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C7A1C" w14:textId="77777777" w:rsidR="00360569" w:rsidRDefault="00360569"/>
    <w:tbl>
      <w:tblPr>
        <w:tblW w:w="11023"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11023"/>
      </w:tblGrid>
      <w:tr w:rsidR="00A91D56" w:rsidRPr="00496C13" w14:paraId="31DB2238" w14:textId="77777777" w:rsidTr="00CA1E11">
        <w:trPr>
          <w:trHeight w:val="615"/>
        </w:trPr>
        <w:tc>
          <w:tcPr>
            <w:tcW w:w="11023" w:type="dxa"/>
            <w:shd w:val="clear" w:color="auto" w:fill="000000" w:themeFill="text1"/>
          </w:tcPr>
          <w:p w14:paraId="76094872" w14:textId="77777777" w:rsidR="00360569" w:rsidRDefault="00360569" w:rsidP="00360569">
            <w:pPr>
              <w:jc w:val="center"/>
              <w:rPr>
                <w:rFonts w:ascii="Arial" w:hAnsi="Arial" w:cs="Arial"/>
                <w:b/>
                <w:bCs/>
                <w:sz w:val="36"/>
                <w:szCs w:val="36"/>
              </w:rPr>
            </w:pPr>
          </w:p>
          <w:p w14:paraId="64E7F627" w14:textId="3BED4BE7" w:rsidR="00360569" w:rsidRPr="00360569" w:rsidRDefault="0024365D" w:rsidP="00360569">
            <w:pPr>
              <w:jc w:val="center"/>
              <w:rPr>
                <w:sz w:val="36"/>
                <w:szCs w:val="36"/>
              </w:rPr>
            </w:pPr>
            <w:r>
              <w:rPr>
                <w:rFonts w:ascii="Arial" w:hAnsi="Arial" w:cs="Arial"/>
                <w:b/>
                <w:bCs/>
                <w:sz w:val="36"/>
                <w:szCs w:val="36"/>
              </w:rPr>
              <w:t xml:space="preserve">First Team Lead Physiotherapist </w:t>
            </w:r>
            <w:r w:rsidR="00360569" w:rsidRPr="00360569">
              <w:rPr>
                <w:sz w:val="36"/>
                <w:szCs w:val="36"/>
              </w:rPr>
              <w:t xml:space="preserve"> </w:t>
            </w:r>
          </w:p>
        </w:tc>
      </w:tr>
      <w:tr w:rsidR="00A91D56" w:rsidRPr="00A279EE" w14:paraId="09E54ABA" w14:textId="77777777" w:rsidTr="0D0CC517">
        <w:tc>
          <w:tcPr>
            <w:tcW w:w="11023" w:type="dxa"/>
          </w:tcPr>
          <w:p w14:paraId="626349E3" w14:textId="47A72BC7" w:rsidR="00451738" w:rsidRPr="008A2FDD" w:rsidRDefault="00CA1E11" w:rsidP="00E963BC">
            <w:pPr>
              <w:pStyle w:val="NoSpacing"/>
              <w:jc w:val="center"/>
              <w:rPr>
                <w:rFonts w:ascii="Arial" w:hAnsi="Arial" w:cs="Arial"/>
                <w:sz w:val="20"/>
                <w:szCs w:val="20"/>
              </w:rPr>
            </w:pPr>
            <w:r w:rsidRPr="008A2FDD">
              <w:rPr>
                <w:rFonts w:ascii="Arial" w:hAnsi="Arial" w:cs="Arial"/>
                <w:b/>
                <w:bCs/>
                <w:i/>
                <w:iCs/>
                <w:sz w:val="20"/>
                <w:szCs w:val="20"/>
              </w:rPr>
              <w:t>​</w:t>
            </w:r>
            <w:r w:rsidR="00451738" w:rsidRPr="008A2FDD">
              <w:rPr>
                <w:rFonts w:ascii="Arial" w:hAnsi="Arial" w:cs="Arial"/>
                <w:b/>
                <w:bCs/>
                <w:i/>
                <w:iCs/>
                <w:sz w:val="20"/>
                <w:szCs w:val="20"/>
              </w:rPr>
              <w:t>As an integral part of our dynamic team, you will play a crucial role in upholding our organi</w:t>
            </w:r>
            <w:r w:rsidR="00FA5C03" w:rsidRPr="008A2FDD">
              <w:rPr>
                <w:rFonts w:ascii="Arial" w:hAnsi="Arial" w:cs="Arial"/>
                <w:b/>
                <w:bCs/>
                <w:i/>
                <w:iCs/>
                <w:sz w:val="20"/>
                <w:szCs w:val="20"/>
              </w:rPr>
              <w:t>s</w:t>
            </w:r>
            <w:r w:rsidR="00451738" w:rsidRPr="008A2FDD">
              <w:rPr>
                <w:rFonts w:ascii="Arial" w:hAnsi="Arial" w:cs="Arial"/>
                <w:b/>
                <w:bCs/>
                <w:i/>
                <w:iCs/>
                <w:sz w:val="20"/>
                <w:szCs w:val="20"/>
              </w:rPr>
              <w:t xml:space="preserve">ation's commitment to sustainability. Regardless of your specific role in </w:t>
            </w:r>
            <w:r w:rsidR="008916B7" w:rsidRPr="00F73A17">
              <w:rPr>
                <w:rFonts w:ascii="Arial" w:hAnsi="Arial" w:cs="Arial"/>
                <w:b/>
                <w:bCs/>
                <w:i/>
                <w:iCs/>
                <w:sz w:val="20"/>
                <w:szCs w:val="20"/>
              </w:rPr>
              <w:t xml:space="preserve">Finance </w:t>
            </w:r>
            <w:r w:rsidR="00451738" w:rsidRPr="00F73A17">
              <w:rPr>
                <w:rFonts w:ascii="Arial" w:hAnsi="Arial" w:cs="Arial"/>
                <w:b/>
                <w:bCs/>
                <w:i/>
                <w:iCs/>
                <w:sz w:val="20"/>
                <w:szCs w:val="20"/>
              </w:rPr>
              <w:t xml:space="preserve">marketing, HR, procurement, </w:t>
            </w:r>
            <w:r w:rsidR="00451738" w:rsidRPr="008916B7">
              <w:rPr>
                <w:rFonts w:ascii="Arial" w:hAnsi="Arial" w:cs="Arial"/>
                <w:b/>
                <w:bCs/>
                <w:i/>
                <w:iCs/>
                <w:sz w:val="20"/>
                <w:szCs w:val="20"/>
              </w:rPr>
              <w:t>or any other department,</w:t>
            </w:r>
            <w:r w:rsidR="00451738" w:rsidRPr="008A2FDD">
              <w:rPr>
                <w:rFonts w:ascii="Arial" w:hAnsi="Arial" w:cs="Arial"/>
                <w:b/>
                <w:bCs/>
                <w:i/>
                <w:iCs/>
                <w:sz w:val="20"/>
                <w:szCs w:val="20"/>
              </w:rPr>
              <w:t xml:space="preserve"> we expect all employees to actively embrace and adhere to our sustainability policies. Your dedication to environmentally conscious practices, resource efficiency, and ethical considerations will contribute to our collective efforts in fostering a responsible and sustainable workplace. We believe that each team member, regardless of their functional area, plays a vital role in promoting and implementing sustainable practices that align with our organizational values</w:t>
            </w:r>
          </w:p>
          <w:p w14:paraId="16167A89" w14:textId="77777777" w:rsidR="00451738" w:rsidRPr="008A2FDD" w:rsidRDefault="00451738" w:rsidP="00E963BC">
            <w:pPr>
              <w:pStyle w:val="NoSpacing"/>
              <w:jc w:val="center"/>
              <w:rPr>
                <w:rFonts w:ascii="Arial" w:hAnsi="Arial" w:cs="Arial"/>
                <w:sz w:val="20"/>
                <w:szCs w:val="20"/>
              </w:rPr>
            </w:pPr>
            <w:r w:rsidRPr="008A2FDD">
              <w:rPr>
                <w:rFonts w:ascii="Arial" w:hAnsi="Arial" w:cs="Arial"/>
                <w:b/>
                <w:bCs/>
                <w:i/>
                <w:iCs/>
                <w:sz w:val="20"/>
                <w:szCs w:val="20"/>
              </w:rPr>
              <w:t>​</w:t>
            </w:r>
          </w:p>
          <w:p w14:paraId="7A6D7242" w14:textId="76EB90B6" w:rsidR="00CA1E11" w:rsidRPr="008A2FDD" w:rsidRDefault="00451738" w:rsidP="00E963BC">
            <w:pPr>
              <w:pStyle w:val="NoSpacing"/>
              <w:jc w:val="center"/>
              <w:rPr>
                <w:rFonts w:ascii="Arial" w:hAnsi="Arial" w:cs="Arial"/>
                <w:b/>
                <w:bCs/>
                <w:i/>
                <w:iCs/>
                <w:sz w:val="20"/>
                <w:szCs w:val="20"/>
              </w:rPr>
            </w:pPr>
            <w:r w:rsidRPr="008A2FDD">
              <w:rPr>
                <w:rFonts w:ascii="Arial" w:hAnsi="Arial" w:cs="Arial"/>
                <w:b/>
                <w:bCs/>
                <w:i/>
                <w:iCs/>
                <w:sz w:val="20"/>
                <w:szCs w:val="20"/>
              </w:rPr>
              <w:t>Exeter City Football Club seeks to ensure the safety, safeguarding and wellbeing of all children, young people and adults at risk who engage in its activities.</w:t>
            </w:r>
          </w:p>
          <w:p w14:paraId="53C54F87" w14:textId="3271F59F" w:rsidR="00CA1E11" w:rsidRPr="008A2FDD" w:rsidRDefault="00CA1E11" w:rsidP="004571C5">
            <w:pPr>
              <w:pStyle w:val="NoSpacing"/>
              <w:rPr>
                <w:rFonts w:ascii="Arial" w:hAnsi="Arial" w:cs="Arial"/>
                <w:sz w:val="20"/>
                <w:szCs w:val="20"/>
              </w:rPr>
            </w:pPr>
          </w:p>
          <w:p w14:paraId="1D0C436F" w14:textId="2B9B12B6" w:rsidR="00446B7A" w:rsidRPr="004C23A3" w:rsidRDefault="00CA1E11" w:rsidP="00733553">
            <w:pPr>
              <w:pStyle w:val="NoSpacing"/>
              <w:jc w:val="both"/>
              <w:rPr>
                <w:rFonts w:ascii="Arial" w:hAnsi="Arial" w:cs="Arial"/>
                <w:sz w:val="20"/>
                <w:szCs w:val="20"/>
              </w:rPr>
            </w:pPr>
            <w:r w:rsidRPr="008A2FDD">
              <w:rPr>
                <w:rFonts w:ascii="Arial" w:hAnsi="Arial" w:cs="Arial"/>
                <w:b/>
                <w:bCs/>
                <w:i/>
                <w:iCs/>
                <w:sz w:val="20"/>
                <w:szCs w:val="20"/>
              </w:rPr>
              <w:t>​</w:t>
            </w:r>
          </w:p>
          <w:p w14:paraId="0B19ADA4" w14:textId="09197757" w:rsidR="00321010" w:rsidRPr="00363A12" w:rsidRDefault="00446B7A" w:rsidP="00733553">
            <w:pPr>
              <w:pStyle w:val="NoSpacing"/>
              <w:jc w:val="both"/>
              <w:rPr>
                <w:rFonts w:ascii="Arial" w:hAnsi="Arial" w:cs="Arial"/>
                <w:sz w:val="20"/>
                <w:szCs w:val="20"/>
              </w:rPr>
            </w:pPr>
            <w:r w:rsidRPr="004C23A3">
              <w:rPr>
                <w:rFonts w:ascii="Arial" w:hAnsi="Arial" w:cs="Arial"/>
                <w:sz w:val="20"/>
                <w:szCs w:val="20"/>
              </w:rPr>
              <w:t>We are seeking an experienc</w:t>
            </w:r>
            <w:r w:rsidR="00024644" w:rsidRPr="004C23A3">
              <w:rPr>
                <w:rFonts w:ascii="Arial" w:hAnsi="Arial" w:cs="Arial"/>
                <w:sz w:val="20"/>
                <w:szCs w:val="20"/>
              </w:rPr>
              <w:t>ed</w:t>
            </w:r>
            <w:r w:rsidR="00665CF0">
              <w:rPr>
                <w:rFonts w:ascii="Arial" w:hAnsi="Arial" w:cs="Arial"/>
                <w:sz w:val="20"/>
                <w:szCs w:val="20"/>
              </w:rPr>
              <w:t xml:space="preserve">, highly motivated and progressive First Team Lead Physiotherapist </w:t>
            </w:r>
            <w:r w:rsidR="008B4E17">
              <w:rPr>
                <w:rFonts w:ascii="Arial" w:hAnsi="Arial" w:cs="Arial"/>
                <w:sz w:val="20"/>
                <w:szCs w:val="20"/>
              </w:rPr>
              <w:t xml:space="preserve">to </w:t>
            </w:r>
            <w:r w:rsidR="00457712">
              <w:rPr>
                <w:rFonts w:ascii="Arial" w:hAnsi="Arial" w:cs="Arial"/>
                <w:sz w:val="20"/>
                <w:szCs w:val="20"/>
              </w:rPr>
              <w:t>l</w:t>
            </w:r>
            <w:r w:rsidR="00F72F21" w:rsidRPr="00F72F21">
              <w:rPr>
                <w:rFonts w:ascii="Arial" w:hAnsi="Arial" w:cs="Arial"/>
                <w:sz w:val="20"/>
                <w:szCs w:val="20"/>
              </w:rPr>
              <w:t xml:space="preserve">ead the delivery of elite physiotherapy services within </w:t>
            </w:r>
            <w:r w:rsidR="00570BF2" w:rsidRPr="00B608ED">
              <w:rPr>
                <w:rFonts w:ascii="Arial" w:hAnsi="Arial" w:cs="Arial"/>
                <w:sz w:val="20"/>
                <w:szCs w:val="20"/>
              </w:rPr>
              <w:t>a high-performance football environment</w:t>
            </w:r>
            <w:r w:rsidR="000F4444">
              <w:rPr>
                <w:rFonts w:ascii="Arial" w:hAnsi="Arial" w:cs="Arial"/>
                <w:sz w:val="20"/>
                <w:szCs w:val="20"/>
              </w:rPr>
              <w:t xml:space="preserve">. The successful candidate will be responsible </w:t>
            </w:r>
            <w:r w:rsidR="00B608ED" w:rsidRPr="00B608ED">
              <w:rPr>
                <w:rFonts w:ascii="Arial" w:hAnsi="Arial" w:cs="Arial"/>
                <w:sz w:val="20"/>
                <w:szCs w:val="20"/>
              </w:rPr>
              <w:t xml:space="preserve">for the assessment, diagnosis, treatment, rehabilitation and return-to-play management of first-team players, while providing leadership across the medical team. </w:t>
            </w:r>
          </w:p>
          <w:p w14:paraId="5FA9C00A" w14:textId="5EA4F533" w:rsidR="00CA1E11" w:rsidRDefault="00CA1E11" w:rsidP="00733553">
            <w:pPr>
              <w:pStyle w:val="NoSpacing"/>
              <w:jc w:val="both"/>
              <w:rPr>
                <w:rFonts w:ascii="Arial" w:hAnsi="Arial" w:cs="Arial"/>
                <w:sz w:val="20"/>
                <w:szCs w:val="20"/>
              </w:rPr>
            </w:pPr>
          </w:p>
          <w:p w14:paraId="5FC689E5" w14:textId="77777777" w:rsidR="00CE353E" w:rsidRPr="008A2FDD" w:rsidRDefault="00CE353E" w:rsidP="00733553">
            <w:pPr>
              <w:pStyle w:val="NoSpacing"/>
              <w:jc w:val="both"/>
              <w:rPr>
                <w:rFonts w:ascii="Arial" w:hAnsi="Arial" w:cs="Arial"/>
                <w:sz w:val="20"/>
                <w:szCs w:val="20"/>
              </w:rPr>
            </w:pPr>
          </w:p>
          <w:p w14:paraId="0E39191A" w14:textId="77777777" w:rsidR="00CA1E11" w:rsidRPr="008A2FDD" w:rsidRDefault="00CA1E11" w:rsidP="00EC467D">
            <w:pPr>
              <w:pStyle w:val="NoSpacing"/>
              <w:jc w:val="both"/>
              <w:rPr>
                <w:rFonts w:ascii="Arial" w:hAnsi="Arial" w:cs="Arial"/>
                <w:b/>
                <w:bCs/>
                <w:sz w:val="20"/>
                <w:szCs w:val="20"/>
              </w:rPr>
            </w:pPr>
            <w:r w:rsidRPr="008A2FDD">
              <w:rPr>
                <w:rFonts w:ascii="Arial" w:hAnsi="Arial" w:cs="Arial"/>
                <w:b/>
                <w:bCs/>
                <w:sz w:val="20"/>
                <w:szCs w:val="20"/>
              </w:rPr>
              <w:t>Who are we?</w:t>
            </w:r>
          </w:p>
          <w:p w14:paraId="619E579E" w14:textId="77777777" w:rsidR="00B315DA" w:rsidRPr="008A2FDD" w:rsidRDefault="00B315DA" w:rsidP="00EC467D">
            <w:pPr>
              <w:pStyle w:val="NoSpacing"/>
              <w:jc w:val="both"/>
              <w:rPr>
                <w:rFonts w:ascii="Arial" w:hAnsi="Arial" w:cs="Arial"/>
                <w:sz w:val="20"/>
                <w:szCs w:val="20"/>
              </w:rPr>
            </w:pPr>
          </w:p>
          <w:p w14:paraId="3F84A947" w14:textId="77777777" w:rsidR="00CA1E11" w:rsidRPr="008A2FDD" w:rsidRDefault="00CA1E11" w:rsidP="00EC467D">
            <w:pPr>
              <w:pStyle w:val="NoSpacing"/>
              <w:jc w:val="both"/>
              <w:rPr>
                <w:rFonts w:ascii="Arial" w:hAnsi="Arial" w:cs="Arial"/>
                <w:sz w:val="20"/>
                <w:szCs w:val="20"/>
              </w:rPr>
            </w:pPr>
            <w:r w:rsidRPr="008A2FDD">
              <w:rPr>
                <w:rFonts w:ascii="Arial" w:hAnsi="Arial" w:cs="Arial"/>
                <w:sz w:val="20"/>
                <w:szCs w:val="20"/>
              </w:rPr>
              <w:t xml:space="preserve">Exeter City Football Club is a special club with over 20 years of Supporters’ Trust ownership something we are very proud of. Our ownership model places our supporters and community engagement at the forefront of everything we </w:t>
            </w:r>
            <w:proofErr w:type="gramStart"/>
            <w:r w:rsidRPr="008A2FDD">
              <w:rPr>
                <w:rFonts w:ascii="Arial" w:hAnsi="Arial" w:cs="Arial"/>
                <w:sz w:val="20"/>
                <w:szCs w:val="20"/>
              </w:rPr>
              <w:t>do</w:t>
            </w:r>
            <w:proofErr w:type="gramEnd"/>
            <w:r w:rsidRPr="008A2FDD">
              <w:rPr>
                <w:rFonts w:ascii="Arial" w:hAnsi="Arial" w:cs="Arial"/>
                <w:sz w:val="20"/>
                <w:szCs w:val="20"/>
              </w:rPr>
              <w:t xml:space="preserve"> and we are proud to have a special place in the heart of the community. Trust ownership is reflected in our commitment to balancing on-field success with long-term sustainability and we have a remarkable track record of nurturing talent through our Academy, promoting players to the first team, and maximising their performance. ​In addition to the success of our Academy and men’s team Exeter City Women successfully transitioned into being fully managed by the Club in 2024 and were promoted to the third tier of women’s football in the FA Women’s National League Southern Premier Division in 2024.</w:t>
            </w:r>
          </w:p>
          <w:p w14:paraId="5F5ED06C" w14:textId="77777777" w:rsidR="00CA1E11" w:rsidRPr="008A2FDD" w:rsidRDefault="00CA1E11" w:rsidP="00EC467D">
            <w:pPr>
              <w:pStyle w:val="NoSpacing"/>
              <w:jc w:val="both"/>
              <w:rPr>
                <w:rFonts w:ascii="Arial" w:hAnsi="Arial" w:cs="Arial"/>
                <w:sz w:val="20"/>
                <w:szCs w:val="20"/>
              </w:rPr>
            </w:pPr>
            <w:r w:rsidRPr="008A2FDD">
              <w:rPr>
                <w:rFonts w:ascii="Arial" w:hAnsi="Arial" w:cs="Arial"/>
                <w:sz w:val="20"/>
                <w:szCs w:val="20"/>
              </w:rPr>
              <w:t>​</w:t>
            </w:r>
          </w:p>
          <w:p w14:paraId="536EB1F3" w14:textId="77777777" w:rsidR="00CA1E11" w:rsidRPr="008A2FDD" w:rsidRDefault="00CA1E11" w:rsidP="00EC467D">
            <w:pPr>
              <w:pStyle w:val="NoSpacing"/>
              <w:jc w:val="both"/>
              <w:rPr>
                <w:rFonts w:ascii="Arial" w:hAnsi="Arial" w:cs="Arial"/>
                <w:b/>
                <w:bCs/>
                <w:sz w:val="20"/>
                <w:szCs w:val="20"/>
              </w:rPr>
            </w:pPr>
            <w:r w:rsidRPr="008A2FDD">
              <w:rPr>
                <w:rFonts w:ascii="Arial" w:hAnsi="Arial" w:cs="Arial"/>
                <w:b/>
                <w:bCs/>
                <w:sz w:val="20"/>
                <w:szCs w:val="20"/>
              </w:rPr>
              <w:t>Culture </w:t>
            </w:r>
          </w:p>
          <w:p w14:paraId="58094ECC" w14:textId="77777777" w:rsidR="00B315DA" w:rsidRPr="008A2FDD" w:rsidRDefault="00B315DA" w:rsidP="00EC467D">
            <w:pPr>
              <w:pStyle w:val="NoSpacing"/>
              <w:jc w:val="both"/>
              <w:rPr>
                <w:rFonts w:ascii="Arial" w:hAnsi="Arial" w:cs="Arial"/>
                <w:sz w:val="20"/>
                <w:szCs w:val="20"/>
              </w:rPr>
            </w:pPr>
          </w:p>
          <w:p w14:paraId="58AD94A3" w14:textId="77777777" w:rsidR="00CA1E11" w:rsidRPr="008A2FDD" w:rsidRDefault="00CA1E11" w:rsidP="00EC467D">
            <w:pPr>
              <w:pStyle w:val="NoSpacing"/>
              <w:jc w:val="both"/>
              <w:rPr>
                <w:rFonts w:ascii="Arial" w:hAnsi="Arial" w:cs="Arial"/>
                <w:sz w:val="20"/>
                <w:szCs w:val="20"/>
              </w:rPr>
            </w:pPr>
            <w:r w:rsidRPr="008A2FDD">
              <w:rPr>
                <w:rFonts w:ascii="Arial" w:hAnsi="Arial" w:cs="Arial"/>
                <w:sz w:val="20"/>
                <w:szCs w:val="20"/>
              </w:rPr>
              <w:t>We recognise the advantages of having a diverse workforce with a broad range of skills, diversity of experiences and perspectives and we embrace the creativity and innovation this brings. We pride ourselves on having an inclusive culture and a workplace that brings opportunity, development and growth. We embrace a culture of accountability where we set clear expectations and goals, open lines of communication and strong leadership.</w:t>
            </w:r>
          </w:p>
          <w:p w14:paraId="6C40DEB3" w14:textId="77777777" w:rsidR="008A2FDD" w:rsidRPr="008A2FDD" w:rsidRDefault="008A2FDD" w:rsidP="00EC467D">
            <w:pPr>
              <w:pStyle w:val="NoSpacing"/>
              <w:jc w:val="both"/>
              <w:rPr>
                <w:rFonts w:ascii="Arial" w:hAnsi="Arial" w:cs="Arial"/>
                <w:sz w:val="20"/>
                <w:szCs w:val="20"/>
              </w:rPr>
            </w:pPr>
          </w:p>
          <w:p w14:paraId="6205EF46" w14:textId="77777777" w:rsidR="007E12A0" w:rsidRDefault="007E12A0" w:rsidP="00EC467D">
            <w:pPr>
              <w:pStyle w:val="NoSpacing"/>
              <w:jc w:val="both"/>
              <w:rPr>
                <w:rFonts w:ascii="Arial" w:hAnsi="Arial" w:cs="Arial"/>
                <w:sz w:val="20"/>
                <w:szCs w:val="20"/>
              </w:rPr>
            </w:pPr>
          </w:p>
          <w:p w14:paraId="348E144A" w14:textId="71DC7859" w:rsidR="00CA1E11" w:rsidRDefault="00CA1E11" w:rsidP="00EC467D">
            <w:pPr>
              <w:pStyle w:val="NoSpacing"/>
              <w:jc w:val="both"/>
              <w:rPr>
                <w:rFonts w:ascii="Arial" w:hAnsi="Arial" w:cs="Arial"/>
                <w:b/>
                <w:bCs/>
                <w:sz w:val="20"/>
                <w:szCs w:val="20"/>
              </w:rPr>
            </w:pPr>
            <w:r w:rsidRPr="008A2FDD">
              <w:rPr>
                <w:rFonts w:ascii="Arial" w:hAnsi="Arial" w:cs="Arial"/>
                <w:b/>
                <w:bCs/>
                <w:sz w:val="20"/>
                <w:szCs w:val="20"/>
              </w:rPr>
              <w:t>Role</w:t>
            </w:r>
          </w:p>
          <w:p w14:paraId="6FC61069" w14:textId="77777777" w:rsidR="00A25A7B" w:rsidRDefault="00A25A7B" w:rsidP="00EC467D">
            <w:pPr>
              <w:pStyle w:val="NoSpacing"/>
              <w:jc w:val="both"/>
              <w:rPr>
                <w:rFonts w:ascii="Arial" w:hAnsi="Arial" w:cs="Arial"/>
                <w:b/>
                <w:bCs/>
                <w:sz w:val="20"/>
                <w:szCs w:val="20"/>
              </w:rPr>
            </w:pPr>
          </w:p>
          <w:p w14:paraId="2E6E16B6" w14:textId="7F7B3984" w:rsidR="00C2149F" w:rsidRDefault="00FF698F" w:rsidP="00C2149F">
            <w:pPr>
              <w:pStyle w:val="NoSpacing"/>
              <w:jc w:val="both"/>
              <w:rPr>
                <w:rFonts w:ascii="Arial" w:hAnsi="Arial" w:cs="Arial"/>
                <w:sz w:val="20"/>
                <w:szCs w:val="20"/>
              </w:rPr>
            </w:pPr>
            <w:r>
              <w:rPr>
                <w:rFonts w:ascii="Arial" w:hAnsi="Arial" w:cs="Arial"/>
                <w:sz w:val="20"/>
                <w:szCs w:val="20"/>
              </w:rPr>
              <w:t xml:space="preserve">This is an exciting opportunity </w:t>
            </w:r>
            <w:r w:rsidR="00893DCB">
              <w:rPr>
                <w:rFonts w:ascii="Arial" w:hAnsi="Arial" w:cs="Arial"/>
                <w:sz w:val="20"/>
                <w:szCs w:val="20"/>
              </w:rPr>
              <w:t xml:space="preserve">to </w:t>
            </w:r>
            <w:r w:rsidR="00C2149F">
              <w:rPr>
                <w:rFonts w:ascii="Arial" w:hAnsi="Arial" w:cs="Arial"/>
                <w:sz w:val="20"/>
                <w:szCs w:val="20"/>
              </w:rPr>
              <w:t>l</w:t>
            </w:r>
            <w:r w:rsidR="00C2149F" w:rsidRPr="00C2149F">
              <w:rPr>
                <w:rFonts w:ascii="Arial" w:hAnsi="Arial" w:cs="Arial"/>
                <w:sz w:val="20"/>
                <w:szCs w:val="20"/>
              </w:rPr>
              <w:t>ead the delivery of a high-performance medical service for the first team, with a primary focus on maximising player availability, health and performance. Oversee</w:t>
            </w:r>
            <w:r w:rsidR="006F14B5">
              <w:rPr>
                <w:rFonts w:ascii="Arial" w:hAnsi="Arial" w:cs="Arial"/>
                <w:sz w:val="20"/>
                <w:szCs w:val="20"/>
              </w:rPr>
              <w:t>ing</w:t>
            </w:r>
            <w:r w:rsidR="00C2149F" w:rsidRPr="00C2149F">
              <w:rPr>
                <w:rFonts w:ascii="Arial" w:hAnsi="Arial" w:cs="Arial"/>
                <w:sz w:val="20"/>
                <w:szCs w:val="20"/>
              </w:rPr>
              <w:t xml:space="preserve"> the assessment, diagnosis, treatment and rehabilitation of injuries, ensuring evidence-based return</w:t>
            </w:r>
            <w:r w:rsidR="006F14B5">
              <w:rPr>
                <w:rFonts w:ascii="Arial" w:hAnsi="Arial" w:cs="Arial"/>
                <w:sz w:val="20"/>
                <w:szCs w:val="20"/>
              </w:rPr>
              <w:t xml:space="preserve"> </w:t>
            </w:r>
            <w:r w:rsidR="00C2149F" w:rsidRPr="00C2149F">
              <w:rPr>
                <w:rFonts w:ascii="Arial" w:hAnsi="Arial" w:cs="Arial"/>
                <w:sz w:val="20"/>
                <w:szCs w:val="20"/>
              </w:rPr>
              <w:t>to</w:t>
            </w:r>
            <w:r w:rsidR="006F14B5">
              <w:rPr>
                <w:rFonts w:ascii="Arial" w:hAnsi="Arial" w:cs="Arial"/>
                <w:sz w:val="20"/>
                <w:szCs w:val="20"/>
              </w:rPr>
              <w:t xml:space="preserve"> </w:t>
            </w:r>
            <w:r w:rsidR="00C2149F" w:rsidRPr="00C2149F">
              <w:rPr>
                <w:rFonts w:ascii="Arial" w:hAnsi="Arial" w:cs="Arial"/>
                <w:sz w:val="20"/>
                <w:szCs w:val="20"/>
              </w:rPr>
              <w:t>train and return</w:t>
            </w:r>
            <w:r w:rsidR="006F14B5">
              <w:rPr>
                <w:rFonts w:ascii="Arial" w:hAnsi="Arial" w:cs="Arial"/>
                <w:sz w:val="20"/>
                <w:szCs w:val="20"/>
              </w:rPr>
              <w:t xml:space="preserve"> </w:t>
            </w:r>
            <w:r w:rsidR="00C2149F" w:rsidRPr="00C2149F">
              <w:rPr>
                <w:rFonts w:ascii="Arial" w:hAnsi="Arial" w:cs="Arial"/>
                <w:sz w:val="20"/>
                <w:szCs w:val="20"/>
              </w:rPr>
              <w:t>to</w:t>
            </w:r>
            <w:r w:rsidR="006F14B5">
              <w:rPr>
                <w:rFonts w:ascii="Arial" w:hAnsi="Arial" w:cs="Arial"/>
                <w:sz w:val="20"/>
                <w:szCs w:val="20"/>
              </w:rPr>
              <w:t xml:space="preserve"> </w:t>
            </w:r>
            <w:r w:rsidR="00C2149F" w:rsidRPr="00C2149F">
              <w:rPr>
                <w:rFonts w:ascii="Arial" w:hAnsi="Arial" w:cs="Arial"/>
                <w:sz w:val="20"/>
                <w:szCs w:val="20"/>
              </w:rPr>
              <w:t>play processes</w:t>
            </w:r>
            <w:r w:rsidR="00C11526">
              <w:rPr>
                <w:rFonts w:ascii="Arial" w:hAnsi="Arial" w:cs="Arial"/>
                <w:sz w:val="20"/>
                <w:szCs w:val="20"/>
              </w:rPr>
              <w:t xml:space="preserve"> form part of this role</w:t>
            </w:r>
            <w:r w:rsidR="00110C61">
              <w:rPr>
                <w:rFonts w:ascii="Arial" w:hAnsi="Arial" w:cs="Arial"/>
                <w:sz w:val="20"/>
                <w:szCs w:val="20"/>
              </w:rPr>
              <w:t>.</w:t>
            </w:r>
          </w:p>
          <w:p w14:paraId="4035EF49" w14:textId="77777777" w:rsidR="00767694" w:rsidRPr="00C2149F" w:rsidRDefault="00767694" w:rsidP="00C2149F">
            <w:pPr>
              <w:pStyle w:val="NoSpacing"/>
              <w:jc w:val="both"/>
              <w:rPr>
                <w:rFonts w:ascii="Arial" w:hAnsi="Arial" w:cs="Arial"/>
                <w:sz w:val="20"/>
                <w:szCs w:val="20"/>
              </w:rPr>
            </w:pPr>
          </w:p>
          <w:p w14:paraId="506A20A7" w14:textId="40A3FA61" w:rsidR="00C2149F" w:rsidRDefault="00767694" w:rsidP="00C2149F">
            <w:pPr>
              <w:pStyle w:val="NoSpacing"/>
              <w:jc w:val="both"/>
              <w:rPr>
                <w:rFonts w:ascii="Arial" w:hAnsi="Arial" w:cs="Arial"/>
                <w:sz w:val="20"/>
                <w:szCs w:val="20"/>
              </w:rPr>
            </w:pPr>
            <w:r>
              <w:rPr>
                <w:rFonts w:ascii="Arial" w:hAnsi="Arial" w:cs="Arial"/>
                <w:sz w:val="20"/>
                <w:szCs w:val="20"/>
              </w:rPr>
              <w:t>As First Team Lead Physiotherapist you will be responsible for d</w:t>
            </w:r>
            <w:r w:rsidR="00C2149F" w:rsidRPr="00C2149F">
              <w:rPr>
                <w:rFonts w:ascii="Arial" w:hAnsi="Arial" w:cs="Arial"/>
                <w:sz w:val="20"/>
                <w:szCs w:val="20"/>
              </w:rPr>
              <w:t>evelop</w:t>
            </w:r>
            <w:r>
              <w:rPr>
                <w:rFonts w:ascii="Arial" w:hAnsi="Arial" w:cs="Arial"/>
                <w:sz w:val="20"/>
                <w:szCs w:val="20"/>
              </w:rPr>
              <w:t>ing</w:t>
            </w:r>
            <w:r w:rsidR="00C2149F" w:rsidRPr="00C2149F">
              <w:rPr>
                <w:rFonts w:ascii="Arial" w:hAnsi="Arial" w:cs="Arial"/>
                <w:sz w:val="20"/>
                <w:szCs w:val="20"/>
              </w:rPr>
              <w:t xml:space="preserve"> and implement</w:t>
            </w:r>
            <w:r>
              <w:rPr>
                <w:rFonts w:ascii="Arial" w:hAnsi="Arial" w:cs="Arial"/>
                <w:sz w:val="20"/>
                <w:szCs w:val="20"/>
              </w:rPr>
              <w:t>ing i</w:t>
            </w:r>
            <w:r w:rsidR="00C2149F" w:rsidRPr="00C2149F">
              <w:rPr>
                <w:rFonts w:ascii="Arial" w:hAnsi="Arial" w:cs="Arial"/>
                <w:sz w:val="20"/>
                <w:szCs w:val="20"/>
              </w:rPr>
              <w:t>njury prevention, player monitoring, recovery and performance support strategies, working collaboratively with coaching, sports science, strength &amp; conditioning, and medical staff. Provid</w:t>
            </w:r>
            <w:r w:rsidR="0072058B">
              <w:rPr>
                <w:rFonts w:ascii="Arial" w:hAnsi="Arial" w:cs="Arial"/>
                <w:sz w:val="20"/>
                <w:szCs w:val="20"/>
              </w:rPr>
              <w:t>ing</w:t>
            </w:r>
            <w:r w:rsidR="00C2149F" w:rsidRPr="00C2149F">
              <w:rPr>
                <w:rFonts w:ascii="Arial" w:hAnsi="Arial" w:cs="Arial"/>
                <w:sz w:val="20"/>
                <w:szCs w:val="20"/>
              </w:rPr>
              <w:t xml:space="preserve"> daily medical support at training sessions and fixtures, including pitch-side cover, emergency medical planning, and player care during travel and congested fixture schedules.</w:t>
            </w:r>
          </w:p>
          <w:p w14:paraId="0BB1C1E8" w14:textId="77777777" w:rsidR="00ED04FD" w:rsidRDefault="00ED04FD" w:rsidP="00C2149F">
            <w:pPr>
              <w:pStyle w:val="NoSpacing"/>
              <w:jc w:val="both"/>
              <w:rPr>
                <w:rFonts w:ascii="Arial" w:hAnsi="Arial" w:cs="Arial"/>
                <w:sz w:val="20"/>
                <w:szCs w:val="20"/>
              </w:rPr>
            </w:pPr>
          </w:p>
          <w:p w14:paraId="5E167F66" w14:textId="3BF5E7D7" w:rsidR="00ED04FD" w:rsidRPr="00C2149F" w:rsidRDefault="00ED04FD" w:rsidP="00ED04FD">
            <w:pPr>
              <w:pStyle w:val="NoSpacing"/>
              <w:jc w:val="both"/>
              <w:rPr>
                <w:rFonts w:ascii="Arial" w:hAnsi="Arial" w:cs="Arial"/>
                <w:sz w:val="20"/>
                <w:szCs w:val="20"/>
              </w:rPr>
            </w:pPr>
            <w:r w:rsidRPr="00C2149F">
              <w:rPr>
                <w:rFonts w:ascii="Arial" w:hAnsi="Arial" w:cs="Arial"/>
                <w:sz w:val="20"/>
                <w:szCs w:val="20"/>
              </w:rPr>
              <w:t>Lead</w:t>
            </w:r>
            <w:r>
              <w:rPr>
                <w:rFonts w:ascii="Arial" w:hAnsi="Arial" w:cs="Arial"/>
                <w:sz w:val="20"/>
                <w:szCs w:val="20"/>
              </w:rPr>
              <w:t>ing</w:t>
            </w:r>
            <w:r w:rsidRPr="00C2149F">
              <w:rPr>
                <w:rFonts w:ascii="Arial" w:hAnsi="Arial" w:cs="Arial"/>
                <w:sz w:val="20"/>
                <w:szCs w:val="20"/>
              </w:rPr>
              <w:t xml:space="preserve"> the collection and analysis of medical and performance data to inform decision-making, monitor</w:t>
            </w:r>
            <w:r w:rsidR="008A4832">
              <w:rPr>
                <w:rFonts w:ascii="Arial" w:hAnsi="Arial" w:cs="Arial"/>
                <w:sz w:val="20"/>
                <w:szCs w:val="20"/>
              </w:rPr>
              <w:t>ing</w:t>
            </w:r>
            <w:r w:rsidRPr="00C2149F">
              <w:rPr>
                <w:rFonts w:ascii="Arial" w:hAnsi="Arial" w:cs="Arial"/>
                <w:sz w:val="20"/>
                <w:szCs w:val="20"/>
              </w:rPr>
              <w:t xml:space="preserve"> key performance indicators</w:t>
            </w:r>
            <w:r>
              <w:rPr>
                <w:rFonts w:ascii="Arial" w:hAnsi="Arial" w:cs="Arial"/>
                <w:sz w:val="20"/>
                <w:szCs w:val="20"/>
              </w:rPr>
              <w:t xml:space="preserve"> </w:t>
            </w:r>
            <w:r w:rsidRPr="00C2149F">
              <w:rPr>
                <w:rFonts w:ascii="Arial" w:hAnsi="Arial" w:cs="Arial"/>
                <w:sz w:val="20"/>
                <w:szCs w:val="20"/>
              </w:rPr>
              <w:t>and provid</w:t>
            </w:r>
            <w:r w:rsidR="008A4832">
              <w:rPr>
                <w:rFonts w:ascii="Arial" w:hAnsi="Arial" w:cs="Arial"/>
                <w:sz w:val="20"/>
                <w:szCs w:val="20"/>
              </w:rPr>
              <w:t>ing</w:t>
            </w:r>
            <w:r w:rsidRPr="00C2149F">
              <w:rPr>
                <w:rFonts w:ascii="Arial" w:hAnsi="Arial" w:cs="Arial"/>
                <w:sz w:val="20"/>
                <w:szCs w:val="20"/>
              </w:rPr>
              <w:t xml:space="preserve"> regular reporting on squad health and injury trends. Support player recruitment through medical screening and due diligence, while managing and developing the medical team to ensure the highest standards of practice, continuous improvement, and alignment across first-team and academy pathways.</w:t>
            </w:r>
          </w:p>
          <w:p w14:paraId="70B8014B" w14:textId="77777777" w:rsidR="00ED04FD" w:rsidRDefault="00ED04FD" w:rsidP="00C2149F">
            <w:pPr>
              <w:pStyle w:val="NoSpacing"/>
              <w:jc w:val="both"/>
              <w:rPr>
                <w:rFonts w:ascii="Arial" w:hAnsi="Arial" w:cs="Arial"/>
                <w:sz w:val="20"/>
                <w:szCs w:val="20"/>
              </w:rPr>
            </w:pPr>
          </w:p>
          <w:p w14:paraId="12738D06" w14:textId="2039ED92" w:rsidR="00C2149F" w:rsidRDefault="00C2149F" w:rsidP="00C2149F">
            <w:pPr>
              <w:pStyle w:val="NoSpacing"/>
              <w:jc w:val="both"/>
              <w:rPr>
                <w:rFonts w:ascii="Arial" w:hAnsi="Arial" w:cs="Arial"/>
                <w:sz w:val="20"/>
                <w:szCs w:val="20"/>
              </w:rPr>
            </w:pPr>
            <w:r w:rsidRPr="00C2149F">
              <w:rPr>
                <w:rFonts w:ascii="Arial" w:hAnsi="Arial" w:cs="Arial"/>
                <w:sz w:val="20"/>
                <w:szCs w:val="20"/>
              </w:rPr>
              <w:lastRenderedPageBreak/>
              <w:t>Maintain</w:t>
            </w:r>
            <w:r w:rsidR="00767694">
              <w:rPr>
                <w:rFonts w:ascii="Arial" w:hAnsi="Arial" w:cs="Arial"/>
                <w:sz w:val="20"/>
                <w:szCs w:val="20"/>
              </w:rPr>
              <w:t>ing</w:t>
            </w:r>
            <w:r w:rsidRPr="00C2149F">
              <w:rPr>
                <w:rFonts w:ascii="Arial" w:hAnsi="Arial" w:cs="Arial"/>
                <w:sz w:val="20"/>
                <w:szCs w:val="20"/>
              </w:rPr>
              <w:t xml:space="preserve"> effective communication with players, coaches and multidisciplinary staff regarding injury status, rehabilitation progress and player availability</w:t>
            </w:r>
            <w:r w:rsidR="00461FD8">
              <w:rPr>
                <w:rFonts w:ascii="Arial" w:hAnsi="Arial" w:cs="Arial"/>
                <w:sz w:val="20"/>
                <w:szCs w:val="20"/>
              </w:rPr>
              <w:t xml:space="preserve"> </w:t>
            </w:r>
            <w:r w:rsidR="00EF5546">
              <w:rPr>
                <w:rFonts w:ascii="Arial" w:hAnsi="Arial" w:cs="Arial"/>
                <w:sz w:val="20"/>
                <w:szCs w:val="20"/>
              </w:rPr>
              <w:t>is</w:t>
            </w:r>
            <w:r w:rsidR="00461FD8">
              <w:rPr>
                <w:rFonts w:ascii="Arial" w:hAnsi="Arial" w:cs="Arial"/>
                <w:sz w:val="20"/>
                <w:szCs w:val="20"/>
              </w:rPr>
              <w:t xml:space="preserve"> critical</w:t>
            </w:r>
            <w:r w:rsidR="000B506D">
              <w:rPr>
                <w:rFonts w:ascii="Arial" w:hAnsi="Arial" w:cs="Arial"/>
                <w:sz w:val="20"/>
                <w:szCs w:val="20"/>
              </w:rPr>
              <w:t xml:space="preserve">.  Another critical element is </w:t>
            </w:r>
            <w:r w:rsidRPr="00C2149F">
              <w:rPr>
                <w:rFonts w:ascii="Arial" w:hAnsi="Arial" w:cs="Arial"/>
                <w:sz w:val="20"/>
                <w:szCs w:val="20"/>
              </w:rPr>
              <w:t>compliance with all relevant clinical governance standards, maintain</w:t>
            </w:r>
            <w:r w:rsidR="00E325B9">
              <w:rPr>
                <w:rFonts w:ascii="Arial" w:hAnsi="Arial" w:cs="Arial"/>
                <w:sz w:val="20"/>
                <w:szCs w:val="20"/>
              </w:rPr>
              <w:t>ing</w:t>
            </w:r>
            <w:r w:rsidRPr="00C2149F">
              <w:rPr>
                <w:rFonts w:ascii="Arial" w:hAnsi="Arial" w:cs="Arial"/>
                <w:sz w:val="20"/>
                <w:szCs w:val="20"/>
              </w:rPr>
              <w:t xml:space="preserve"> accurate medical records</w:t>
            </w:r>
            <w:r w:rsidR="00D5382E">
              <w:rPr>
                <w:rFonts w:ascii="Arial" w:hAnsi="Arial" w:cs="Arial"/>
                <w:sz w:val="20"/>
                <w:szCs w:val="20"/>
              </w:rPr>
              <w:t xml:space="preserve">, </w:t>
            </w:r>
            <w:r w:rsidRPr="00C2149F">
              <w:rPr>
                <w:rFonts w:ascii="Arial" w:hAnsi="Arial" w:cs="Arial"/>
                <w:sz w:val="20"/>
                <w:szCs w:val="20"/>
              </w:rPr>
              <w:t>coordinat</w:t>
            </w:r>
            <w:r w:rsidR="007A5B2C">
              <w:rPr>
                <w:rFonts w:ascii="Arial" w:hAnsi="Arial" w:cs="Arial"/>
                <w:sz w:val="20"/>
                <w:szCs w:val="20"/>
              </w:rPr>
              <w:t>ing</w:t>
            </w:r>
            <w:r w:rsidRPr="00C2149F">
              <w:rPr>
                <w:rFonts w:ascii="Arial" w:hAnsi="Arial" w:cs="Arial"/>
                <w:sz w:val="20"/>
                <w:szCs w:val="20"/>
              </w:rPr>
              <w:t xml:space="preserve"> specialist referrals</w:t>
            </w:r>
            <w:r w:rsidR="00CD7AB8">
              <w:rPr>
                <w:rFonts w:ascii="Arial" w:hAnsi="Arial" w:cs="Arial"/>
                <w:sz w:val="20"/>
                <w:szCs w:val="20"/>
              </w:rPr>
              <w:t xml:space="preserve"> and completing </w:t>
            </w:r>
            <w:r w:rsidRPr="00C2149F">
              <w:rPr>
                <w:rFonts w:ascii="Arial" w:hAnsi="Arial" w:cs="Arial"/>
                <w:sz w:val="20"/>
                <w:szCs w:val="20"/>
              </w:rPr>
              <w:t>medical administration.</w:t>
            </w:r>
          </w:p>
          <w:p w14:paraId="4720D809" w14:textId="77777777" w:rsidR="000101F5" w:rsidRDefault="000101F5" w:rsidP="00C2149F">
            <w:pPr>
              <w:pStyle w:val="NoSpacing"/>
              <w:jc w:val="both"/>
              <w:rPr>
                <w:rFonts w:ascii="Arial" w:hAnsi="Arial" w:cs="Arial"/>
                <w:sz w:val="20"/>
                <w:szCs w:val="20"/>
              </w:rPr>
            </w:pPr>
          </w:p>
          <w:p w14:paraId="4CB68FB4" w14:textId="4728CCDD" w:rsidR="000101F5" w:rsidRPr="00C2149F" w:rsidRDefault="00D10405" w:rsidP="00C2149F">
            <w:pPr>
              <w:pStyle w:val="NoSpacing"/>
              <w:jc w:val="both"/>
              <w:rPr>
                <w:rFonts w:ascii="Arial" w:hAnsi="Arial" w:cs="Arial"/>
                <w:sz w:val="20"/>
                <w:szCs w:val="20"/>
              </w:rPr>
            </w:pPr>
            <w:r>
              <w:rPr>
                <w:rFonts w:ascii="Arial" w:hAnsi="Arial" w:cs="Arial"/>
                <w:sz w:val="20"/>
                <w:szCs w:val="20"/>
              </w:rPr>
              <w:t xml:space="preserve">This is a full-time position on a fixed term, </w:t>
            </w:r>
            <w:proofErr w:type="gramStart"/>
            <w:r>
              <w:rPr>
                <w:rFonts w:ascii="Arial" w:hAnsi="Arial" w:cs="Arial"/>
                <w:sz w:val="20"/>
                <w:szCs w:val="20"/>
              </w:rPr>
              <w:t>2 year</w:t>
            </w:r>
            <w:proofErr w:type="gramEnd"/>
            <w:r>
              <w:rPr>
                <w:rFonts w:ascii="Arial" w:hAnsi="Arial" w:cs="Arial"/>
                <w:sz w:val="20"/>
                <w:szCs w:val="20"/>
              </w:rPr>
              <w:t xml:space="preserve"> contract.</w:t>
            </w:r>
          </w:p>
          <w:p w14:paraId="2BDAF492" w14:textId="2154C65C" w:rsidR="00C2149F" w:rsidRPr="008A2FDD" w:rsidRDefault="00C2149F" w:rsidP="00ED04FD">
            <w:pPr>
              <w:pStyle w:val="NoSpacing"/>
              <w:jc w:val="both"/>
              <w:rPr>
                <w:rFonts w:ascii="Arial" w:hAnsi="Arial" w:cs="Arial"/>
                <w:sz w:val="20"/>
                <w:szCs w:val="20"/>
              </w:rPr>
            </w:pPr>
          </w:p>
        </w:tc>
      </w:tr>
      <w:tr w:rsidR="00B62D91" w:rsidRPr="001F2A31" w14:paraId="6E84E50D" w14:textId="77777777" w:rsidTr="00574C88">
        <w:trPr>
          <w:trHeight w:val="872"/>
        </w:trPr>
        <w:tc>
          <w:tcPr>
            <w:tcW w:w="11023" w:type="dxa"/>
          </w:tcPr>
          <w:p w14:paraId="213B6B35" w14:textId="373FA1DF" w:rsidR="009135A8" w:rsidRPr="00B72585" w:rsidRDefault="00CE1BC1" w:rsidP="009135A8">
            <w:pPr>
              <w:jc w:val="both"/>
              <w:rPr>
                <w:sz w:val="40"/>
                <w:szCs w:val="40"/>
              </w:rPr>
            </w:pPr>
            <w:r>
              <w:lastRenderedPageBreak/>
              <w:br w:type="page"/>
            </w:r>
            <w:r w:rsidR="00B315DA" w:rsidRPr="008A2FDD">
              <w:rPr>
                <w:sz w:val="20"/>
                <w:szCs w:val="20"/>
              </w:rPr>
              <w:br w:type="page"/>
            </w:r>
            <w:r w:rsidR="009135A8" w:rsidRPr="005B248E">
              <w:rPr>
                <w:rFonts w:ascii="Arial" w:hAnsi="Arial" w:cs="Arial"/>
                <w:b/>
                <w:bCs/>
                <w:sz w:val="20"/>
                <w:szCs w:val="20"/>
              </w:rPr>
              <w:t xml:space="preserve">If you wish to apply for </w:t>
            </w:r>
            <w:r w:rsidR="002842F5" w:rsidRPr="005B248E">
              <w:rPr>
                <w:rFonts w:ascii="Arial" w:hAnsi="Arial" w:cs="Arial"/>
                <w:b/>
                <w:bCs/>
                <w:sz w:val="20"/>
                <w:szCs w:val="20"/>
              </w:rPr>
              <w:t>this</w:t>
            </w:r>
            <w:r w:rsidR="009135A8" w:rsidRPr="005B248E">
              <w:rPr>
                <w:rFonts w:ascii="Arial" w:hAnsi="Arial" w:cs="Arial"/>
                <w:b/>
                <w:bCs/>
                <w:sz w:val="20"/>
                <w:szCs w:val="20"/>
              </w:rPr>
              <w:t xml:space="preserve"> </w:t>
            </w:r>
            <w:r w:rsidRPr="005B248E">
              <w:rPr>
                <w:rFonts w:ascii="Arial" w:hAnsi="Arial" w:cs="Arial"/>
                <w:b/>
                <w:bCs/>
                <w:sz w:val="20"/>
                <w:szCs w:val="20"/>
              </w:rPr>
              <w:t>position,</w:t>
            </w:r>
            <w:r w:rsidR="009135A8" w:rsidRPr="005B248E">
              <w:rPr>
                <w:rFonts w:ascii="Arial" w:hAnsi="Arial" w:cs="Arial"/>
                <w:b/>
                <w:bCs/>
                <w:sz w:val="20"/>
                <w:szCs w:val="20"/>
              </w:rPr>
              <w:t xml:space="preserve"> please follow the link and apply via our HR platform, People HR</w:t>
            </w:r>
            <w:r w:rsidR="00574C88" w:rsidRPr="005B248E">
              <w:rPr>
                <w:rFonts w:ascii="Arial" w:hAnsi="Arial" w:cs="Arial"/>
                <w:b/>
                <w:bCs/>
                <w:sz w:val="20"/>
                <w:szCs w:val="20"/>
              </w:rPr>
              <w:t xml:space="preserve">: </w:t>
            </w:r>
            <w:r w:rsidR="009D6651" w:rsidRPr="005B248E">
              <w:rPr>
                <w:rFonts w:ascii="Arial" w:hAnsi="Arial" w:cs="Arial"/>
                <w:b/>
                <w:bCs/>
                <w:sz w:val="20"/>
                <w:szCs w:val="20"/>
              </w:rPr>
              <w:t xml:space="preserve"> </w:t>
            </w:r>
            <w:r w:rsidR="005B248E" w:rsidRPr="005B248E">
              <w:rPr>
                <w:rFonts w:ascii="Arial" w:hAnsi="Arial" w:cs="Arial"/>
                <w:b/>
                <w:bCs/>
                <w:sz w:val="20"/>
                <w:szCs w:val="20"/>
              </w:rPr>
              <w:t> </w:t>
            </w:r>
            <w:hyperlink r:id="rId11" w:tgtFrame="_blank" w:history="1">
              <w:r w:rsidR="00C32BE6" w:rsidRPr="00C32BE6">
                <w:rPr>
                  <w:rStyle w:val="Hyperlink"/>
                  <w:rFonts w:ascii="Arial" w:hAnsi="Arial" w:cs="Arial"/>
                  <w:b/>
                  <w:bCs/>
                  <w:sz w:val="20"/>
                  <w:szCs w:val="20"/>
                </w:rPr>
                <w:t>https://ecfc.peoplehr.net/Pages/JobBoard/Opening.aspx?v=1b9f9881-16a3-4632-8214-8346f5f96583</w:t>
              </w:r>
            </w:hyperlink>
            <w:r w:rsidR="00C32BE6" w:rsidRPr="00B72585">
              <w:rPr>
                <w:sz w:val="40"/>
                <w:szCs w:val="40"/>
              </w:rPr>
              <w:t xml:space="preserve"> </w:t>
            </w:r>
          </w:p>
          <w:p w14:paraId="25E85D13" w14:textId="77777777" w:rsidR="002842F5" w:rsidRPr="008A2FDD" w:rsidRDefault="002842F5" w:rsidP="002842F5">
            <w:pPr>
              <w:jc w:val="both"/>
              <w:rPr>
                <w:rFonts w:ascii="Arial" w:hAnsi="Arial" w:cs="Arial"/>
                <w:b/>
                <w:sz w:val="20"/>
                <w:szCs w:val="20"/>
              </w:rPr>
            </w:pPr>
            <w:r w:rsidRPr="008A2FDD">
              <w:rPr>
                <w:rFonts w:ascii="Arial" w:hAnsi="Arial" w:cs="Arial"/>
                <w:b/>
                <w:sz w:val="20"/>
                <w:szCs w:val="20"/>
              </w:rPr>
              <w:t xml:space="preserve">Only completed applications that are submitted via People HR will be accepted.  Any applications after the closing date will not be accepted.  </w:t>
            </w:r>
          </w:p>
          <w:p w14:paraId="5E477AB1" w14:textId="386A978C" w:rsidR="002842F5" w:rsidRPr="00602EA0" w:rsidRDefault="002842F5" w:rsidP="002842F5">
            <w:pPr>
              <w:autoSpaceDE w:val="0"/>
              <w:autoSpaceDN w:val="0"/>
              <w:adjustRightInd w:val="0"/>
              <w:spacing w:after="0" w:line="240" w:lineRule="auto"/>
              <w:rPr>
                <w:rFonts w:ascii="Arial" w:hAnsi="Arial" w:cs="Arial"/>
                <w:b/>
                <w:bCs/>
                <w:sz w:val="20"/>
                <w:szCs w:val="20"/>
                <w:lang w:eastAsia="en-GB"/>
              </w:rPr>
            </w:pPr>
            <w:r w:rsidRPr="00F27377">
              <w:rPr>
                <w:rFonts w:ascii="Arial" w:hAnsi="Arial" w:cs="Arial"/>
                <w:b/>
                <w:bCs/>
                <w:sz w:val="20"/>
                <w:szCs w:val="20"/>
                <w:lang w:eastAsia="en-GB"/>
              </w:rPr>
              <w:t xml:space="preserve">The closing date is: </w:t>
            </w:r>
            <w:r w:rsidR="005924CB">
              <w:rPr>
                <w:rFonts w:ascii="Arial" w:hAnsi="Arial" w:cs="Arial"/>
                <w:b/>
                <w:bCs/>
                <w:sz w:val="20"/>
                <w:szCs w:val="20"/>
                <w:lang w:eastAsia="en-GB"/>
              </w:rPr>
              <w:t>13</w:t>
            </w:r>
            <w:r w:rsidR="005924CB" w:rsidRPr="005924CB">
              <w:rPr>
                <w:rFonts w:ascii="Arial" w:hAnsi="Arial" w:cs="Arial"/>
                <w:b/>
                <w:bCs/>
                <w:sz w:val="20"/>
                <w:szCs w:val="20"/>
                <w:vertAlign w:val="superscript"/>
                <w:lang w:eastAsia="en-GB"/>
              </w:rPr>
              <w:t>th</w:t>
            </w:r>
            <w:r w:rsidR="005924CB">
              <w:rPr>
                <w:rFonts w:ascii="Arial" w:hAnsi="Arial" w:cs="Arial"/>
                <w:b/>
                <w:bCs/>
                <w:sz w:val="20"/>
                <w:szCs w:val="20"/>
                <w:lang w:eastAsia="en-GB"/>
              </w:rPr>
              <w:t xml:space="preserve"> </w:t>
            </w:r>
            <w:r w:rsidR="00F27377" w:rsidRPr="00602EA0">
              <w:rPr>
                <w:rFonts w:ascii="Arial" w:hAnsi="Arial" w:cs="Arial"/>
                <w:b/>
                <w:bCs/>
                <w:sz w:val="20"/>
                <w:szCs w:val="20"/>
                <w:lang w:eastAsia="en-GB"/>
              </w:rPr>
              <w:t>June 2026</w:t>
            </w:r>
          </w:p>
          <w:p w14:paraId="773ABB81" w14:textId="77777777" w:rsidR="002842F5" w:rsidRPr="00E42DEA" w:rsidRDefault="002842F5" w:rsidP="002842F5">
            <w:pPr>
              <w:autoSpaceDE w:val="0"/>
              <w:autoSpaceDN w:val="0"/>
              <w:adjustRightInd w:val="0"/>
              <w:spacing w:after="0" w:line="240" w:lineRule="auto"/>
              <w:rPr>
                <w:rFonts w:ascii="Arial" w:hAnsi="Arial" w:cs="Arial"/>
                <w:b/>
                <w:bCs/>
                <w:sz w:val="20"/>
                <w:szCs w:val="20"/>
                <w:highlight w:val="yellow"/>
                <w:lang w:eastAsia="en-GB"/>
              </w:rPr>
            </w:pPr>
          </w:p>
          <w:p w14:paraId="6F7D7047" w14:textId="4E8A447D" w:rsidR="00E736C4" w:rsidRDefault="002842F5" w:rsidP="002842F5">
            <w:pPr>
              <w:jc w:val="both"/>
              <w:rPr>
                <w:rFonts w:ascii="Arial" w:hAnsi="Arial" w:cs="Arial"/>
                <w:b/>
                <w:bCs/>
                <w:sz w:val="20"/>
                <w:szCs w:val="20"/>
                <w:lang w:eastAsia="en-GB"/>
              </w:rPr>
            </w:pPr>
            <w:r w:rsidRPr="00C11C28">
              <w:rPr>
                <w:rFonts w:ascii="Arial" w:hAnsi="Arial" w:cs="Arial"/>
                <w:b/>
                <w:bCs/>
                <w:sz w:val="20"/>
                <w:szCs w:val="20"/>
                <w:lang w:eastAsia="en-GB"/>
              </w:rPr>
              <w:t>Interview date:</w:t>
            </w:r>
            <w:r w:rsidRPr="008A2FDD">
              <w:rPr>
                <w:rFonts w:ascii="Arial" w:hAnsi="Arial" w:cs="Arial"/>
                <w:b/>
                <w:bCs/>
                <w:sz w:val="20"/>
                <w:szCs w:val="20"/>
                <w:lang w:eastAsia="en-GB"/>
              </w:rPr>
              <w:t xml:space="preserve"> </w:t>
            </w:r>
            <w:r w:rsidR="00C11C28" w:rsidRPr="00602EA0">
              <w:rPr>
                <w:rFonts w:ascii="Arial" w:hAnsi="Arial" w:cs="Arial"/>
                <w:b/>
                <w:bCs/>
                <w:sz w:val="20"/>
                <w:szCs w:val="20"/>
                <w:lang w:eastAsia="en-GB"/>
              </w:rPr>
              <w:t xml:space="preserve">W/C </w:t>
            </w:r>
            <w:r w:rsidR="00101358">
              <w:rPr>
                <w:rFonts w:ascii="Arial" w:hAnsi="Arial" w:cs="Arial"/>
                <w:b/>
                <w:bCs/>
                <w:sz w:val="20"/>
                <w:szCs w:val="20"/>
                <w:lang w:eastAsia="en-GB"/>
              </w:rPr>
              <w:t>15</w:t>
            </w:r>
            <w:r w:rsidR="00101358" w:rsidRPr="00101358">
              <w:rPr>
                <w:rFonts w:ascii="Arial" w:hAnsi="Arial" w:cs="Arial"/>
                <w:b/>
                <w:bCs/>
                <w:sz w:val="20"/>
                <w:szCs w:val="20"/>
                <w:vertAlign w:val="superscript"/>
                <w:lang w:eastAsia="en-GB"/>
              </w:rPr>
              <w:t>th</w:t>
            </w:r>
            <w:r w:rsidR="00101358">
              <w:rPr>
                <w:rFonts w:ascii="Arial" w:hAnsi="Arial" w:cs="Arial"/>
                <w:b/>
                <w:bCs/>
                <w:sz w:val="20"/>
                <w:szCs w:val="20"/>
                <w:lang w:eastAsia="en-GB"/>
              </w:rPr>
              <w:t xml:space="preserve"> &amp; 22</w:t>
            </w:r>
            <w:r w:rsidR="00101358" w:rsidRPr="00101358">
              <w:rPr>
                <w:rFonts w:ascii="Arial" w:hAnsi="Arial" w:cs="Arial"/>
                <w:b/>
                <w:bCs/>
                <w:sz w:val="20"/>
                <w:szCs w:val="20"/>
                <w:vertAlign w:val="superscript"/>
                <w:lang w:eastAsia="en-GB"/>
              </w:rPr>
              <w:t>nd</w:t>
            </w:r>
            <w:r w:rsidR="00101358">
              <w:rPr>
                <w:rFonts w:ascii="Arial" w:hAnsi="Arial" w:cs="Arial"/>
                <w:b/>
                <w:bCs/>
                <w:sz w:val="20"/>
                <w:szCs w:val="20"/>
                <w:lang w:eastAsia="en-GB"/>
              </w:rPr>
              <w:t xml:space="preserve"> June </w:t>
            </w:r>
            <w:r w:rsidR="00C11C28" w:rsidRPr="00602EA0">
              <w:rPr>
                <w:rFonts w:ascii="Arial" w:hAnsi="Arial" w:cs="Arial"/>
                <w:b/>
                <w:bCs/>
                <w:sz w:val="20"/>
                <w:szCs w:val="20"/>
                <w:lang w:eastAsia="en-GB"/>
              </w:rPr>
              <w:t>2026</w:t>
            </w:r>
          </w:p>
          <w:p w14:paraId="3DACB38C" w14:textId="4D9530C9" w:rsidR="002842F5" w:rsidRPr="008A2FDD" w:rsidRDefault="002842F5" w:rsidP="002842F5">
            <w:pPr>
              <w:jc w:val="both"/>
              <w:rPr>
                <w:rFonts w:ascii="Arial" w:hAnsi="Arial" w:cs="Arial"/>
                <w:b/>
                <w:sz w:val="20"/>
                <w:szCs w:val="20"/>
                <w:lang w:val="en-US"/>
              </w:rPr>
            </w:pPr>
            <w:r w:rsidRPr="008A2FDD">
              <w:rPr>
                <w:rFonts w:ascii="Arial" w:hAnsi="Arial" w:cs="Arial"/>
                <w:b/>
                <w:sz w:val="20"/>
                <w:szCs w:val="20"/>
                <w:lang w:val="en-US"/>
              </w:rPr>
              <w:t>All candidates will require a DBS Check and must be able to prove their eligibility to work within the UK.</w:t>
            </w:r>
          </w:p>
          <w:p w14:paraId="51BD842F" w14:textId="1BE111CC" w:rsidR="0074040B" w:rsidRPr="008A2FDD" w:rsidRDefault="002842F5" w:rsidP="009135A8">
            <w:pPr>
              <w:jc w:val="both"/>
              <w:rPr>
                <w:rFonts w:ascii="Arial" w:hAnsi="Arial" w:cs="Arial"/>
                <w:sz w:val="20"/>
                <w:szCs w:val="20"/>
              </w:rPr>
            </w:pPr>
            <w:r w:rsidRPr="008A2FDD">
              <w:rPr>
                <w:rFonts w:ascii="Arial" w:hAnsi="Arial" w:cs="Arial"/>
                <w:b/>
                <w:sz w:val="20"/>
                <w:szCs w:val="20"/>
                <w:lang w:val="en-US"/>
              </w:rPr>
              <w:t>ECFC is an equal opportunities employer and committed to safeguarding and promoting the welfare of children and young people and expects all staff and employees to share this commitment.</w:t>
            </w:r>
            <w:r w:rsidR="009135A8" w:rsidRPr="008A2FDD">
              <w:rPr>
                <w:rFonts w:ascii="Arial" w:hAnsi="Arial" w:cs="Arial"/>
                <w:b/>
                <w:bCs/>
                <w:i/>
                <w:iCs/>
                <w:sz w:val="20"/>
                <w:szCs w:val="20"/>
              </w:rPr>
              <w:t>​</w:t>
            </w:r>
          </w:p>
        </w:tc>
      </w:tr>
    </w:tbl>
    <w:p w14:paraId="6F74FE94" w14:textId="77777777" w:rsidR="000657CC" w:rsidRDefault="000657CC">
      <w:pPr>
        <w:rPr>
          <w:rFonts w:ascii="Arial" w:hAnsi="Arial" w:cs="Arial"/>
          <w:sz w:val="20"/>
          <w:szCs w:val="20"/>
        </w:rPr>
      </w:pPr>
    </w:p>
    <w:p w14:paraId="3CE905D0" w14:textId="77777777" w:rsidR="008A2FDD" w:rsidRDefault="008A2FDD">
      <w:pPr>
        <w:rPr>
          <w:rFonts w:ascii="Arial" w:hAnsi="Arial" w:cs="Arial"/>
          <w:sz w:val="20"/>
          <w:szCs w:val="20"/>
        </w:rPr>
      </w:pPr>
    </w:p>
    <w:p w14:paraId="18CBC71C" w14:textId="2BFFDE8F" w:rsidR="008A2FDD" w:rsidRDefault="008A2FDD">
      <w:pPr>
        <w:spacing w:after="0" w:line="240" w:lineRule="auto"/>
        <w:rPr>
          <w:rFonts w:ascii="Arial" w:hAnsi="Arial" w:cs="Arial"/>
          <w:sz w:val="20"/>
          <w:szCs w:val="20"/>
        </w:rPr>
      </w:pPr>
      <w:r>
        <w:rPr>
          <w:rFonts w:ascii="Arial" w:hAnsi="Arial" w:cs="Arial"/>
          <w:sz w:val="20"/>
          <w:szCs w:val="20"/>
        </w:rPr>
        <w:br w:type="page"/>
      </w:r>
    </w:p>
    <w:p w14:paraId="2B56287C" w14:textId="77777777" w:rsidR="00633B0D" w:rsidRDefault="00633B0D" w:rsidP="00633B0D">
      <w:pPr>
        <w:pStyle w:val="NormalWeb"/>
        <w:tabs>
          <w:tab w:val="left" w:pos="4962"/>
        </w:tabs>
        <w:spacing w:after="0"/>
        <w:jc w:val="center"/>
        <w:rPr>
          <w:rFonts w:ascii="Arial" w:hAnsi="Arial" w:cs="Arial"/>
          <w:sz w:val="20"/>
          <w:szCs w:val="20"/>
        </w:rPr>
      </w:pPr>
      <w:r>
        <w:rPr>
          <w:rFonts w:ascii="Arial" w:hAnsi="Arial" w:cs="Arial"/>
          <w:sz w:val="20"/>
          <w:szCs w:val="20"/>
        </w:rPr>
        <w:lastRenderedPageBreak/>
        <w:tab/>
      </w:r>
    </w:p>
    <w:p w14:paraId="04A2588C" w14:textId="59A80045" w:rsidR="000657CC" w:rsidRDefault="00633B0D" w:rsidP="00633B0D">
      <w:pPr>
        <w:pStyle w:val="NormalWeb"/>
        <w:tabs>
          <w:tab w:val="left" w:pos="4962"/>
        </w:tabs>
        <w:spacing w:after="0"/>
        <w:jc w:val="center"/>
        <w:rPr>
          <w:rFonts w:ascii="Arial" w:hAnsi="Arial" w:cs="Arial"/>
          <w:b/>
          <w:sz w:val="28"/>
          <w:szCs w:val="28"/>
        </w:rPr>
      </w:pPr>
      <w:r>
        <w:rPr>
          <w:rFonts w:ascii="Arial" w:hAnsi="Arial" w:cs="Arial"/>
          <w:b/>
          <w:sz w:val="28"/>
          <w:szCs w:val="28"/>
        </w:rPr>
        <w:t>Job Description</w:t>
      </w:r>
    </w:p>
    <w:p w14:paraId="506F4404" w14:textId="4825A3F7" w:rsidR="006C746C" w:rsidRDefault="006C746C" w:rsidP="006C746C">
      <w:pPr>
        <w:pStyle w:val="NormalWeb"/>
        <w:tabs>
          <w:tab w:val="left" w:pos="1155"/>
          <w:tab w:val="left" w:pos="4962"/>
        </w:tabs>
        <w:spacing w:after="0"/>
        <w:rPr>
          <w:rFonts w:ascii="Arial" w:hAnsi="Arial" w:cs="Arial"/>
          <w:b/>
          <w:sz w:val="28"/>
          <w:szCs w:val="28"/>
        </w:rPr>
      </w:pPr>
    </w:p>
    <w:tbl>
      <w:tblPr>
        <w:tblW w:w="11023"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3427"/>
        <w:gridCol w:w="7596"/>
      </w:tblGrid>
      <w:tr w:rsidR="006C746C" w:rsidRPr="00803E58" w14:paraId="5133AAF1" w14:textId="77777777" w:rsidTr="0070748C">
        <w:tc>
          <w:tcPr>
            <w:tcW w:w="11023" w:type="dxa"/>
            <w:gridSpan w:val="2"/>
            <w:shd w:val="clear" w:color="auto" w:fill="000000" w:themeFill="text1"/>
          </w:tcPr>
          <w:p w14:paraId="5791384D" w14:textId="77777777" w:rsidR="006C746C" w:rsidRDefault="006C746C" w:rsidP="0070748C">
            <w:pPr>
              <w:jc w:val="center"/>
              <w:rPr>
                <w:rFonts w:ascii="Arial" w:hAnsi="Arial" w:cs="Arial"/>
                <w:b/>
                <w:sz w:val="32"/>
                <w:szCs w:val="32"/>
              </w:rPr>
            </w:pPr>
          </w:p>
          <w:p w14:paraId="7929BC8F" w14:textId="342D7D21" w:rsidR="006C746C" w:rsidRPr="00496C13" w:rsidRDefault="0024365D" w:rsidP="0070748C">
            <w:pPr>
              <w:jc w:val="center"/>
              <w:rPr>
                <w:rFonts w:ascii="Arial" w:hAnsi="Arial" w:cs="Arial"/>
                <w:b/>
                <w:sz w:val="32"/>
                <w:szCs w:val="32"/>
              </w:rPr>
            </w:pPr>
            <w:r>
              <w:rPr>
                <w:rFonts w:ascii="Arial" w:hAnsi="Arial" w:cs="Arial"/>
                <w:b/>
                <w:sz w:val="32"/>
                <w:szCs w:val="32"/>
              </w:rPr>
              <w:t xml:space="preserve">First Team </w:t>
            </w:r>
            <w:r w:rsidR="00B7469E">
              <w:rPr>
                <w:rFonts w:ascii="Arial" w:hAnsi="Arial" w:cs="Arial"/>
                <w:b/>
                <w:sz w:val="32"/>
                <w:szCs w:val="32"/>
              </w:rPr>
              <w:t>L</w:t>
            </w:r>
            <w:r>
              <w:rPr>
                <w:rFonts w:ascii="Arial" w:hAnsi="Arial" w:cs="Arial"/>
                <w:b/>
                <w:sz w:val="32"/>
                <w:szCs w:val="32"/>
              </w:rPr>
              <w:t>ead Physiotherapist</w:t>
            </w:r>
            <w:r w:rsidR="006C746C">
              <w:rPr>
                <w:rFonts w:ascii="Arial" w:hAnsi="Arial" w:cs="Arial"/>
                <w:b/>
                <w:sz w:val="32"/>
                <w:szCs w:val="32"/>
              </w:rPr>
              <w:t xml:space="preserve"> </w:t>
            </w:r>
          </w:p>
        </w:tc>
      </w:tr>
      <w:tr w:rsidR="006C746C" w:rsidRPr="00B71F6E" w14:paraId="7A3FBD32" w14:textId="77777777" w:rsidTr="0070748C">
        <w:tc>
          <w:tcPr>
            <w:tcW w:w="3427" w:type="dxa"/>
          </w:tcPr>
          <w:p w14:paraId="4631B618" w14:textId="77777777" w:rsidR="006C746C" w:rsidRPr="00E96ED7" w:rsidRDefault="006C746C" w:rsidP="0070748C">
            <w:pPr>
              <w:rPr>
                <w:rFonts w:ascii="Arial" w:hAnsi="Arial" w:cs="Arial"/>
                <w:b/>
                <w:sz w:val="20"/>
                <w:szCs w:val="20"/>
              </w:rPr>
            </w:pPr>
            <w:r w:rsidRPr="00E96ED7">
              <w:rPr>
                <w:rFonts w:ascii="Arial" w:hAnsi="Arial" w:cs="Arial"/>
                <w:b/>
                <w:sz w:val="20"/>
                <w:szCs w:val="20"/>
              </w:rPr>
              <w:t>Department</w:t>
            </w:r>
          </w:p>
        </w:tc>
        <w:tc>
          <w:tcPr>
            <w:tcW w:w="7596" w:type="dxa"/>
          </w:tcPr>
          <w:p w14:paraId="7C2388B0" w14:textId="38A421E1" w:rsidR="006C746C" w:rsidRPr="00E96ED7" w:rsidRDefault="007E6E77" w:rsidP="0070748C">
            <w:pPr>
              <w:rPr>
                <w:rFonts w:ascii="Arial" w:hAnsi="Arial" w:cs="Arial"/>
                <w:color w:val="000000"/>
                <w:sz w:val="20"/>
                <w:szCs w:val="20"/>
              </w:rPr>
            </w:pPr>
            <w:r>
              <w:rPr>
                <w:rFonts w:ascii="Arial" w:hAnsi="Arial" w:cs="Arial"/>
                <w:color w:val="000000"/>
                <w:sz w:val="20"/>
                <w:szCs w:val="20"/>
              </w:rPr>
              <w:t>Medical</w:t>
            </w:r>
          </w:p>
        </w:tc>
      </w:tr>
      <w:tr w:rsidR="006C746C" w:rsidRPr="00B71F6E" w14:paraId="4037D089" w14:textId="77777777" w:rsidTr="0070748C">
        <w:tc>
          <w:tcPr>
            <w:tcW w:w="3427" w:type="dxa"/>
          </w:tcPr>
          <w:p w14:paraId="7A4A31B4" w14:textId="77777777" w:rsidR="006C746C" w:rsidRPr="00E96ED7" w:rsidRDefault="006C746C" w:rsidP="0070748C">
            <w:pPr>
              <w:rPr>
                <w:rFonts w:ascii="Arial" w:hAnsi="Arial" w:cs="Arial"/>
                <w:b/>
                <w:sz w:val="20"/>
                <w:szCs w:val="20"/>
              </w:rPr>
            </w:pPr>
            <w:r w:rsidRPr="00E96ED7">
              <w:rPr>
                <w:rFonts w:ascii="Arial" w:hAnsi="Arial" w:cs="Arial"/>
                <w:b/>
                <w:sz w:val="20"/>
                <w:szCs w:val="20"/>
              </w:rPr>
              <w:t xml:space="preserve">Location: </w:t>
            </w:r>
          </w:p>
        </w:tc>
        <w:tc>
          <w:tcPr>
            <w:tcW w:w="7596" w:type="dxa"/>
          </w:tcPr>
          <w:p w14:paraId="0B61C10D" w14:textId="1AEF8874" w:rsidR="006C746C" w:rsidRPr="00E96ED7" w:rsidRDefault="00B7469E" w:rsidP="0070748C">
            <w:pPr>
              <w:rPr>
                <w:rFonts w:ascii="Arial" w:hAnsi="Arial" w:cs="Arial"/>
                <w:color w:val="000000"/>
                <w:sz w:val="20"/>
                <w:szCs w:val="20"/>
              </w:rPr>
            </w:pPr>
            <w:r>
              <w:rPr>
                <w:rFonts w:ascii="Arial" w:hAnsi="Arial" w:cs="Arial"/>
                <w:color w:val="000000"/>
                <w:sz w:val="20"/>
                <w:szCs w:val="20"/>
              </w:rPr>
              <w:t>The Cliff Hill Training Ground, Sidmouth Road, Exeter, Devon, EX5 1DP</w:t>
            </w:r>
          </w:p>
        </w:tc>
      </w:tr>
      <w:tr w:rsidR="00A12847" w:rsidRPr="00B71F6E" w14:paraId="39DCA7B0" w14:textId="77777777" w:rsidTr="0070748C">
        <w:tc>
          <w:tcPr>
            <w:tcW w:w="3427" w:type="dxa"/>
          </w:tcPr>
          <w:p w14:paraId="3847F62E" w14:textId="77777777" w:rsidR="00A12847" w:rsidRPr="00E96ED7" w:rsidRDefault="00A12847" w:rsidP="00A12847">
            <w:pPr>
              <w:rPr>
                <w:rFonts w:ascii="Arial" w:hAnsi="Arial" w:cs="Arial"/>
                <w:b/>
                <w:sz w:val="20"/>
                <w:szCs w:val="20"/>
              </w:rPr>
            </w:pPr>
            <w:r w:rsidRPr="00E96ED7">
              <w:rPr>
                <w:rFonts w:ascii="Arial" w:hAnsi="Arial" w:cs="Arial"/>
                <w:b/>
                <w:sz w:val="20"/>
                <w:szCs w:val="20"/>
              </w:rPr>
              <w:t>Contract Type:</w:t>
            </w:r>
          </w:p>
        </w:tc>
        <w:tc>
          <w:tcPr>
            <w:tcW w:w="7596" w:type="dxa"/>
          </w:tcPr>
          <w:p w14:paraId="3BBC1775" w14:textId="1E8C6022" w:rsidR="00A12847" w:rsidRPr="00E96ED7" w:rsidRDefault="00A12847" w:rsidP="00A12847">
            <w:pPr>
              <w:rPr>
                <w:rFonts w:ascii="Arial" w:hAnsi="Arial" w:cs="Arial"/>
                <w:color w:val="000000"/>
                <w:sz w:val="20"/>
                <w:szCs w:val="20"/>
              </w:rPr>
            </w:pPr>
            <w:r>
              <w:rPr>
                <w:rFonts w:ascii="Arial" w:hAnsi="Arial" w:cs="Arial"/>
                <w:color w:val="000000"/>
                <w:sz w:val="20"/>
                <w:szCs w:val="20"/>
              </w:rPr>
              <w:t xml:space="preserve">Full-time, 40 hours per week, Fixed-term, </w:t>
            </w:r>
            <w:proofErr w:type="gramStart"/>
            <w:r>
              <w:rPr>
                <w:rFonts w:ascii="Arial" w:hAnsi="Arial" w:cs="Arial"/>
                <w:color w:val="000000"/>
                <w:sz w:val="20"/>
                <w:szCs w:val="20"/>
              </w:rPr>
              <w:t>2 year</w:t>
            </w:r>
            <w:proofErr w:type="gramEnd"/>
            <w:r>
              <w:rPr>
                <w:rFonts w:ascii="Arial" w:hAnsi="Arial" w:cs="Arial"/>
                <w:color w:val="000000"/>
                <w:sz w:val="20"/>
                <w:szCs w:val="20"/>
              </w:rPr>
              <w:t xml:space="preserve"> contract  </w:t>
            </w:r>
          </w:p>
        </w:tc>
      </w:tr>
      <w:tr w:rsidR="00A12847" w:rsidRPr="00B71F6E" w14:paraId="61CB23B8" w14:textId="77777777" w:rsidTr="0070748C">
        <w:tc>
          <w:tcPr>
            <w:tcW w:w="3427" w:type="dxa"/>
          </w:tcPr>
          <w:p w14:paraId="6119F004" w14:textId="77777777" w:rsidR="00A12847" w:rsidRPr="00E96ED7" w:rsidRDefault="00A12847" w:rsidP="00A12847">
            <w:pPr>
              <w:rPr>
                <w:rFonts w:ascii="Arial" w:hAnsi="Arial" w:cs="Arial"/>
                <w:b/>
                <w:sz w:val="20"/>
                <w:szCs w:val="20"/>
              </w:rPr>
            </w:pPr>
            <w:r w:rsidRPr="00E96ED7">
              <w:rPr>
                <w:rFonts w:ascii="Arial" w:hAnsi="Arial" w:cs="Arial"/>
                <w:b/>
                <w:sz w:val="20"/>
                <w:szCs w:val="20"/>
              </w:rPr>
              <w:t>Reports to:</w:t>
            </w:r>
            <w:r w:rsidRPr="00E96ED7">
              <w:rPr>
                <w:rFonts w:ascii="Arial" w:hAnsi="Arial" w:cs="Arial"/>
                <w:b/>
                <w:sz w:val="20"/>
                <w:szCs w:val="20"/>
              </w:rPr>
              <w:tab/>
            </w:r>
          </w:p>
        </w:tc>
        <w:tc>
          <w:tcPr>
            <w:tcW w:w="7596" w:type="dxa"/>
          </w:tcPr>
          <w:p w14:paraId="3B19A491" w14:textId="146D8C5A" w:rsidR="00A12847" w:rsidRPr="0051249D" w:rsidRDefault="00A12847" w:rsidP="00A12847">
            <w:pPr>
              <w:rPr>
                <w:rFonts w:ascii="Arial" w:hAnsi="Arial" w:cs="Arial"/>
                <w:color w:val="000000"/>
                <w:sz w:val="20"/>
                <w:szCs w:val="20"/>
              </w:rPr>
            </w:pPr>
            <w:r w:rsidRPr="0051249D">
              <w:rPr>
                <w:rFonts w:ascii="Arial" w:hAnsi="Arial" w:cs="Arial"/>
                <w:sz w:val="20"/>
                <w:szCs w:val="20"/>
              </w:rPr>
              <w:t>Technical Director &amp; First Team Manager</w:t>
            </w:r>
          </w:p>
        </w:tc>
      </w:tr>
      <w:tr w:rsidR="00A12847" w:rsidRPr="00B71F6E" w14:paraId="0C58AD33" w14:textId="77777777" w:rsidTr="0070748C">
        <w:trPr>
          <w:trHeight w:val="695"/>
        </w:trPr>
        <w:tc>
          <w:tcPr>
            <w:tcW w:w="11023" w:type="dxa"/>
            <w:gridSpan w:val="2"/>
          </w:tcPr>
          <w:p w14:paraId="3EC7A6D9" w14:textId="77777777" w:rsidR="00A12847" w:rsidRPr="00E96ED7" w:rsidRDefault="00A12847" w:rsidP="00A12847">
            <w:pPr>
              <w:jc w:val="center"/>
              <w:rPr>
                <w:rFonts w:ascii="Arial" w:hAnsi="Arial" w:cs="Arial"/>
                <w:b/>
                <w:bCs/>
                <w:i/>
                <w:iCs/>
                <w:sz w:val="20"/>
                <w:szCs w:val="20"/>
              </w:rPr>
            </w:pPr>
            <w:r w:rsidRPr="00E96ED7">
              <w:rPr>
                <w:rFonts w:ascii="Arial" w:hAnsi="Arial" w:cs="Arial"/>
                <w:b/>
                <w:bCs/>
                <w:i/>
                <w:iCs/>
                <w:sz w:val="20"/>
                <w:szCs w:val="20"/>
              </w:rPr>
              <w:t>As an integral part of our dynamic team, you will play a crucial role in upholding our organization's commitment to sustainability. Regardless of your specific role in marketing, HR, procurement, or any other department, we expect all employees to actively embrace and adhere to our sustainability policies. Your dedication to environmentally conscious practices, resource efficiency, and ethical considerations will contribute to our collective efforts in fostering a responsible and sustainable workplace. We believe that each team member, regardless of their functional area, plays a vital role in promoting and implementing sustainable practices that align with our organi</w:t>
            </w:r>
            <w:r>
              <w:rPr>
                <w:rFonts w:ascii="Arial" w:hAnsi="Arial" w:cs="Arial"/>
                <w:b/>
                <w:bCs/>
                <w:i/>
                <w:iCs/>
                <w:sz w:val="20"/>
                <w:szCs w:val="20"/>
              </w:rPr>
              <w:t>s</w:t>
            </w:r>
            <w:r w:rsidRPr="00E96ED7">
              <w:rPr>
                <w:rFonts w:ascii="Arial" w:hAnsi="Arial" w:cs="Arial"/>
                <w:b/>
                <w:bCs/>
                <w:i/>
                <w:iCs/>
                <w:sz w:val="20"/>
                <w:szCs w:val="20"/>
              </w:rPr>
              <w:t>ational values.</w:t>
            </w:r>
          </w:p>
        </w:tc>
      </w:tr>
      <w:tr w:rsidR="00A12847" w:rsidRPr="00B71F6E" w14:paraId="33300128" w14:textId="77777777" w:rsidTr="0070748C">
        <w:tc>
          <w:tcPr>
            <w:tcW w:w="11023" w:type="dxa"/>
            <w:gridSpan w:val="2"/>
          </w:tcPr>
          <w:p w14:paraId="40F93340" w14:textId="77777777" w:rsidR="00A12847" w:rsidRPr="00E96ED7" w:rsidRDefault="00A12847" w:rsidP="00A12847">
            <w:pPr>
              <w:jc w:val="center"/>
              <w:rPr>
                <w:rFonts w:ascii="Arial" w:hAnsi="Arial" w:cs="Arial"/>
                <w:b/>
                <w:bCs/>
                <w:i/>
                <w:iCs/>
                <w:color w:val="000000"/>
                <w:sz w:val="20"/>
                <w:szCs w:val="20"/>
              </w:rPr>
            </w:pPr>
            <w:r w:rsidRPr="00E96ED7">
              <w:rPr>
                <w:rFonts w:ascii="Arial" w:hAnsi="Arial" w:cs="Arial"/>
                <w:b/>
                <w:bCs/>
                <w:i/>
                <w:iCs/>
                <w:color w:val="000000"/>
                <w:sz w:val="20"/>
                <w:szCs w:val="20"/>
              </w:rPr>
              <w:t>Exeter City Football Club seeks to ensure the safety, safeguarding and wellbeing of all children, young people and adults at risk who engage in its activities.</w:t>
            </w:r>
          </w:p>
        </w:tc>
      </w:tr>
      <w:tr w:rsidR="00A12847" w:rsidRPr="00B71F6E" w14:paraId="09D6C52F" w14:textId="77777777" w:rsidTr="0070748C">
        <w:tc>
          <w:tcPr>
            <w:tcW w:w="11023" w:type="dxa"/>
            <w:gridSpan w:val="2"/>
          </w:tcPr>
          <w:tbl>
            <w:tblPr>
              <w:tblW w:w="0" w:type="auto"/>
              <w:tblLook w:val="04A0" w:firstRow="1" w:lastRow="0" w:firstColumn="1" w:lastColumn="0" w:noHBand="0" w:noVBand="1"/>
            </w:tblPr>
            <w:tblGrid>
              <w:gridCol w:w="10640"/>
            </w:tblGrid>
            <w:tr w:rsidR="00A12847" w:rsidRPr="00E96ED7" w14:paraId="0FB4E620" w14:textId="77777777" w:rsidTr="0070748C">
              <w:tc>
                <w:tcPr>
                  <w:tcW w:w="10640" w:type="dxa"/>
                </w:tcPr>
                <w:p w14:paraId="1C185EB5" w14:textId="6C55F3AE" w:rsidR="00A12847" w:rsidRPr="008E66ED" w:rsidRDefault="00A12847" w:rsidP="008E66ED">
                  <w:pPr>
                    <w:pStyle w:val="NoSpacing"/>
                    <w:jc w:val="both"/>
                    <w:rPr>
                      <w:rFonts w:ascii="Arial" w:hAnsi="Arial" w:cs="Arial"/>
                      <w:b/>
                      <w:bCs/>
                      <w:sz w:val="20"/>
                      <w:szCs w:val="20"/>
                    </w:rPr>
                  </w:pPr>
                  <w:r w:rsidRPr="008E66ED">
                    <w:rPr>
                      <w:rFonts w:ascii="Arial" w:hAnsi="Arial" w:cs="Arial"/>
                      <w:b/>
                      <w:bCs/>
                      <w:sz w:val="20"/>
                      <w:szCs w:val="20"/>
                    </w:rPr>
                    <w:t>Main Purpose:</w:t>
                  </w:r>
                  <w:r w:rsidRPr="008E66ED">
                    <w:rPr>
                      <w:rFonts w:ascii="Arial" w:hAnsi="Arial" w:cs="Arial"/>
                      <w:b/>
                      <w:bCs/>
                      <w:sz w:val="20"/>
                      <w:szCs w:val="20"/>
                    </w:rPr>
                    <w:tab/>
                  </w:r>
                </w:p>
                <w:p w14:paraId="7703BDA9" w14:textId="77777777" w:rsidR="008E66ED" w:rsidRPr="008E66ED" w:rsidRDefault="008E66ED" w:rsidP="008E66ED">
                  <w:pPr>
                    <w:pStyle w:val="NoSpacing"/>
                    <w:jc w:val="both"/>
                    <w:rPr>
                      <w:rFonts w:ascii="Arial" w:hAnsi="Arial" w:cs="Arial"/>
                      <w:sz w:val="20"/>
                      <w:szCs w:val="20"/>
                    </w:rPr>
                  </w:pPr>
                </w:p>
                <w:p w14:paraId="61418CA3" w14:textId="77777777" w:rsidR="008E66ED" w:rsidRPr="008E66ED" w:rsidRDefault="00D63CBF" w:rsidP="008E66ED">
                  <w:pPr>
                    <w:pStyle w:val="NoSpacing"/>
                    <w:jc w:val="both"/>
                    <w:rPr>
                      <w:rFonts w:ascii="Arial" w:hAnsi="Arial" w:cs="Arial"/>
                      <w:sz w:val="20"/>
                      <w:szCs w:val="20"/>
                      <w:lang w:eastAsia="en-GB"/>
                    </w:rPr>
                  </w:pPr>
                  <w:r w:rsidRPr="008E66ED">
                    <w:rPr>
                      <w:rFonts w:ascii="Arial" w:hAnsi="Arial" w:cs="Arial"/>
                      <w:sz w:val="20"/>
                      <w:szCs w:val="20"/>
                      <w:lang w:eastAsia="en-GB"/>
                    </w:rPr>
                    <w:t>To lead the delivery of the first team medical service, maximising player availability as a key performance outcome.</w:t>
                  </w:r>
                  <w:r w:rsidR="008E66ED" w:rsidRPr="008E66ED">
                    <w:rPr>
                      <w:rFonts w:ascii="Arial" w:hAnsi="Arial" w:cs="Arial"/>
                      <w:sz w:val="20"/>
                      <w:szCs w:val="20"/>
                      <w:lang w:eastAsia="en-GB"/>
                    </w:rPr>
                    <w:t xml:space="preserve"> </w:t>
                  </w:r>
                  <w:r w:rsidRPr="008E66ED">
                    <w:rPr>
                      <w:rFonts w:ascii="Arial" w:hAnsi="Arial" w:cs="Arial"/>
                      <w:sz w:val="20"/>
                      <w:szCs w:val="20"/>
                      <w:lang w:eastAsia="en-GB"/>
                    </w:rPr>
                    <w:t>Contribute to first team training and match planning through clear, risk-based medical input to support decision-making</w:t>
                  </w:r>
                  <w:r w:rsidR="008E66ED" w:rsidRPr="008E66ED">
                    <w:rPr>
                      <w:rFonts w:ascii="Arial" w:hAnsi="Arial" w:cs="Arial"/>
                      <w:sz w:val="20"/>
                      <w:szCs w:val="20"/>
                      <w:lang w:eastAsia="en-GB"/>
                    </w:rPr>
                    <w:t xml:space="preserve"> and l</w:t>
                  </w:r>
                  <w:r w:rsidRPr="008E66ED">
                    <w:rPr>
                      <w:rFonts w:ascii="Arial" w:hAnsi="Arial" w:cs="Arial"/>
                      <w:sz w:val="20"/>
                      <w:szCs w:val="20"/>
                      <w:lang w:eastAsia="en-GB"/>
                    </w:rPr>
                    <w:t>ead the development and implementation of medical and performance strategies.</w:t>
                  </w:r>
                </w:p>
                <w:p w14:paraId="6DF5F495" w14:textId="0B52DA53" w:rsidR="008E66ED" w:rsidRPr="008E66ED" w:rsidRDefault="008E66ED" w:rsidP="008E66ED">
                  <w:pPr>
                    <w:pStyle w:val="NoSpacing"/>
                  </w:pPr>
                </w:p>
              </w:tc>
            </w:tr>
          </w:tbl>
          <w:p w14:paraId="29ED25FB" w14:textId="77777777" w:rsidR="00A12847" w:rsidRPr="00E96ED7" w:rsidRDefault="00A12847" w:rsidP="00A12847">
            <w:pPr>
              <w:jc w:val="center"/>
              <w:rPr>
                <w:rFonts w:ascii="Arial" w:hAnsi="Arial" w:cs="Arial"/>
                <w:b/>
                <w:bCs/>
                <w:i/>
                <w:iCs/>
                <w:color w:val="000000"/>
                <w:sz w:val="20"/>
                <w:szCs w:val="20"/>
              </w:rPr>
            </w:pPr>
          </w:p>
        </w:tc>
      </w:tr>
      <w:tr w:rsidR="00A12847" w:rsidRPr="00B71F6E" w14:paraId="3D6636E4" w14:textId="77777777" w:rsidTr="0070748C">
        <w:tc>
          <w:tcPr>
            <w:tcW w:w="11023" w:type="dxa"/>
            <w:gridSpan w:val="2"/>
          </w:tcPr>
          <w:p w14:paraId="0F575BFE" w14:textId="77777777" w:rsidR="00A12847" w:rsidRPr="00401888" w:rsidRDefault="00A12847" w:rsidP="00A12847">
            <w:pPr>
              <w:rPr>
                <w:rFonts w:ascii="Arial" w:hAnsi="Arial" w:cs="Arial"/>
                <w:b/>
                <w:color w:val="000000"/>
                <w:sz w:val="20"/>
                <w:szCs w:val="20"/>
              </w:rPr>
            </w:pPr>
            <w:r w:rsidRPr="00401888">
              <w:rPr>
                <w:rFonts w:ascii="Arial" w:hAnsi="Arial" w:cs="Arial"/>
                <w:sz w:val="20"/>
                <w:szCs w:val="20"/>
              </w:rPr>
              <w:br w:type="page"/>
            </w:r>
            <w:r w:rsidRPr="00401888">
              <w:rPr>
                <w:rFonts w:ascii="Arial" w:hAnsi="Arial" w:cs="Arial"/>
                <w:b/>
                <w:color w:val="000000"/>
                <w:sz w:val="20"/>
                <w:szCs w:val="20"/>
              </w:rPr>
              <w:t>Role Summary</w:t>
            </w:r>
          </w:p>
          <w:p w14:paraId="4E935DE6" w14:textId="12769922" w:rsidR="00A12847" w:rsidRPr="00401888" w:rsidRDefault="00A12847" w:rsidP="00A12847">
            <w:pPr>
              <w:spacing w:line="300" w:lineRule="atLeast"/>
              <w:rPr>
                <w:rFonts w:ascii="Arial" w:hAnsi="Arial" w:cs="Arial"/>
                <w:sz w:val="20"/>
                <w:szCs w:val="20"/>
                <w:lang w:eastAsia="en-GB"/>
              </w:rPr>
            </w:pPr>
            <w:r w:rsidRPr="00401888">
              <w:rPr>
                <w:rFonts w:ascii="Arial" w:hAnsi="Arial" w:cs="Arial"/>
                <w:b/>
                <w:bCs/>
                <w:sz w:val="20"/>
                <w:szCs w:val="20"/>
                <w:lang w:eastAsia="en-GB"/>
              </w:rPr>
              <w:t>Injury Management &amp; Rehabilitation</w:t>
            </w:r>
          </w:p>
          <w:p w14:paraId="0686282F" w14:textId="77777777" w:rsidR="00A12847" w:rsidRPr="00401888" w:rsidRDefault="00A12847" w:rsidP="00A12847">
            <w:pPr>
              <w:numPr>
                <w:ilvl w:val="0"/>
                <w:numId w:val="40"/>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Lead the assessment, diagnosis, and treatment of all first team injuries.</w:t>
            </w:r>
          </w:p>
          <w:p w14:paraId="63C04E91" w14:textId="77777777" w:rsidR="00A12847" w:rsidRPr="00401888" w:rsidRDefault="00A12847" w:rsidP="00A12847">
            <w:pPr>
              <w:numPr>
                <w:ilvl w:val="0"/>
                <w:numId w:val="40"/>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Design and implement progressive, evidence-based rehabilitation programmes.</w:t>
            </w:r>
          </w:p>
          <w:p w14:paraId="6392F30E" w14:textId="77777777" w:rsidR="00A12847" w:rsidRPr="00401888" w:rsidRDefault="00A12847" w:rsidP="00A12847">
            <w:pPr>
              <w:numPr>
                <w:ilvl w:val="0"/>
                <w:numId w:val="40"/>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Lead and collaborate on the return-to-train (RTT) and return-to-play (RTP) process with objective measures.</w:t>
            </w:r>
          </w:p>
          <w:p w14:paraId="17834CE2" w14:textId="77777777" w:rsidR="00A12847" w:rsidRPr="00401888" w:rsidRDefault="00A12847" w:rsidP="00A12847">
            <w:pPr>
              <w:spacing w:before="100" w:beforeAutospacing="1" w:after="100" w:afterAutospacing="1" w:line="300" w:lineRule="atLeast"/>
              <w:outlineLvl w:val="2"/>
              <w:rPr>
                <w:rFonts w:ascii="Arial" w:hAnsi="Arial" w:cs="Arial"/>
                <w:b/>
                <w:bCs/>
                <w:sz w:val="20"/>
                <w:szCs w:val="20"/>
                <w:lang w:eastAsia="en-GB"/>
              </w:rPr>
            </w:pPr>
            <w:r w:rsidRPr="00401888">
              <w:rPr>
                <w:rFonts w:ascii="Arial" w:hAnsi="Arial" w:cs="Arial"/>
                <w:b/>
                <w:bCs/>
                <w:sz w:val="20"/>
                <w:szCs w:val="20"/>
                <w:lang w:eastAsia="en-GB"/>
              </w:rPr>
              <w:t>Injury Prevention &amp; Player Health</w:t>
            </w:r>
          </w:p>
          <w:p w14:paraId="23294A0D" w14:textId="77777777" w:rsidR="00A12847" w:rsidRPr="00401888" w:rsidRDefault="00A12847" w:rsidP="00A12847">
            <w:pPr>
              <w:numPr>
                <w:ilvl w:val="0"/>
                <w:numId w:val="41"/>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Design and deliver individual and squad-based injury prevention programmes and pre-</w:t>
            </w:r>
            <w:proofErr w:type="spellStart"/>
            <w:r w:rsidRPr="00401888">
              <w:rPr>
                <w:rFonts w:ascii="Arial" w:hAnsi="Arial" w:cs="Arial"/>
                <w:sz w:val="20"/>
                <w:szCs w:val="20"/>
                <w:lang w:eastAsia="en-GB"/>
              </w:rPr>
              <w:t>hab</w:t>
            </w:r>
            <w:proofErr w:type="spellEnd"/>
            <w:r w:rsidRPr="00401888">
              <w:rPr>
                <w:rFonts w:ascii="Arial" w:hAnsi="Arial" w:cs="Arial"/>
                <w:sz w:val="20"/>
                <w:szCs w:val="20"/>
                <w:lang w:eastAsia="en-GB"/>
              </w:rPr>
              <w:t xml:space="preserve"> based on screening, medical history, and injury trends.</w:t>
            </w:r>
            <w:hyperlink r:id="rId12" w:history="1"/>
          </w:p>
          <w:p w14:paraId="020AA74C" w14:textId="77777777" w:rsidR="00A12847" w:rsidRPr="00401888" w:rsidRDefault="00A12847" w:rsidP="00A12847">
            <w:pPr>
              <w:numPr>
                <w:ilvl w:val="0"/>
                <w:numId w:val="41"/>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Deliver ongoing musculoskeletal screening and player monitoring.</w:t>
            </w:r>
          </w:p>
          <w:p w14:paraId="6DC0C887" w14:textId="77777777" w:rsidR="00A12847" w:rsidRPr="00401888" w:rsidRDefault="00A12847" w:rsidP="00A12847">
            <w:pPr>
              <w:numPr>
                <w:ilvl w:val="0"/>
                <w:numId w:val="41"/>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Integrate medical insights into training design to reduce injury risk.</w:t>
            </w:r>
          </w:p>
          <w:p w14:paraId="17D9CC8C" w14:textId="77777777" w:rsidR="00A12847" w:rsidRDefault="00A12847" w:rsidP="00A12847">
            <w:pPr>
              <w:numPr>
                <w:ilvl w:val="0"/>
                <w:numId w:val="41"/>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Implement post-match recovery strategies (e.g. recovery protocols, sleep, regeneration).</w:t>
            </w:r>
          </w:p>
          <w:p w14:paraId="05E3F7C5" w14:textId="77777777" w:rsidR="008E66ED" w:rsidRPr="00401888" w:rsidRDefault="008E66ED" w:rsidP="008E66ED">
            <w:pPr>
              <w:spacing w:before="100" w:beforeAutospacing="1" w:after="100" w:afterAutospacing="1" w:line="300" w:lineRule="atLeast"/>
              <w:ind w:left="720"/>
              <w:rPr>
                <w:rFonts w:ascii="Arial" w:hAnsi="Arial" w:cs="Arial"/>
                <w:sz w:val="20"/>
                <w:szCs w:val="20"/>
                <w:lang w:eastAsia="en-GB"/>
              </w:rPr>
            </w:pPr>
          </w:p>
          <w:p w14:paraId="1988D7D3" w14:textId="77777777" w:rsidR="00A12847" w:rsidRPr="00401888" w:rsidRDefault="00A12847" w:rsidP="00A12847">
            <w:pPr>
              <w:spacing w:before="100" w:beforeAutospacing="1" w:after="100" w:afterAutospacing="1" w:line="300" w:lineRule="atLeast"/>
              <w:outlineLvl w:val="2"/>
              <w:rPr>
                <w:rFonts w:ascii="Arial" w:hAnsi="Arial" w:cs="Arial"/>
                <w:b/>
                <w:bCs/>
                <w:sz w:val="20"/>
                <w:szCs w:val="20"/>
                <w:lang w:eastAsia="en-GB"/>
              </w:rPr>
            </w:pPr>
            <w:r w:rsidRPr="00401888">
              <w:rPr>
                <w:rFonts w:ascii="Arial" w:hAnsi="Arial" w:cs="Arial"/>
                <w:b/>
                <w:bCs/>
                <w:sz w:val="20"/>
                <w:szCs w:val="20"/>
                <w:lang w:eastAsia="en-GB"/>
              </w:rPr>
              <w:lastRenderedPageBreak/>
              <w:t>Performance Integration</w:t>
            </w:r>
          </w:p>
          <w:p w14:paraId="31CC7FA3" w14:textId="77777777" w:rsidR="00A12847" w:rsidRPr="00401888" w:rsidRDefault="00A12847" w:rsidP="00A12847">
            <w:pPr>
              <w:numPr>
                <w:ilvl w:val="0"/>
                <w:numId w:val="42"/>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Work collaboratively with Coaching, Sport Science, and S&amp;C staff to optimise player health and performance.</w:t>
            </w:r>
          </w:p>
          <w:p w14:paraId="0D495CB8" w14:textId="77777777" w:rsidR="00A12847" w:rsidRPr="00401888" w:rsidRDefault="00A12847" w:rsidP="00A12847">
            <w:pPr>
              <w:numPr>
                <w:ilvl w:val="0"/>
                <w:numId w:val="42"/>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Integrate medical and performance data to inform training load and availability decisions.</w:t>
            </w:r>
          </w:p>
          <w:p w14:paraId="5276C3C7" w14:textId="77777777" w:rsidR="00A12847" w:rsidRPr="00401888" w:rsidRDefault="00A12847" w:rsidP="00A12847">
            <w:pPr>
              <w:numPr>
                <w:ilvl w:val="0"/>
                <w:numId w:val="42"/>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Contribute to weekly planning, including load management and squad availability meetings.</w:t>
            </w:r>
          </w:p>
          <w:p w14:paraId="31418754" w14:textId="77777777" w:rsidR="00A12847" w:rsidRPr="00401888" w:rsidRDefault="00A12847" w:rsidP="00A12847">
            <w:pPr>
              <w:numPr>
                <w:ilvl w:val="0"/>
                <w:numId w:val="42"/>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Support academy player progression by ensuring medical readiness for first team exposure.</w:t>
            </w:r>
          </w:p>
          <w:p w14:paraId="39F179C8" w14:textId="77777777" w:rsidR="00A12847" w:rsidRPr="00401888" w:rsidRDefault="00A12847" w:rsidP="00A12847">
            <w:pPr>
              <w:spacing w:before="100" w:beforeAutospacing="1" w:after="100" w:afterAutospacing="1" w:line="300" w:lineRule="atLeast"/>
              <w:outlineLvl w:val="2"/>
              <w:rPr>
                <w:rFonts w:ascii="Arial" w:hAnsi="Arial" w:cs="Arial"/>
                <w:b/>
                <w:bCs/>
                <w:sz w:val="20"/>
                <w:szCs w:val="20"/>
                <w:lang w:eastAsia="en-GB"/>
              </w:rPr>
            </w:pPr>
            <w:r w:rsidRPr="00401888">
              <w:rPr>
                <w:rFonts w:ascii="Arial" w:hAnsi="Arial" w:cs="Arial"/>
                <w:b/>
                <w:bCs/>
                <w:sz w:val="20"/>
                <w:szCs w:val="20"/>
                <w:lang w:eastAsia="en-GB"/>
              </w:rPr>
              <w:t>Match &amp; Training Support</w:t>
            </w:r>
          </w:p>
          <w:p w14:paraId="7FD9C671" w14:textId="77777777" w:rsidR="00A12847" w:rsidRPr="00401888" w:rsidRDefault="00A12847" w:rsidP="00A12847">
            <w:pPr>
              <w:numPr>
                <w:ilvl w:val="0"/>
                <w:numId w:val="43"/>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Provide daily pre-training medical preparation including treatment, strapping, and taping.</w:t>
            </w:r>
          </w:p>
          <w:p w14:paraId="609EE69E" w14:textId="77777777" w:rsidR="00A12847" w:rsidRPr="00401888" w:rsidRDefault="00A12847" w:rsidP="00A12847">
            <w:pPr>
              <w:numPr>
                <w:ilvl w:val="0"/>
                <w:numId w:val="43"/>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 xml:space="preserve">Deliver pitch-side medical cover at all training sessions and fixtures (home and away). </w:t>
            </w:r>
          </w:p>
          <w:p w14:paraId="4B02281E" w14:textId="77777777" w:rsidR="00A12847" w:rsidRPr="00401888" w:rsidRDefault="00A12847" w:rsidP="00A12847">
            <w:pPr>
              <w:numPr>
                <w:ilvl w:val="0"/>
                <w:numId w:val="43"/>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Lead emergency medical planning (EMP) and ensure compliance and rehearsal across staff.</w:t>
            </w:r>
          </w:p>
          <w:p w14:paraId="2CC9F63E" w14:textId="77777777" w:rsidR="00A12847" w:rsidRPr="00401888" w:rsidRDefault="00A12847" w:rsidP="00A12847">
            <w:pPr>
              <w:numPr>
                <w:ilvl w:val="0"/>
                <w:numId w:val="43"/>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Manage medical provision during congested fixture periods and travel schedules.</w:t>
            </w:r>
          </w:p>
          <w:p w14:paraId="5AF87F37" w14:textId="77777777" w:rsidR="00A12847" w:rsidRPr="00401888" w:rsidRDefault="00A12847" w:rsidP="00A12847">
            <w:pPr>
              <w:spacing w:before="100" w:beforeAutospacing="1" w:after="100" w:afterAutospacing="1" w:line="300" w:lineRule="atLeast"/>
              <w:outlineLvl w:val="2"/>
              <w:rPr>
                <w:rFonts w:ascii="Arial" w:hAnsi="Arial" w:cs="Arial"/>
                <w:b/>
                <w:bCs/>
                <w:sz w:val="20"/>
                <w:szCs w:val="20"/>
                <w:lang w:eastAsia="en-GB"/>
              </w:rPr>
            </w:pPr>
            <w:r w:rsidRPr="00401888">
              <w:rPr>
                <w:rFonts w:ascii="Arial" w:hAnsi="Arial" w:cs="Arial"/>
                <w:b/>
                <w:bCs/>
                <w:sz w:val="20"/>
                <w:szCs w:val="20"/>
                <w:lang w:eastAsia="en-GB"/>
              </w:rPr>
              <w:t>Communication &amp; Collaboration</w:t>
            </w:r>
          </w:p>
          <w:p w14:paraId="0A3540E4" w14:textId="77777777" w:rsidR="00A12847" w:rsidRPr="00401888" w:rsidRDefault="00A12847" w:rsidP="00A12847">
            <w:pPr>
              <w:numPr>
                <w:ilvl w:val="0"/>
                <w:numId w:val="44"/>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Communicate injury status, rehabilitation progress, and return timelines to coaching staff.</w:t>
            </w:r>
          </w:p>
          <w:p w14:paraId="3807317C" w14:textId="77777777" w:rsidR="00A12847" w:rsidRPr="00401888" w:rsidRDefault="00A12847" w:rsidP="00A12847">
            <w:pPr>
              <w:numPr>
                <w:ilvl w:val="0"/>
                <w:numId w:val="44"/>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Maintain close liaison with Club Doctor, Sports Scientists, and multidisciplinary staff across first team and academy.</w:t>
            </w:r>
          </w:p>
          <w:p w14:paraId="070246E7" w14:textId="77777777" w:rsidR="00A12847" w:rsidRPr="00401888" w:rsidRDefault="00A12847" w:rsidP="00A12847">
            <w:pPr>
              <w:numPr>
                <w:ilvl w:val="0"/>
                <w:numId w:val="44"/>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Build strong relationships with players to support wellbeing, trust, and performance.</w:t>
            </w:r>
          </w:p>
          <w:p w14:paraId="7D66D21F" w14:textId="77777777" w:rsidR="00A12847" w:rsidRPr="00401888" w:rsidRDefault="00A12847" w:rsidP="00A12847">
            <w:pPr>
              <w:numPr>
                <w:ilvl w:val="0"/>
                <w:numId w:val="44"/>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Liaise with external medical providers and specialists where required.</w:t>
            </w:r>
          </w:p>
          <w:p w14:paraId="6C97F708" w14:textId="77777777" w:rsidR="00A12847" w:rsidRPr="00401888" w:rsidRDefault="00A12847" w:rsidP="00A12847">
            <w:pPr>
              <w:spacing w:before="100" w:beforeAutospacing="1" w:after="100" w:afterAutospacing="1" w:line="300" w:lineRule="atLeast"/>
              <w:outlineLvl w:val="2"/>
              <w:rPr>
                <w:rFonts w:ascii="Arial" w:hAnsi="Arial" w:cs="Arial"/>
                <w:b/>
                <w:bCs/>
                <w:sz w:val="20"/>
                <w:szCs w:val="20"/>
                <w:lang w:eastAsia="en-GB"/>
              </w:rPr>
            </w:pPr>
            <w:r w:rsidRPr="00401888">
              <w:rPr>
                <w:rFonts w:ascii="Arial" w:hAnsi="Arial" w:cs="Arial"/>
                <w:b/>
                <w:bCs/>
                <w:sz w:val="20"/>
                <w:szCs w:val="20"/>
                <w:lang w:eastAsia="en-GB"/>
              </w:rPr>
              <w:t>Medical Governance &amp; Administration</w:t>
            </w:r>
          </w:p>
          <w:p w14:paraId="1CECCCD8" w14:textId="77777777" w:rsidR="00A12847" w:rsidRPr="00401888" w:rsidRDefault="00A12847" w:rsidP="00A12847">
            <w:pPr>
              <w:numPr>
                <w:ilvl w:val="0"/>
                <w:numId w:val="45"/>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Maintain accurate, confidential, and compliant medical records for all players.</w:t>
            </w:r>
          </w:p>
          <w:p w14:paraId="437B3357" w14:textId="77777777" w:rsidR="00A12847" w:rsidRPr="00401888" w:rsidRDefault="00A12847" w:rsidP="00A12847">
            <w:pPr>
              <w:numPr>
                <w:ilvl w:val="0"/>
                <w:numId w:val="45"/>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Ensure compliance with FA, EFL, and all relevant clinical governance standards.</w:t>
            </w:r>
          </w:p>
          <w:p w14:paraId="686D6546" w14:textId="77777777" w:rsidR="00A12847" w:rsidRPr="00401888" w:rsidRDefault="00A12847" w:rsidP="00A12847">
            <w:pPr>
              <w:numPr>
                <w:ilvl w:val="0"/>
                <w:numId w:val="45"/>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Coordinate external investigations (e.g. MRI, X-ray) and specialist referrals.</w:t>
            </w:r>
          </w:p>
          <w:p w14:paraId="4AE9DDDC" w14:textId="07C8EA3D" w:rsidR="00A12847" w:rsidRPr="00F94C58" w:rsidRDefault="00A12847" w:rsidP="00A12847">
            <w:pPr>
              <w:numPr>
                <w:ilvl w:val="0"/>
                <w:numId w:val="45"/>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Complete all administrative duties related to the role.</w:t>
            </w:r>
          </w:p>
          <w:p w14:paraId="0766BFEE" w14:textId="51EEA2D6" w:rsidR="00A12847" w:rsidRPr="00401888" w:rsidRDefault="00A12847" w:rsidP="00A12847">
            <w:pPr>
              <w:spacing w:line="300" w:lineRule="atLeast"/>
              <w:rPr>
                <w:rFonts w:ascii="Arial" w:hAnsi="Arial" w:cs="Arial"/>
                <w:sz w:val="20"/>
                <w:szCs w:val="20"/>
                <w:lang w:eastAsia="en-GB"/>
              </w:rPr>
            </w:pPr>
            <w:r w:rsidRPr="00401888">
              <w:rPr>
                <w:rFonts w:ascii="Arial" w:hAnsi="Arial" w:cs="Arial"/>
                <w:b/>
                <w:bCs/>
                <w:sz w:val="20"/>
                <w:szCs w:val="20"/>
                <w:lang w:eastAsia="en-GB"/>
              </w:rPr>
              <w:t xml:space="preserve"> Data, Monitoring &amp; Reporting</w:t>
            </w:r>
          </w:p>
          <w:p w14:paraId="0BDDC1D7" w14:textId="77777777" w:rsidR="00A12847" w:rsidRPr="00401888" w:rsidRDefault="00A12847" w:rsidP="00A12847">
            <w:pPr>
              <w:numPr>
                <w:ilvl w:val="0"/>
                <w:numId w:val="46"/>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Establish and monitor key medical KPIs (e.g. availability %, injury incidence, re-injury rates).</w:t>
            </w:r>
          </w:p>
          <w:p w14:paraId="5562074E" w14:textId="77777777" w:rsidR="00A12847" w:rsidRPr="00401888" w:rsidRDefault="00A12847" w:rsidP="00A12847">
            <w:pPr>
              <w:numPr>
                <w:ilvl w:val="0"/>
                <w:numId w:val="46"/>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Utilise medical management systems.</w:t>
            </w:r>
          </w:p>
          <w:p w14:paraId="7C406771" w14:textId="4DF4911A" w:rsidR="00A12847" w:rsidRPr="00B7469E" w:rsidRDefault="00A12847" w:rsidP="00A12847">
            <w:pPr>
              <w:numPr>
                <w:ilvl w:val="0"/>
                <w:numId w:val="46"/>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Provide regular reporting on squad health, trends, and risk factors.</w:t>
            </w:r>
          </w:p>
          <w:p w14:paraId="3DA142B9" w14:textId="2CBA2594" w:rsidR="00A12847" w:rsidRPr="00401888" w:rsidRDefault="00A12847" w:rsidP="00A12847">
            <w:pPr>
              <w:spacing w:line="300" w:lineRule="atLeast"/>
              <w:rPr>
                <w:rFonts w:ascii="Arial" w:hAnsi="Arial" w:cs="Arial"/>
                <w:sz w:val="20"/>
                <w:szCs w:val="20"/>
                <w:lang w:eastAsia="en-GB"/>
              </w:rPr>
            </w:pPr>
            <w:r w:rsidRPr="00401888">
              <w:rPr>
                <w:rFonts w:ascii="Arial" w:hAnsi="Arial" w:cs="Arial"/>
                <w:b/>
                <w:bCs/>
                <w:sz w:val="20"/>
                <w:szCs w:val="20"/>
                <w:lang w:eastAsia="en-GB"/>
              </w:rPr>
              <w:t>Recruitment &amp; Screening</w:t>
            </w:r>
          </w:p>
          <w:p w14:paraId="6E897B10" w14:textId="77777777" w:rsidR="00A12847" w:rsidRPr="00401888" w:rsidRDefault="00A12847" w:rsidP="00A12847">
            <w:pPr>
              <w:numPr>
                <w:ilvl w:val="0"/>
                <w:numId w:val="47"/>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Conduct medical examinations and due diligence of prospective signings.</w:t>
            </w:r>
          </w:p>
          <w:p w14:paraId="2B42F612" w14:textId="77777777" w:rsidR="00A12847" w:rsidRDefault="00A12847" w:rsidP="00A12847">
            <w:pPr>
              <w:numPr>
                <w:ilvl w:val="0"/>
                <w:numId w:val="47"/>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Provide medical input into recruitment decision-making.</w:t>
            </w:r>
          </w:p>
          <w:p w14:paraId="2B49097A" w14:textId="77777777" w:rsidR="008E66ED" w:rsidRDefault="008E66ED" w:rsidP="008E66ED">
            <w:pPr>
              <w:spacing w:before="100" w:beforeAutospacing="1" w:after="100" w:afterAutospacing="1" w:line="300" w:lineRule="atLeast"/>
              <w:rPr>
                <w:rFonts w:ascii="Arial" w:hAnsi="Arial" w:cs="Arial"/>
                <w:sz w:val="20"/>
                <w:szCs w:val="20"/>
                <w:lang w:eastAsia="en-GB"/>
              </w:rPr>
            </w:pPr>
          </w:p>
          <w:p w14:paraId="2FD0AB15" w14:textId="77777777" w:rsidR="008E66ED" w:rsidRPr="00401888" w:rsidRDefault="008E66ED" w:rsidP="008E66ED">
            <w:pPr>
              <w:spacing w:before="100" w:beforeAutospacing="1" w:after="100" w:afterAutospacing="1" w:line="300" w:lineRule="atLeast"/>
              <w:rPr>
                <w:rFonts w:ascii="Arial" w:hAnsi="Arial" w:cs="Arial"/>
                <w:sz w:val="20"/>
                <w:szCs w:val="20"/>
                <w:lang w:eastAsia="en-GB"/>
              </w:rPr>
            </w:pPr>
          </w:p>
          <w:p w14:paraId="42E6E1B0" w14:textId="77777777" w:rsidR="00A12847" w:rsidRPr="00401888" w:rsidRDefault="00A12847" w:rsidP="00A12847">
            <w:pPr>
              <w:spacing w:before="100" w:beforeAutospacing="1" w:after="100" w:afterAutospacing="1" w:line="300" w:lineRule="atLeast"/>
              <w:outlineLvl w:val="2"/>
              <w:rPr>
                <w:rFonts w:ascii="Arial" w:hAnsi="Arial" w:cs="Arial"/>
                <w:b/>
                <w:bCs/>
                <w:sz w:val="20"/>
                <w:szCs w:val="20"/>
                <w:lang w:eastAsia="en-GB"/>
              </w:rPr>
            </w:pPr>
            <w:r w:rsidRPr="00401888">
              <w:rPr>
                <w:rFonts w:ascii="Arial" w:hAnsi="Arial" w:cs="Arial"/>
                <w:b/>
                <w:bCs/>
                <w:sz w:val="20"/>
                <w:szCs w:val="20"/>
                <w:lang w:eastAsia="en-GB"/>
              </w:rPr>
              <w:lastRenderedPageBreak/>
              <w:t>Leadership &amp; Staff Management</w:t>
            </w:r>
          </w:p>
          <w:p w14:paraId="2E6CEBEA" w14:textId="77777777" w:rsidR="00A12847" w:rsidRPr="00401888" w:rsidRDefault="00A12847" w:rsidP="00A12847">
            <w:pPr>
              <w:numPr>
                <w:ilvl w:val="0"/>
                <w:numId w:val="48"/>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Lead and manage the medical team, ensuring high standards of delivery.</w:t>
            </w:r>
          </w:p>
          <w:p w14:paraId="23A334B8" w14:textId="77777777" w:rsidR="00A12847" w:rsidRPr="00401888" w:rsidRDefault="00A12847" w:rsidP="00A12847">
            <w:pPr>
              <w:numPr>
                <w:ilvl w:val="0"/>
                <w:numId w:val="48"/>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Conduct appraisals, performance reviews, and support staff development.</w:t>
            </w:r>
          </w:p>
          <w:p w14:paraId="472A3FF9" w14:textId="77777777" w:rsidR="00A12847" w:rsidRPr="00401888" w:rsidRDefault="00A12847" w:rsidP="00A12847">
            <w:pPr>
              <w:numPr>
                <w:ilvl w:val="0"/>
                <w:numId w:val="48"/>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Ensure ongoing CPD and implementation of best practice across the department.</w:t>
            </w:r>
          </w:p>
          <w:p w14:paraId="3AE51816" w14:textId="77777777" w:rsidR="00A12847" w:rsidRPr="00401888" w:rsidRDefault="00A12847" w:rsidP="00A12847">
            <w:pPr>
              <w:spacing w:before="100" w:beforeAutospacing="1" w:after="100" w:afterAutospacing="1" w:line="300" w:lineRule="atLeast"/>
              <w:outlineLvl w:val="2"/>
              <w:rPr>
                <w:rFonts w:ascii="Arial" w:hAnsi="Arial" w:cs="Arial"/>
                <w:b/>
                <w:bCs/>
                <w:sz w:val="20"/>
                <w:szCs w:val="20"/>
                <w:lang w:eastAsia="en-GB"/>
              </w:rPr>
            </w:pPr>
            <w:r w:rsidRPr="00401888">
              <w:rPr>
                <w:rFonts w:ascii="Arial" w:hAnsi="Arial" w:cs="Arial"/>
                <w:b/>
                <w:bCs/>
                <w:sz w:val="20"/>
                <w:szCs w:val="20"/>
                <w:lang w:eastAsia="en-GB"/>
              </w:rPr>
              <w:t>Continuous Improvement &amp; Best Practice</w:t>
            </w:r>
          </w:p>
          <w:p w14:paraId="01D9DBAA" w14:textId="77777777" w:rsidR="00A12847" w:rsidRPr="00401888" w:rsidRDefault="00A12847" w:rsidP="00A12847">
            <w:pPr>
              <w:numPr>
                <w:ilvl w:val="0"/>
                <w:numId w:val="49"/>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Maintain up-to-date, evidence-based practice in sports medicine and physiotherapy.</w:t>
            </w:r>
          </w:p>
          <w:p w14:paraId="1DCCA9CE" w14:textId="77777777" w:rsidR="00A12847" w:rsidRPr="00401888" w:rsidRDefault="00A12847" w:rsidP="00A12847">
            <w:pPr>
              <w:numPr>
                <w:ilvl w:val="0"/>
                <w:numId w:val="49"/>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Drive innovation and continuous improvement in medical service delivery.</w:t>
            </w:r>
          </w:p>
          <w:p w14:paraId="46611488" w14:textId="07AFED96" w:rsidR="00A12847" w:rsidRPr="006B1266" w:rsidRDefault="00A12847" w:rsidP="00A12847">
            <w:pPr>
              <w:numPr>
                <w:ilvl w:val="0"/>
                <w:numId w:val="49"/>
              </w:numPr>
              <w:spacing w:before="100" w:beforeAutospacing="1" w:after="100" w:afterAutospacing="1" w:line="300" w:lineRule="atLeast"/>
              <w:rPr>
                <w:rFonts w:ascii="Arial" w:hAnsi="Arial" w:cs="Arial"/>
                <w:sz w:val="20"/>
                <w:szCs w:val="20"/>
                <w:lang w:eastAsia="en-GB"/>
              </w:rPr>
            </w:pPr>
            <w:r w:rsidRPr="00401888">
              <w:rPr>
                <w:rFonts w:ascii="Arial" w:hAnsi="Arial" w:cs="Arial"/>
                <w:sz w:val="20"/>
                <w:szCs w:val="20"/>
                <w:lang w:eastAsia="en-GB"/>
              </w:rPr>
              <w:t>Ensure alignment of medical processes across first team and academy pathways.</w:t>
            </w:r>
          </w:p>
          <w:p w14:paraId="155D7535" w14:textId="77777777" w:rsidR="00A12847" w:rsidRPr="00401888" w:rsidRDefault="00A12847" w:rsidP="00A12847">
            <w:pPr>
              <w:pStyle w:val="NoSpacing"/>
              <w:rPr>
                <w:rFonts w:ascii="Arial" w:hAnsi="Arial" w:cs="Arial"/>
                <w:b/>
                <w:sz w:val="20"/>
                <w:szCs w:val="20"/>
              </w:rPr>
            </w:pPr>
            <w:r w:rsidRPr="00401888">
              <w:rPr>
                <w:rFonts w:ascii="Arial" w:hAnsi="Arial" w:cs="Arial"/>
                <w:sz w:val="20"/>
                <w:szCs w:val="20"/>
              </w:rPr>
              <w:t>This job description should not be regarded as exclusive or exhaustive.  It is intended as an outline indication of the areas of activity and will be amended in consultation in the light of the changing business needs.</w:t>
            </w:r>
          </w:p>
        </w:tc>
      </w:tr>
      <w:tr w:rsidR="00A12847" w:rsidRPr="00B71F6E" w14:paraId="64A800DD" w14:textId="77777777" w:rsidTr="0070748C">
        <w:trPr>
          <w:trHeight w:val="507"/>
        </w:trPr>
        <w:tc>
          <w:tcPr>
            <w:tcW w:w="11023" w:type="dxa"/>
            <w:gridSpan w:val="2"/>
          </w:tcPr>
          <w:p w14:paraId="15548AFE" w14:textId="77777777" w:rsidR="00A12847" w:rsidRPr="00E96ED7" w:rsidRDefault="00A12847" w:rsidP="00A12847">
            <w:pPr>
              <w:pStyle w:val="NoSpacing"/>
              <w:rPr>
                <w:rFonts w:ascii="Arial" w:hAnsi="Arial" w:cs="Arial"/>
                <w:b/>
                <w:sz w:val="20"/>
                <w:szCs w:val="20"/>
              </w:rPr>
            </w:pPr>
          </w:p>
          <w:p w14:paraId="6764F4A8" w14:textId="77777777" w:rsidR="00A12847" w:rsidRPr="00E96ED7" w:rsidRDefault="00A12847" w:rsidP="00A12847">
            <w:pPr>
              <w:pStyle w:val="NoSpacing"/>
              <w:rPr>
                <w:rFonts w:ascii="Arial" w:hAnsi="Arial" w:cs="Arial"/>
                <w:color w:val="292828"/>
                <w:sz w:val="20"/>
                <w:szCs w:val="20"/>
                <w:lang w:eastAsia="en-GB"/>
              </w:rPr>
            </w:pPr>
            <w:r w:rsidRPr="00E96ED7">
              <w:rPr>
                <w:rFonts w:ascii="Arial" w:hAnsi="Arial" w:cs="Arial"/>
                <w:b/>
                <w:sz w:val="20"/>
                <w:szCs w:val="20"/>
              </w:rPr>
              <w:t>Qualifications/Experience/Knowledge required:</w:t>
            </w:r>
            <w:r w:rsidRPr="00E96ED7">
              <w:rPr>
                <w:rFonts w:ascii="Arial" w:hAnsi="Arial" w:cs="Arial"/>
                <w:b/>
                <w:sz w:val="20"/>
                <w:szCs w:val="20"/>
              </w:rPr>
              <w:tab/>
            </w:r>
            <w:r w:rsidRPr="00E96ED7">
              <w:rPr>
                <w:rFonts w:ascii="Arial" w:hAnsi="Arial" w:cs="Arial"/>
                <w:color w:val="292828"/>
                <w:sz w:val="20"/>
                <w:szCs w:val="20"/>
                <w:lang w:eastAsia="en-GB"/>
              </w:rPr>
              <w:t xml:space="preserve">Please see </w:t>
            </w:r>
            <w:r>
              <w:rPr>
                <w:rFonts w:ascii="Arial" w:hAnsi="Arial" w:cs="Arial"/>
                <w:color w:val="292828"/>
                <w:sz w:val="20"/>
                <w:szCs w:val="20"/>
                <w:lang w:eastAsia="en-GB"/>
              </w:rPr>
              <w:t>p</w:t>
            </w:r>
            <w:r w:rsidRPr="00E96ED7">
              <w:rPr>
                <w:rFonts w:ascii="Arial" w:hAnsi="Arial" w:cs="Arial"/>
                <w:color w:val="292828"/>
                <w:sz w:val="20"/>
                <w:szCs w:val="20"/>
                <w:lang w:eastAsia="en-GB"/>
              </w:rPr>
              <w:t xml:space="preserve">erson </w:t>
            </w:r>
            <w:r>
              <w:rPr>
                <w:rFonts w:ascii="Arial" w:hAnsi="Arial" w:cs="Arial"/>
                <w:color w:val="292828"/>
                <w:sz w:val="20"/>
                <w:szCs w:val="20"/>
                <w:lang w:eastAsia="en-GB"/>
              </w:rPr>
              <w:t>s</w:t>
            </w:r>
            <w:r w:rsidRPr="00E96ED7">
              <w:rPr>
                <w:rFonts w:ascii="Arial" w:hAnsi="Arial" w:cs="Arial"/>
                <w:color w:val="292828"/>
                <w:sz w:val="20"/>
                <w:szCs w:val="20"/>
                <w:lang w:eastAsia="en-GB"/>
              </w:rPr>
              <w:t>pecification</w:t>
            </w:r>
            <w:r>
              <w:rPr>
                <w:rFonts w:ascii="Arial" w:hAnsi="Arial" w:cs="Arial"/>
                <w:color w:val="292828"/>
                <w:sz w:val="20"/>
                <w:szCs w:val="20"/>
                <w:lang w:eastAsia="en-GB"/>
              </w:rPr>
              <w:t xml:space="preserve"> below</w:t>
            </w:r>
            <w:r w:rsidRPr="00E96ED7">
              <w:rPr>
                <w:rFonts w:ascii="Arial" w:hAnsi="Arial" w:cs="Arial"/>
                <w:color w:val="292828"/>
                <w:sz w:val="20"/>
                <w:szCs w:val="20"/>
                <w:lang w:eastAsia="en-GB"/>
              </w:rPr>
              <w:t>.</w:t>
            </w:r>
          </w:p>
          <w:p w14:paraId="270ACEB0" w14:textId="77777777" w:rsidR="00A12847" w:rsidRPr="00E96ED7" w:rsidRDefault="00A12847" w:rsidP="00A12847">
            <w:pPr>
              <w:pStyle w:val="NoSpacing"/>
              <w:rPr>
                <w:rFonts w:ascii="Arial" w:hAnsi="Arial" w:cs="Arial"/>
                <w:b/>
                <w:sz w:val="20"/>
                <w:szCs w:val="20"/>
              </w:rPr>
            </w:pPr>
          </w:p>
        </w:tc>
      </w:tr>
    </w:tbl>
    <w:p w14:paraId="1C3610B4" w14:textId="77777777" w:rsidR="006C746C" w:rsidRDefault="006C746C" w:rsidP="006C746C">
      <w:pPr>
        <w:pStyle w:val="NormalWeb"/>
        <w:tabs>
          <w:tab w:val="left" w:pos="4962"/>
        </w:tabs>
        <w:spacing w:after="0"/>
        <w:rPr>
          <w:rFonts w:ascii="Arial" w:hAnsi="Arial" w:cs="Arial"/>
          <w:b/>
          <w:sz w:val="28"/>
          <w:szCs w:val="28"/>
        </w:rPr>
      </w:pPr>
    </w:p>
    <w:p w14:paraId="612B8AE0" w14:textId="77777777" w:rsidR="006C746C" w:rsidRDefault="006C746C" w:rsidP="006C746C">
      <w:pPr>
        <w:pStyle w:val="NormalWeb"/>
        <w:tabs>
          <w:tab w:val="left" w:pos="4962"/>
        </w:tabs>
        <w:spacing w:after="0"/>
        <w:rPr>
          <w:rFonts w:ascii="Arial" w:hAnsi="Arial" w:cs="Arial"/>
          <w:b/>
          <w:sz w:val="28"/>
          <w:szCs w:val="28"/>
        </w:rPr>
      </w:pPr>
    </w:p>
    <w:p w14:paraId="5E7BAA23" w14:textId="77777777" w:rsidR="006C746C" w:rsidRDefault="006C746C" w:rsidP="006C746C">
      <w:pPr>
        <w:pStyle w:val="NormalWeb"/>
        <w:tabs>
          <w:tab w:val="left" w:pos="4962"/>
        </w:tabs>
        <w:spacing w:after="0"/>
        <w:rPr>
          <w:rFonts w:ascii="Arial" w:hAnsi="Arial" w:cs="Arial"/>
          <w:b/>
          <w:sz w:val="28"/>
          <w:szCs w:val="28"/>
        </w:rPr>
      </w:pPr>
    </w:p>
    <w:p w14:paraId="493AD6BB" w14:textId="77777777" w:rsidR="006C746C" w:rsidRDefault="006C746C" w:rsidP="006C746C">
      <w:pPr>
        <w:pStyle w:val="NormalWeb"/>
        <w:tabs>
          <w:tab w:val="left" w:pos="4962"/>
        </w:tabs>
        <w:spacing w:after="0"/>
        <w:rPr>
          <w:rFonts w:ascii="Arial" w:hAnsi="Arial" w:cs="Arial"/>
          <w:b/>
          <w:sz w:val="28"/>
          <w:szCs w:val="28"/>
        </w:rPr>
      </w:pPr>
    </w:p>
    <w:p w14:paraId="714CB1DA" w14:textId="77777777" w:rsidR="006C746C" w:rsidRDefault="006C746C" w:rsidP="006C746C">
      <w:pPr>
        <w:pStyle w:val="NormalWeb"/>
        <w:tabs>
          <w:tab w:val="left" w:pos="4962"/>
        </w:tabs>
        <w:spacing w:after="0"/>
        <w:rPr>
          <w:rFonts w:ascii="Arial" w:hAnsi="Arial" w:cs="Arial"/>
          <w:b/>
          <w:sz w:val="28"/>
          <w:szCs w:val="28"/>
        </w:rPr>
      </w:pPr>
    </w:p>
    <w:p w14:paraId="264FE3F2" w14:textId="77777777" w:rsidR="006C746C" w:rsidRDefault="006C746C" w:rsidP="006C746C">
      <w:pPr>
        <w:spacing w:after="0" w:line="240" w:lineRule="auto"/>
        <w:rPr>
          <w:rFonts w:ascii="Arial" w:hAnsi="Arial" w:cs="Arial"/>
          <w:b/>
          <w:sz w:val="28"/>
          <w:szCs w:val="28"/>
          <w:lang w:eastAsia="en-GB"/>
        </w:rPr>
      </w:pPr>
    </w:p>
    <w:p w14:paraId="4C463F6A" w14:textId="77777777" w:rsidR="00C77D6B" w:rsidRDefault="00C77D6B" w:rsidP="00C77D6B">
      <w:pPr>
        <w:pStyle w:val="NormalWeb"/>
        <w:tabs>
          <w:tab w:val="left" w:pos="4962"/>
        </w:tabs>
        <w:spacing w:after="0"/>
        <w:jc w:val="center"/>
        <w:rPr>
          <w:rFonts w:ascii="Arial" w:hAnsi="Arial" w:cs="Arial"/>
          <w:b/>
          <w:sz w:val="28"/>
          <w:szCs w:val="28"/>
        </w:rPr>
      </w:pPr>
    </w:p>
    <w:p w14:paraId="73CBD7FE" w14:textId="77777777" w:rsidR="00C77D6B" w:rsidRDefault="00C77D6B" w:rsidP="00633B0D">
      <w:pPr>
        <w:pStyle w:val="NormalWeb"/>
        <w:tabs>
          <w:tab w:val="left" w:pos="4962"/>
        </w:tabs>
        <w:spacing w:after="0"/>
        <w:jc w:val="center"/>
        <w:rPr>
          <w:rFonts w:ascii="Arial" w:hAnsi="Arial" w:cs="Arial"/>
          <w:b/>
          <w:sz w:val="28"/>
          <w:szCs w:val="28"/>
        </w:rPr>
      </w:pPr>
    </w:p>
    <w:p w14:paraId="210C6E7F" w14:textId="77777777" w:rsidR="005C45A0" w:rsidRDefault="005C45A0" w:rsidP="00633B0D">
      <w:pPr>
        <w:pStyle w:val="NormalWeb"/>
        <w:tabs>
          <w:tab w:val="left" w:pos="4962"/>
        </w:tabs>
        <w:spacing w:after="0"/>
        <w:jc w:val="center"/>
        <w:rPr>
          <w:rFonts w:ascii="Arial" w:hAnsi="Arial" w:cs="Arial"/>
          <w:b/>
          <w:sz w:val="28"/>
          <w:szCs w:val="28"/>
        </w:rPr>
      </w:pPr>
    </w:p>
    <w:p w14:paraId="5EF8139A" w14:textId="77777777" w:rsidR="005C45A0" w:rsidRDefault="005C45A0" w:rsidP="00633B0D">
      <w:pPr>
        <w:pStyle w:val="NormalWeb"/>
        <w:tabs>
          <w:tab w:val="left" w:pos="4962"/>
        </w:tabs>
        <w:spacing w:after="0"/>
        <w:jc w:val="center"/>
        <w:rPr>
          <w:rFonts w:ascii="Arial" w:hAnsi="Arial" w:cs="Arial"/>
          <w:b/>
          <w:sz w:val="28"/>
          <w:szCs w:val="28"/>
        </w:rPr>
      </w:pPr>
    </w:p>
    <w:p w14:paraId="2FEEF7CC" w14:textId="6EC1D446" w:rsidR="006C746C" w:rsidRDefault="006C746C">
      <w:pPr>
        <w:spacing w:after="0" w:line="240" w:lineRule="auto"/>
        <w:rPr>
          <w:rFonts w:ascii="Arial" w:hAnsi="Arial" w:cs="Arial"/>
          <w:b/>
          <w:sz w:val="28"/>
          <w:szCs w:val="28"/>
          <w:lang w:eastAsia="en-GB"/>
        </w:rPr>
      </w:pPr>
      <w:r>
        <w:rPr>
          <w:rFonts w:ascii="Arial" w:hAnsi="Arial" w:cs="Arial"/>
          <w:b/>
          <w:sz w:val="28"/>
          <w:szCs w:val="28"/>
        </w:rPr>
        <w:br w:type="page"/>
      </w:r>
    </w:p>
    <w:p w14:paraId="02086641" w14:textId="689323CE" w:rsidR="00921706" w:rsidRPr="008A0757" w:rsidRDefault="00921706" w:rsidP="00921706">
      <w:pPr>
        <w:pStyle w:val="NormalWeb"/>
        <w:tabs>
          <w:tab w:val="left" w:pos="4962"/>
        </w:tabs>
        <w:spacing w:after="0"/>
        <w:jc w:val="center"/>
        <w:rPr>
          <w:rFonts w:ascii="Arial" w:hAnsi="Arial" w:cs="Arial"/>
          <w:b/>
          <w:sz w:val="28"/>
          <w:szCs w:val="28"/>
        </w:rPr>
      </w:pPr>
      <w:r w:rsidRPr="00886DF2">
        <w:rPr>
          <w:rFonts w:ascii="Arial" w:hAnsi="Arial" w:cs="Arial"/>
          <w:b/>
          <w:sz w:val="28"/>
          <w:szCs w:val="28"/>
        </w:rPr>
        <w:lastRenderedPageBreak/>
        <w:t>Person Specification</w:t>
      </w:r>
    </w:p>
    <w:p w14:paraId="17477474" w14:textId="77777777" w:rsidR="00921706" w:rsidRDefault="00921706" w:rsidP="00921706">
      <w:pPr>
        <w:pStyle w:val="NormalWeb"/>
        <w:tabs>
          <w:tab w:val="left" w:pos="4962"/>
        </w:tabs>
        <w:spacing w:after="0"/>
        <w:rPr>
          <w:rFonts w:ascii="Arial" w:hAnsi="Arial" w:cs="Arial"/>
          <w:bCs/>
          <w:sz w:val="18"/>
          <w:szCs w:val="18"/>
        </w:rPr>
      </w:pPr>
    </w:p>
    <w:tbl>
      <w:tblPr>
        <w:tblStyle w:val="TableGrid"/>
        <w:tblW w:w="10190" w:type="dxa"/>
        <w:tblInd w:w="720" w:type="dxa"/>
        <w:tblLook w:val="04A0" w:firstRow="1" w:lastRow="0" w:firstColumn="1" w:lastColumn="0" w:noHBand="0" w:noVBand="1"/>
      </w:tblPr>
      <w:tblGrid>
        <w:gridCol w:w="6646"/>
        <w:gridCol w:w="1843"/>
        <w:gridCol w:w="1701"/>
      </w:tblGrid>
      <w:tr w:rsidR="00921706" w:rsidRPr="00C85CF7" w14:paraId="7FAA3BBA" w14:textId="77777777" w:rsidTr="007620EE">
        <w:trPr>
          <w:trHeight w:val="639"/>
        </w:trPr>
        <w:tc>
          <w:tcPr>
            <w:tcW w:w="6646" w:type="dxa"/>
            <w:shd w:val="clear" w:color="auto" w:fill="000000" w:themeFill="text1"/>
          </w:tcPr>
          <w:p w14:paraId="2B4B3965" w14:textId="77777777" w:rsidR="00921706" w:rsidRPr="00C85CF7" w:rsidRDefault="00921706" w:rsidP="007620EE">
            <w:pPr>
              <w:pStyle w:val="NoSpacing"/>
              <w:rPr>
                <w:rFonts w:ascii="Arial" w:hAnsi="Arial" w:cs="Arial"/>
                <w:b/>
                <w:bCs/>
                <w:sz w:val="20"/>
                <w:szCs w:val="20"/>
              </w:rPr>
            </w:pPr>
            <w:r w:rsidRPr="00C85CF7">
              <w:rPr>
                <w:rFonts w:ascii="Arial" w:hAnsi="Arial" w:cs="Arial"/>
                <w:b/>
                <w:bCs/>
                <w:sz w:val="20"/>
                <w:szCs w:val="20"/>
              </w:rPr>
              <w:t>Qualifications</w:t>
            </w:r>
          </w:p>
        </w:tc>
        <w:tc>
          <w:tcPr>
            <w:tcW w:w="1843" w:type="dxa"/>
            <w:shd w:val="clear" w:color="auto" w:fill="000000" w:themeFill="text1"/>
          </w:tcPr>
          <w:p w14:paraId="7FE5AB75" w14:textId="77777777" w:rsidR="00921706" w:rsidRPr="00C85CF7" w:rsidRDefault="00921706" w:rsidP="007620EE">
            <w:pPr>
              <w:pStyle w:val="NoSpacing"/>
              <w:jc w:val="center"/>
              <w:rPr>
                <w:rFonts w:ascii="Arial" w:hAnsi="Arial" w:cs="Arial"/>
                <w:b/>
                <w:bCs/>
                <w:sz w:val="20"/>
                <w:szCs w:val="20"/>
              </w:rPr>
            </w:pPr>
            <w:r w:rsidRPr="00C85CF7">
              <w:rPr>
                <w:rFonts w:ascii="Arial" w:hAnsi="Arial" w:cs="Arial"/>
                <w:b/>
                <w:bCs/>
                <w:sz w:val="20"/>
                <w:szCs w:val="20"/>
              </w:rPr>
              <w:t xml:space="preserve">Essential </w:t>
            </w:r>
          </w:p>
          <w:p w14:paraId="28EFAA8E" w14:textId="77777777" w:rsidR="00921706" w:rsidRPr="00C85CF7" w:rsidRDefault="00921706" w:rsidP="007620EE">
            <w:pPr>
              <w:pStyle w:val="NoSpacing"/>
              <w:jc w:val="center"/>
              <w:rPr>
                <w:rFonts w:ascii="Arial" w:hAnsi="Arial" w:cs="Arial"/>
                <w:b/>
                <w:bCs/>
                <w:sz w:val="20"/>
                <w:szCs w:val="20"/>
              </w:rPr>
            </w:pPr>
            <w:r w:rsidRPr="00C85CF7">
              <w:rPr>
                <w:rFonts w:ascii="Arial" w:hAnsi="Arial" w:cs="Arial"/>
                <w:b/>
                <w:bCs/>
                <w:sz w:val="20"/>
                <w:szCs w:val="20"/>
              </w:rPr>
              <w:t>(E)</w:t>
            </w:r>
          </w:p>
        </w:tc>
        <w:tc>
          <w:tcPr>
            <w:tcW w:w="1701" w:type="dxa"/>
            <w:shd w:val="clear" w:color="auto" w:fill="000000" w:themeFill="text1"/>
          </w:tcPr>
          <w:p w14:paraId="0D6ED797" w14:textId="77777777" w:rsidR="00921706" w:rsidRPr="00C85CF7" w:rsidRDefault="00921706" w:rsidP="007620EE">
            <w:pPr>
              <w:pStyle w:val="NoSpacing"/>
              <w:jc w:val="center"/>
              <w:rPr>
                <w:rFonts w:ascii="Arial" w:hAnsi="Arial" w:cs="Arial"/>
                <w:b/>
                <w:bCs/>
                <w:sz w:val="20"/>
                <w:szCs w:val="20"/>
              </w:rPr>
            </w:pPr>
            <w:r w:rsidRPr="00C85CF7">
              <w:rPr>
                <w:rFonts w:ascii="Arial" w:hAnsi="Arial" w:cs="Arial"/>
                <w:b/>
                <w:bCs/>
                <w:sz w:val="20"/>
                <w:szCs w:val="20"/>
              </w:rPr>
              <w:t xml:space="preserve">Desirable </w:t>
            </w:r>
          </w:p>
          <w:p w14:paraId="705172B3" w14:textId="77777777" w:rsidR="00921706" w:rsidRPr="00C85CF7" w:rsidRDefault="00921706" w:rsidP="007620EE">
            <w:pPr>
              <w:pStyle w:val="NoSpacing"/>
              <w:jc w:val="center"/>
              <w:rPr>
                <w:rFonts w:ascii="Arial" w:hAnsi="Arial" w:cs="Arial"/>
                <w:b/>
                <w:bCs/>
                <w:sz w:val="20"/>
                <w:szCs w:val="20"/>
              </w:rPr>
            </w:pPr>
            <w:r w:rsidRPr="00C85CF7">
              <w:rPr>
                <w:rFonts w:ascii="Arial" w:hAnsi="Arial" w:cs="Arial"/>
                <w:b/>
                <w:bCs/>
                <w:sz w:val="20"/>
                <w:szCs w:val="20"/>
              </w:rPr>
              <w:t>(D)</w:t>
            </w:r>
          </w:p>
        </w:tc>
      </w:tr>
      <w:tr w:rsidR="00DF1C7D" w:rsidRPr="00C85CF7" w14:paraId="633871BC" w14:textId="77777777" w:rsidTr="00DF1C7D">
        <w:trPr>
          <w:trHeight w:val="639"/>
        </w:trPr>
        <w:tc>
          <w:tcPr>
            <w:tcW w:w="6646" w:type="dxa"/>
          </w:tcPr>
          <w:p w14:paraId="19D21847" w14:textId="09CF297E" w:rsidR="00DF1C7D" w:rsidRPr="006737B9" w:rsidRDefault="001702E0" w:rsidP="007620EE">
            <w:pPr>
              <w:pStyle w:val="NoSpacing"/>
              <w:rPr>
                <w:rFonts w:ascii="Arial" w:hAnsi="Arial" w:cs="Arial"/>
                <w:sz w:val="20"/>
                <w:szCs w:val="20"/>
              </w:rPr>
            </w:pPr>
            <w:r w:rsidRPr="001702E0">
              <w:rPr>
                <w:rFonts w:ascii="Arial" w:hAnsi="Arial" w:cs="Arial"/>
                <w:sz w:val="20"/>
                <w:szCs w:val="20"/>
              </w:rPr>
              <w:t>Degree in Physiotherapy (BSc or MSc).</w:t>
            </w:r>
          </w:p>
        </w:tc>
        <w:tc>
          <w:tcPr>
            <w:tcW w:w="1843" w:type="dxa"/>
          </w:tcPr>
          <w:p w14:paraId="2BFA102B" w14:textId="10B5ACE1" w:rsidR="00DF1C7D" w:rsidRPr="006737B9" w:rsidRDefault="00F571CC" w:rsidP="007620EE">
            <w:pPr>
              <w:pStyle w:val="NoSpacing"/>
              <w:jc w:val="center"/>
              <w:rPr>
                <w:rFonts w:ascii="Arial" w:hAnsi="Arial" w:cs="Arial"/>
                <w:sz w:val="20"/>
                <w:szCs w:val="20"/>
              </w:rPr>
            </w:pPr>
            <w:r>
              <w:rPr>
                <w:rFonts w:ascii="Arial" w:hAnsi="Arial" w:cs="Arial"/>
                <w:sz w:val="20"/>
                <w:szCs w:val="20"/>
              </w:rPr>
              <w:t>E</w:t>
            </w:r>
          </w:p>
        </w:tc>
        <w:tc>
          <w:tcPr>
            <w:tcW w:w="1701" w:type="dxa"/>
          </w:tcPr>
          <w:p w14:paraId="334B1A30" w14:textId="1E35CAE6" w:rsidR="00DF1C7D" w:rsidRPr="006737B9" w:rsidRDefault="00DF1C7D" w:rsidP="007620EE">
            <w:pPr>
              <w:pStyle w:val="NoSpacing"/>
              <w:jc w:val="center"/>
              <w:rPr>
                <w:rFonts w:ascii="Arial" w:hAnsi="Arial" w:cs="Arial"/>
                <w:sz w:val="20"/>
                <w:szCs w:val="20"/>
              </w:rPr>
            </w:pPr>
          </w:p>
        </w:tc>
      </w:tr>
      <w:tr w:rsidR="00EC49A5" w:rsidRPr="009043BC" w14:paraId="2DDA4055" w14:textId="77777777" w:rsidTr="007620EE">
        <w:trPr>
          <w:trHeight w:val="524"/>
        </w:trPr>
        <w:tc>
          <w:tcPr>
            <w:tcW w:w="6646" w:type="dxa"/>
          </w:tcPr>
          <w:p w14:paraId="1F125AE5" w14:textId="77777777" w:rsidR="005A427D" w:rsidRDefault="00F571CC" w:rsidP="007620EE">
            <w:pPr>
              <w:pStyle w:val="NoSpacing"/>
              <w:rPr>
                <w:rFonts w:ascii="Arial" w:hAnsi="Arial" w:cs="Arial"/>
                <w:sz w:val="20"/>
                <w:szCs w:val="20"/>
              </w:rPr>
            </w:pPr>
            <w:r w:rsidRPr="00F571CC">
              <w:rPr>
                <w:rFonts w:ascii="Arial" w:hAnsi="Arial" w:cs="Arial"/>
                <w:sz w:val="20"/>
                <w:szCs w:val="20"/>
              </w:rPr>
              <w:t>Current registration with the relevant professional regulatory body (e.g., HCPC in the UK).</w:t>
            </w:r>
          </w:p>
          <w:p w14:paraId="78B49DB2" w14:textId="7B226786" w:rsidR="00F571CC" w:rsidRDefault="00F571CC" w:rsidP="007620EE">
            <w:pPr>
              <w:pStyle w:val="NoSpacing"/>
              <w:rPr>
                <w:rFonts w:ascii="Arial" w:hAnsi="Arial" w:cs="Arial"/>
                <w:sz w:val="20"/>
                <w:szCs w:val="20"/>
                <w:lang w:eastAsia="en-GB"/>
              </w:rPr>
            </w:pPr>
          </w:p>
        </w:tc>
        <w:tc>
          <w:tcPr>
            <w:tcW w:w="1843" w:type="dxa"/>
          </w:tcPr>
          <w:p w14:paraId="44129CEA" w14:textId="326C0B51" w:rsidR="00EC49A5" w:rsidRDefault="005A427D" w:rsidP="007620EE">
            <w:pPr>
              <w:pStyle w:val="NoSpacing"/>
              <w:jc w:val="center"/>
              <w:rPr>
                <w:rFonts w:ascii="Arial" w:hAnsi="Arial" w:cs="Arial"/>
                <w:sz w:val="20"/>
                <w:szCs w:val="20"/>
              </w:rPr>
            </w:pPr>
            <w:r>
              <w:rPr>
                <w:rFonts w:ascii="Arial" w:hAnsi="Arial" w:cs="Arial"/>
                <w:sz w:val="20"/>
                <w:szCs w:val="20"/>
              </w:rPr>
              <w:t>E</w:t>
            </w:r>
          </w:p>
        </w:tc>
        <w:tc>
          <w:tcPr>
            <w:tcW w:w="1701" w:type="dxa"/>
          </w:tcPr>
          <w:p w14:paraId="191AA28A" w14:textId="75FAF96A" w:rsidR="00EC49A5" w:rsidRPr="00491DFE" w:rsidRDefault="00EC49A5" w:rsidP="007620EE">
            <w:pPr>
              <w:pStyle w:val="NoSpacing"/>
              <w:jc w:val="center"/>
              <w:rPr>
                <w:rFonts w:ascii="Arial" w:hAnsi="Arial" w:cs="Arial"/>
                <w:sz w:val="20"/>
                <w:szCs w:val="20"/>
              </w:rPr>
            </w:pPr>
          </w:p>
        </w:tc>
      </w:tr>
      <w:tr w:rsidR="00156E35" w:rsidRPr="009043BC" w14:paraId="6F3CD50B" w14:textId="77777777" w:rsidTr="007620EE">
        <w:trPr>
          <w:trHeight w:val="524"/>
        </w:trPr>
        <w:tc>
          <w:tcPr>
            <w:tcW w:w="6646" w:type="dxa"/>
          </w:tcPr>
          <w:p w14:paraId="2C495C4E" w14:textId="17F1D3FE" w:rsidR="00156E35" w:rsidRPr="005B1F69" w:rsidRDefault="00F571CC" w:rsidP="007620EE">
            <w:pPr>
              <w:pStyle w:val="NoSpacing"/>
              <w:rPr>
                <w:rFonts w:ascii="Arial" w:hAnsi="Arial" w:cs="Arial"/>
                <w:sz w:val="20"/>
                <w:szCs w:val="20"/>
              </w:rPr>
            </w:pPr>
            <w:r w:rsidRPr="00F571CC">
              <w:rPr>
                <w:rFonts w:ascii="Arial" w:hAnsi="Arial" w:cs="Arial"/>
                <w:sz w:val="20"/>
                <w:szCs w:val="20"/>
              </w:rPr>
              <w:t>Membership of a recognised professional physiotherapy organisation.</w:t>
            </w:r>
          </w:p>
        </w:tc>
        <w:tc>
          <w:tcPr>
            <w:tcW w:w="1843" w:type="dxa"/>
          </w:tcPr>
          <w:p w14:paraId="1566EF6F" w14:textId="6FBF5112" w:rsidR="00156E35" w:rsidRDefault="00CA380C" w:rsidP="007620EE">
            <w:pPr>
              <w:pStyle w:val="NoSpacing"/>
              <w:jc w:val="center"/>
              <w:rPr>
                <w:rFonts w:ascii="Arial" w:hAnsi="Arial" w:cs="Arial"/>
                <w:sz w:val="20"/>
                <w:szCs w:val="20"/>
              </w:rPr>
            </w:pPr>
            <w:r>
              <w:rPr>
                <w:rFonts w:ascii="Arial" w:hAnsi="Arial" w:cs="Arial"/>
                <w:sz w:val="20"/>
                <w:szCs w:val="20"/>
              </w:rPr>
              <w:t>E</w:t>
            </w:r>
          </w:p>
        </w:tc>
        <w:tc>
          <w:tcPr>
            <w:tcW w:w="1701" w:type="dxa"/>
          </w:tcPr>
          <w:p w14:paraId="28FC39A9" w14:textId="77777777" w:rsidR="00156E35" w:rsidRPr="00491DFE" w:rsidRDefault="00156E35" w:rsidP="007620EE">
            <w:pPr>
              <w:pStyle w:val="NoSpacing"/>
              <w:jc w:val="center"/>
              <w:rPr>
                <w:rFonts w:ascii="Arial" w:hAnsi="Arial" w:cs="Arial"/>
                <w:sz w:val="20"/>
                <w:szCs w:val="20"/>
              </w:rPr>
            </w:pPr>
          </w:p>
        </w:tc>
      </w:tr>
      <w:tr w:rsidR="00506C1D" w:rsidRPr="009043BC" w14:paraId="3DF57E55" w14:textId="77777777" w:rsidTr="007620EE">
        <w:trPr>
          <w:trHeight w:val="524"/>
        </w:trPr>
        <w:tc>
          <w:tcPr>
            <w:tcW w:w="6646" w:type="dxa"/>
          </w:tcPr>
          <w:p w14:paraId="06E07085" w14:textId="77777777" w:rsidR="00506C1D" w:rsidRDefault="00086A5D" w:rsidP="007620EE">
            <w:pPr>
              <w:pStyle w:val="NoSpacing"/>
              <w:rPr>
                <w:rFonts w:ascii="Arial" w:hAnsi="Arial" w:cs="Arial"/>
                <w:sz w:val="20"/>
                <w:szCs w:val="20"/>
                <w:lang w:eastAsia="en-GB"/>
              </w:rPr>
            </w:pPr>
            <w:r w:rsidRPr="00086A5D">
              <w:rPr>
                <w:rFonts w:ascii="Arial" w:hAnsi="Arial" w:cs="Arial"/>
                <w:sz w:val="20"/>
                <w:szCs w:val="20"/>
                <w:lang w:eastAsia="en-GB"/>
              </w:rPr>
              <w:t xml:space="preserve">Valid pitch-side emergency care qualification (e.g., </w:t>
            </w:r>
            <w:proofErr w:type="spellStart"/>
            <w:r w:rsidRPr="00086A5D">
              <w:rPr>
                <w:rFonts w:ascii="Arial" w:hAnsi="Arial" w:cs="Arial"/>
                <w:sz w:val="20"/>
                <w:szCs w:val="20"/>
                <w:lang w:eastAsia="en-GB"/>
              </w:rPr>
              <w:t>ATMMiF</w:t>
            </w:r>
            <w:proofErr w:type="spellEnd"/>
            <w:r w:rsidRPr="00086A5D">
              <w:rPr>
                <w:rFonts w:ascii="Arial" w:hAnsi="Arial" w:cs="Arial"/>
                <w:sz w:val="20"/>
                <w:szCs w:val="20"/>
                <w:lang w:eastAsia="en-GB"/>
              </w:rPr>
              <w:t xml:space="preserve">, </w:t>
            </w:r>
            <w:proofErr w:type="spellStart"/>
            <w:r w:rsidRPr="00086A5D">
              <w:rPr>
                <w:rFonts w:ascii="Arial" w:hAnsi="Arial" w:cs="Arial"/>
                <w:sz w:val="20"/>
                <w:szCs w:val="20"/>
                <w:lang w:eastAsia="en-GB"/>
              </w:rPr>
              <w:t>ITMMiF</w:t>
            </w:r>
            <w:proofErr w:type="spellEnd"/>
            <w:r w:rsidRPr="00086A5D">
              <w:rPr>
                <w:rFonts w:ascii="Arial" w:hAnsi="Arial" w:cs="Arial"/>
                <w:sz w:val="20"/>
                <w:szCs w:val="20"/>
                <w:lang w:eastAsia="en-GB"/>
              </w:rPr>
              <w:t>, or equivalent).</w:t>
            </w:r>
          </w:p>
          <w:p w14:paraId="0C88B87C" w14:textId="28A3D6F8" w:rsidR="00086A5D" w:rsidRDefault="00086A5D" w:rsidP="007620EE">
            <w:pPr>
              <w:pStyle w:val="NoSpacing"/>
              <w:rPr>
                <w:rFonts w:ascii="Arial" w:hAnsi="Arial" w:cs="Arial"/>
                <w:sz w:val="20"/>
                <w:szCs w:val="20"/>
                <w:lang w:eastAsia="en-GB"/>
              </w:rPr>
            </w:pPr>
          </w:p>
        </w:tc>
        <w:tc>
          <w:tcPr>
            <w:tcW w:w="1843" w:type="dxa"/>
          </w:tcPr>
          <w:p w14:paraId="741A2324" w14:textId="6B4950AA" w:rsidR="00506C1D" w:rsidRDefault="00086A5D" w:rsidP="007620EE">
            <w:pPr>
              <w:pStyle w:val="NoSpacing"/>
              <w:jc w:val="center"/>
              <w:rPr>
                <w:rFonts w:ascii="Arial" w:hAnsi="Arial" w:cs="Arial"/>
                <w:sz w:val="20"/>
                <w:szCs w:val="20"/>
              </w:rPr>
            </w:pPr>
            <w:r>
              <w:rPr>
                <w:rFonts w:ascii="Arial" w:hAnsi="Arial" w:cs="Arial"/>
                <w:sz w:val="20"/>
                <w:szCs w:val="20"/>
              </w:rPr>
              <w:t>E</w:t>
            </w:r>
          </w:p>
        </w:tc>
        <w:tc>
          <w:tcPr>
            <w:tcW w:w="1701" w:type="dxa"/>
          </w:tcPr>
          <w:p w14:paraId="29C321D4" w14:textId="0AF44DCC" w:rsidR="00506C1D" w:rsidRPr="00491DFE" w:rsidRDefault="00506C1D" w:rsidP="007620EE">
            <w:pPr>
              <w:pStyle w:val="NoSpacing"/>
              <w:jc w:val="center"/>
              <w:rPr>
                <w:rFonts w:ascii="Arial" w:hAnsi="Arial" w:cs="Arial"/>
                <w:sz w:val="20"/>
                <w:szCs w:val="20"/>
              </w:rPr>
            </w:pPr>
          </w:p>
        </w:tc>
      </w:tr>
      <w:tr w:rsidR="00513D2D" w:rsidRPr="009043BC" w14:paraId="05A36DD7" w14:textId="77777777" w:rsidTr="007620EE">
        <w:trPr>
          <w:trHeight w:val="524"/>
        </w:trPr>
        <w:tc>
          <w:tcPr>
            <w:tcW w:w="6646" w:type="dxa"/>
          </w:tcPr>
          <w:p w14:paraId="18257D41" w14:textId="2D68C5A2" w:rsidR="00F16DAE" w:rsidRPr="00F16DAE" w:rsidRDefault="00086A5D" w:rsidP="007620EE">
            <w:pPr>
              <w:pStyle w:val="NoSpacing"/>
              <w:rPr>
                <w:rFonts w:ascii="Arial" w:hAnsi="Arial" w:cs="Arial"/>
                <w:sz w:val="20"/>
                <w:szCs w:val="20"/>
                <w:lang w:eastAsia="en-GB"/>
              </w:rPr>
            </w:pPr>
            <w:r w:rsidRPr="00086A5D">
              <w:rPr>
                <w:rFonts w:ascii="Arial" w:hAnsi="Arial" w:cs="Arial"/>
                <w:sz w:val="20"/>
                <w:szCs w:val="20"/>
                <w:lang w:eastAsia="en-GB"/>
              </w:rPr>
              <w:t>Evidence of ongoing Continuing Professional Development (CPD).</w:t>
            </w:r>
          </w:p>
        </w:tc>
        <w:tc>
          <w:tcPr>
            <w:tcW w:w="1843" w:type="dxa"/>
          </w:tcPr>
          <w:p w14:paraId="7142D60A" w14:textId="777830D8" w:rsidR="00513D2D" w:rsidRPr="00F16DAE" w:rsidRDefault="00086A5D" w:rsidP="007620EE">
            <w:pPr>
              <w:pStyle w:val="NoSpacing"/>
              <w:jc w:val="center"/>
              <w:rPr>
                <w:rFonts w:ascii="Arial" w:hAnsi="Arial" w:cs="Arial"/>
                <w:sz w:val="20"/>
                <w:szCs w:val="20"/>
              </w:rPr>
            </w:pPr>
            <w:r>
              <w:rPr>
                <w:rFonts w:ascii="Arial" w:hAnsi="Arial" w:cs="Arial"/>
                <w:sz w:val="20"/>
                <w:szCs w:val="20"/>
              </w:rPr>
              <w:t>E</w:t>
            </w:r>
          </w:p>
        </w:tc>
        <w:tc>
          <w:tcPr>
            <w:tcW w:w="1701" w:type="dxa"/>
          </w:tcPr>
          <w:p w14:paraId="2C1A3D03" w14:textId="50FF1AEE" w:rsidR="00513D2D" w:rsidRPr="00F16DAE" w:rsidRDefault="00513D2D" w:rsidP="007620EE">
            <w:pPr>
              <w:pStyle w:val="NoSpacing"/>
              <w:jc w:val="center"/>
              <w:rPr>
                <w:rFonts w:ascii="Arial" w:hAnsi="Arial" w:cs="Arial"/>
                <w:sz w:val="20"/>
                <w:szCs w:val="20"/>
              </w:rPr>
            </w:pPr>
          </w:p>
        </w:tc>
      </w:tr>
      <w:tr w:rsidR="00713618" w:rsidRPr="009043BC" w14:paraId="4D1D5E49" w14:textId="77777777" w:rsidTr="007620EE">
        <w:trPr>
          <w:trHeight w:val="524"/>
        </w:trPr>
        <w:tc>
          <w:tcPr>
            <w:tcW w:w="6646" w:type="dxa"/>
          </w:tcPr>
          <w:p w14:paraId="1CC37A17" w14:textId="464889E7" w:rsidR="00713618" w:rsidRPr="00086A5D" w:rsidRDefault="00713618" w:rsidP="007620EE">
            <w:pPr>
              <w:pStyle w:val="NoSpacing"/>
              <w:rPr>
                <w:rFonts w:ascii="Arial" w:hAnsi="Arial" w:cs="Arial"/>
                <w:sz w:val="20"/>
                <w:szCs w:val="20"/>
                <w:lang w:eastAsia="en-GB"/>
              </w:rPr>
            </w:pPr>
            <w:r w:rsidRPr="00713618">
              <w:rPr>
                <w:rFonts w:ascii="Arial" w:hAnsi="Arial" w:cs="Arial"/>
                <w:sz w:val="20"/>
                <w:szCs w:val="20"/>
                <w:lang w:eastAsia="en-GB"/>
              </w:rPr>
              <w:t>Advanced trauma management qualification.</w:t>
            </w:r>
          </w:p>
        </w:tc>
        <w:tc>
          <w:tcPr>
            <w:tcW w:w="1843" w:type="dxa"/>
          </w:tcPr>
          <w:p w14:paraId="122F7A75" w14:textId="77777777" w:rsidR="00713618" w:rsidRDefault="00713618" w:rsidP="007620EE">
            <w:pPr>
              <w:pStyle w:val="NoSpacing"/>
              <w:jc w:val="center"/>
              <w:rPr>
                <w:rFonts w:ascii="Arial" w:hAnsi="Arial" w:cs="Arial"/>
                <w:sz w:val="20"/>
                <w:szCs w:val="20"/>
              </w:rPr>
            </w:pPr>
          </w:p>
        </w:tc>
        <w:tc>
          <w:tcPr>
            <w:tcW w:w="1701" w:type="dxa"/>
          </w:tcPr>
          <w:p w14:paraId="42799386" w14:textId="48B419B0" w:rsidR="00713618" w:rsidRPr="00F16DAE" w:rsidRDefault="00713618" w:rsidP="007620EE">
            <w:pPr>
              <w:pStyle w:val="NoSpacing"/>
              <w:jc w:val="center"/>
              <w:rPr>
                <w:rFonts w:ascii="Arial" w:hAnsi="Arial" w:cs="Arial"/>
                <w:sz w:val="20"/>
                <w:szCs w:val="20"/>
              </w:rPr>
            </w:pPr>
            <w:r>
              <w:rPr>
                <w:rFonts w:ascii="Arial" w:hAnsi="Arial" w:cs="Arial"/>
                <w:sz w:val="20"/>
                <w:szCs w:val="20"/>
              </w:rPr>
              <w:t>D</w:t>
            </w:r>
          </w:p>
        </w:tc>
      </w:tr>
      <w:tr w:rsidR="00713618" w:rsidRPr="009043BC" w14:paraId="219A0DD6" w14:textId="77777777" w:rsidTr="007620EE">
        <w:trPr>
          <w:trHeight w:val="524"/>
        </w:trPr>
        <w:tc>
          <w:tcPr>
            <w:tcW w:w="6646" w:type="dxa"/>
          </w:tcPr>
          <w:p w14:paraId="0033F000" w14:textId="289AB88D" w:rsidR="00713618" w:rsidRPr="00086A5D" w:rsidRDefault="00713618" w:rsidP="007620EE">
            <w:pPr>
              <w:pStyle w:val="NoSpacing"/>
              <w:rPr>
                <w:rFonts w:ascii="Arial" w:hAnsi="Arial" w:cs="Arial"/>
                <w:sz w:val="20"/>
                <w:szCs w:val="20"/>
                <w:lang w:eastAsia="en-GB"/>
              </w:rPr>
            </w:pPr>
            <w:r w:rsidRPr="00713618">
              <w:rPr>
                <w:rFonts w:ascii="Arial" w:hAnsi="Arial" w:cs="Arial"/>
                <w:sz w:val="20"/>
                <w:szCs w:val="20"/>
                <w:lang w:eastAsia="en-GB"/>
              </w:rPr>
              <w:t>Postgraduate qualification in Sports Physiotherapy or related field.</w:t>
            </w:r>
          </w:p>
        </w:tc>
        <w:tc>
          <w:tcPr>
            <w:tcW w:w="1843" w:type="dxa"/>
          </w:tcPr>
          <w:p w14:paraId="638AED37" w14:textId="77777777" w:rsidR="00713618" w:rsidRDefault="00713618" w:rsidP="007620EE">
            <w:pPr>
              <w:pStyle w:val="NoSpacing"/>
              <w:jc w:val="center"/>
              <w:rPr>
                <w:rFonts w:ascii="Arial" w:hAnsi="Arial" w:cs="Arial"/>
                <w:sz w:val="20"/>
                <w:szCs w:val="20"/>
              </w:rPr>
            </w:pPr>
          </w:p>
        </w:tc>
        <w:tc>
          <w:tcPr>
            <w:tcW w:w="1701" w:type="dxa"/>
          </w:tcPr>
          <w:p w14:paraId="63BB402E" w14:textId="1C43BCA0" w:rsidR="00713618" w:rsidRPr="00F16DAE" w:rsidRDefault="00713618" w:rsidP="007620EE">
            <w:pPr>
              <w:pStyle w:val="NoSpacing"/>
              <w:jc w:val="center"/>
              <w:rPr>
                <w:rFonts w:ascii="Arial" w:hAnsi="Arial" w:cs="Arial"/>
                <w:sz w:val="20"/>
                <w:szCs w:val="20"/>
              </w:rPr>
            </w:pPr>
            <w:r>
              <w:rPr>
                <w:rFonts w:ascii="Arial" w:hAnsi="Arial" w:cs="Arial"/>
                <w:sz w:val="20"/>
                <w:szCs w:val="20"/>
              </w:rPr>
              <w:t>D</w:t>
            </w:r>
          </w:p>
        </w:tc>
      </w:tr>
      <w:tr w:rsidR="00713618" w:rsidRPr="009043BC" w14:paraId="4DDA75FF" w14:textId="77777777" w:rsidTr="007620EE">
        <w:trPr>
          <w:trHeight w:val="524"/>
        </w:trPr>
        <w:tc>
          <w:tcPr>
            <w:tcW w:w="6646" w:type="dxa"/>
          </w:tcPr>
          <w:p w14:paraId="7F1EDF9A" w14:textId="66B4B232" w:rsidR="00713618" w:rsidRPr="00086A5D" w:rsidRDefault="006B1266" w:rsidP="007620EE">
            <w:pPr>
              <w:pStyle w:val="NoSpacing"/>
              <w:rPr>
                <w:rFonts w:ascii="Arial" w:hAnsi="Arial" w:cs="Arial"/>
                <w:sz w:val="20"/>
                <w:szCs w:val="20"/>
                <w:lang w:eastAsia="en-GB"/>
              </w:rPr>
            </w:pPr>
            <w:r w:rsidRPr="006B1266">
              <w:rPr>
                <w:rFonts w:ascii="Arial" w:hAnsi="Arial" w:cs="Arial"/>
                <w:sz w:val="20"/>
                <w:szCs w:val="20"/>
                <w:lang w:eastAsia="en-GB"/>
              </w:rPr>
              <w:t>Additional qualifications in strength and conditioning, sports science, or manual therapy.</w:t>
            </w:r>
          </w:p>
        </w:tc>
        <w:tc>
          <w:tcPr>
            <w:tcW w:w="1843" w:type="dxa"/>
          </w:tcPr>
          <w:p w14:paraId="5E7516C5" w14:textId="77777777" w:rsidR="00713618" w:rsidRDefault="00713618" w:rsidP="007620EE">
            <w:pPr>
              <w:pStyle w:val="NoSpacing"/>
              <w:jc w:val="center"/>
              <w:rPr>
                <w:rFonts w:ascii="Arial" w:hAnsi="Arial" w:cs="Arial"/>
                <w:sz w:val="20"/>
                <w:szCs w:val="20"/>
              </w:rPr>
            </w:pPr>
          </w:p>
        </w:tc>
        <w:tc>
          <w:tcPr>
            <w:tcW w:w="1701" w:type="dxa"/>
          </w:tcPr>
          <w:p w14:paraId="4CF77F46" w14:textId="767B6B8C" w:rsidR="00713618" w:rsidRPr="00F16DAE" w:rsidRDefault="006B1266" w:rsidP="007620EE">
            <w:pPr>
              <w:pStyle w:val="NoSpacing"/>
              <w:jc w:val="center"/>
              <w:rPr>
                <w:rFonts w:ascii="Arial" w:hAnsi="Arial" w:cs="Arial"/>
                <w:sz w:val="20"/>
                <w:szCs w:val="20"/>
              </w:rPr>
            </w:pPr>
            <w:r>
              <w:rPr>
                <w:rFonts w:ascii="Arial" w:hAnsi="Arial" w:cs="Arial"/>
                <w:sz w:val="20"/>
                <w:szCs w:val="20"/>
              </w:rPr>
              <w:t>D</w:t>
            </w:r>
          </w:p>
        </w:tc>
      </w:tr>
      <w:tr w:rsidR="00921706" w:rsidRPr="00C85CF7" w14:paraId="262D918F" w14:textId="77777777" w:rsidTr="007620EE">
        <w:tc>
          <w:tcPr>
            <w:tcW w:w="6646" w:type="dxa"/>
            <w:shd w:val="clear" w:color="auto" w:fill="000000" w:themeFill="text1"/>
          </w:tcPr>
          <w:p w14:paraId="706F6182" w14:textId="77777777" w:rsidR="00921706" w:rsidRPr="00C85CF7" w:rsidRDefault="00921706" w:rsidP="007620EE">
            <w:pPr>
              <w:rPr>
                <w:b/>
                <w:bCs/>
              </w:rPr>
            </w:pPr>
            <w:r w:rsidRPr="00C85CF7">
              <w:rPr>
                <w:b/>
                <w:bCs/>
              </w:rPr>
              <w:t xml:space="preserve">Skills/Competencies </w:t>
            </w:r>
          </w:p>
          <w:p w14:paraId="7BFCA77E" w14:textId="77777777" w:rsidR="00921706" w:rsidRPr="00C85CF7" w:rsidRDefault="00921706" w:rsidP="007620EE">
            <w:pPr>
              <w:rPr>
                <w:b/>
                <w:bCs/>
              </w:rPr>
            </w:pPr>
          </w:p>
        </w:tc>
        <w:tc>
          <w:tcPr>
            <w:tcW w:w="1843" w:type="dxa"/>
            <w:shd w:val="clear" w:color="auto" w:fill="000000" w:themeFill="text1"/>
          </w:tcPr>
          <w:p w14:paraId="26B282F0" w14:textId="77777777" w:rsidR="00921706" w:rsidRPr="00C85CF7" w:rsidRDefault="00921706" w:rsidP="007620EE">
            <w:pPr>
              <w:jc w:val="center"/>
              <w:rPr>
                <w:b/>
                <w:bCs/>
              </w:rPr>
            </w:pPr>
            <w:r w:rsidRPr="00C85CF7">
              <w:rPr>
                <w:b/>
                <w:bCs/>
              </w:rPr>
              <w:t>Essential</w:t>
            </w:r>
          </w:p>
          <w:p w14:paraId="2955F5E6" w14:textId="77777777" w:rsidR="00921706" w:rsidRPr="00C85CF7" w:rsidRDefault="00921706" w:rsidP="007620EE">
            <w:pPr>
              <w:jc w:val="center"/>
            </w:pPr>
            <w:r w:rsidRPr="00C85CF7">
              <w:rPr>
                <w:b/>
                <w:bCs/>
              </w:rPr>
              <w:t>(E)</w:t>
            </w:r>
          </w:p>
        </w:tc>
        <w:tc>
          <w:tcPr>
            <w:tcW w:w="1701" w:type="dxa"/>
            <w:shd w:val="clear" w:color="auto" w:fill="000000" w:themeFill="text1"/>
          </w:tcPr>
          <w:p w14:paraId="61C741AF" w14:textId="77777777" w:rsidR="00921706" w:rsidRPr="00C85CF7" w:rsidRDefault="00921706" w:rsidP="007620EE">
            <w:pPr>
              <w:jc w:val="center"/>
              <w:rPr>
                <w:b/>
                <w:bCs/>
              </w:rPr>
            </w:pPr>
            <w:r w:rsidRPr="00C85CF7">
              <w:rPr>
                <w:b/>
                <w:bCs/>
              </w:rPr>
              <w:t>Desirable</w:t>
            </w:r>
          </w:p>
          <w:p w14:paraId="342FBB34" w14:textId="77777777" w:rsidR="00921706" w:rsidRPr="00C85CF7" w:rsidRDefault="00921706" w:rsidP="007620EE">
            <w:pPr>
              <w:jc w:val="center"/>
            </w:pPr>
            <w:r w:rsidRPr="00C85CF7">
              <w:rPr>
                <w:b/>
                <w:bCs/>
              </w:rPr>
              <w:t>(D)</w:t>
            </w:r>
          </w:p>
        </w:tc>
      </w:tr>
      <w:tr w:rsidR="003631F5" w:rsidRPr="003631F5" w14:paraId="5E8F78D6" w14:textId="77777777" w:rsidTr="007620EE">
        <w:tc>
          <w:tcPr>
            <w:tcW w:w="6646" w:type="dxa"/>
          </w:tcPr>
          <w:p w14:paraId="1F22967A" w14:textId="77777777" w:rsidR="00921706" w:rsidRDefault="002E763A" w:rsidP="003631F5">
            <w:pPr>
              <w:pStyle w:val="Default"/>
              <w:jc w:val="both"/>
              <w:rPr>
                <w:rFonts w:ascii="Arial" w:hAnsi="Arial" w:cs="Arial"/>
                <w:color w:val="auto"/>
                <w:sz w:val="20"/>
                <w:szCs w:val="20"/>
              </w:rPr>
            </w:pPr>
            <w:r w:rsidRPr="002E763A">
              <w:rPr>
                <w:rFonts w:ascii="Arial" w:hAnsi="Arial" w:cs="Arial"/>
                <w:color w:val="auto"/>
                <w:sz w:val="20"/>
                <w:szCs w:val="20"/>
              </w:rPr>
              <w:t>Excellent clinical assessment and diagnostic skills.</w:t>
            </w:r>
          </w:p>
          <w:p w14:paraId="57399ADE" w14:textId="5DE48DD1" w:rsidR="00EF756A" w:rsidRPr="006737B9" w:rsidRDefault="00EF756A" w:rsidP="003631F5">
            <w:pPr>
              <w:pStyle w:val="Default"/>
              <w:jc w:val="both"/>
              <w:rPr>
                <w:rFonts w:ascii="Arial" w:hAnsi="Arial" w:cs="Arial"/>
                <w:color w:val="auto"/>
                <w:sz w:val="20"/>
                <w:szCs w:val="20"/>
              </w:rPr>
            </w:pPr>
          </w:p>
        </w:tc>
        <w:tc>
          <w:tcPr>
            <w:tcW w:w="1843" w:type="dxa"/>
          </w:tcPr>
          <w:p w14:paraId="57F7205F" w14:textId="77777777" w:rsidR="00921706" w:rsidRPr="006737B9" w:rsidRDefault="00921706" w:rsidP="003631F5">
            <w:pPr>
              <w:pStyle w:val="NoSpacing"/>
              <w:jc w:val="center"/>
              <w:rPr>
                <w:rFonts w:ascii="Arial" w:hAnsi="Arial" w:cs="Arial"/>
                <w:sz w:val="20"/>
                <w:szCs w:val="20"/>
              </w:rPr>
            </w:pPr>
            <w:r w:rsidRPr="006737B9">
              <w:rPr>
                <w:rFonts w:ascii="Arial" w:hAnsi="Arial" w:cs="Arial"/>
                <w:sz w:val="20"/>
                <w:szCs w:val="20"/>
              </w:rPr>
              <w:t>E</w:t>
            </w:r>
          </w:p>
        </w:tc>
        <w:tc>
          <w:tcPr>
            <w:tcW w:w="1701" w:type="dxa"/>
          </w:tcPr>
          <w:p w14:paraId="3EA1C1AA" w14:textId="77777777" w:rsidR="00921706" w:rsidRPr="006737B9" w:rsidRDefault="00921706" w:rsidP="003631F5">
            <w:pPr>
              <w:pStyle w:val="NoSpacing"/>
              <w:jc w:val="both"/>
              <w:rPr>
                <w:rFonts w:ascii="Arial" w:hAnsi="Arial" w:cs="Arial"/>
                <w:sz w:val="20"/>
                <w:szCs w:val="20"/>
              </w:rPr>
            </w:pPr>
          </w:p>
        </w:tc>
      </w:tr>
      <w:tr w:rsidR="00BC76C2" w:rsidRPr="003631F5" w14:paraId="4917263F" w14:textId="77777777" w:rsidTr="007620EE">
        <w:tc>
          <w:tcPr>
            <w:tcW w:w="6646" w:type="dxa"/>
          </w:tcPr>
          <w:p w14:paraId="34305804" w14:textId="0DAC8656" w:rsidR="00BC76C2" w:rsidRPr="006737B9" w:rsidRDefault="0054197F" w:rsidP="00BC76C2">
            <w:pPr>
              <w:pStyle w:val="Default"/>
              <w:jc w:val="both"/>
              <w:rPr>
                <w:rFonts w:ascii="Arial" w:hAnsi="Arial" w:cs="Arial"/>
                <w:bCs/>
                <w:color w:val="auto"/>
                <w:sz w:val="20"/>
                <w:szCs w:val="20"/>
              </w:rPr>
            </w:pPr>
            <w:r w:rsidRPr="0054197F">
              <w:rPr>
                <w:rFonts w:ascii="Arial" w:hAnsi="Arial" w:cs="Arial"/>
                <w:bCs/>
                <w:color w:val="auto"/>
                <w:sz w:val="20"/>
                <w:szCs w:val="20"/>
              </w:rPr>
              <w:t>Strong leadership and people management abilities.</w:t>
            </w:r>
          </w:p>
        </w:tc>
        <w:tc>
          <w:tcPr>
            <w:tcW w:w="1843" w:type="dxa"/>
          </w:tcPr>
          <w:p w14:paraId="58B7EA8F" w14:textId="77777777" w:rsidR="00BC76C2" w:rsidRDefault="00BC76C2" w:rsidP="00BC76C2">
            <w:pPr>
              <w:pStyle w:val="NoSpacing"/>
              <w:jc w:val="center"/>
              <w:rPr>
                <w:rFonts w:ascii="Arial" w:hAnsi="Arial" w:cs="Arial"/>
                <w:sz w:val="20"/>
                <w:szCs w:val="20"/>
              </w:rPr>
            </w:pPr>
            <w:r w:rsidRPr="006737B9">
              <w:rPr>
                <w:rFonts w:ascii="Arial" w:hAnsi="Arial" w:cs="Arial"/>
                <w:sz w:val="20"/>
                <w:szCs w:val="20"/>
              </w:rPr>
              <w:t>E</w:t>
            </w:r>
          </w:p>
          <w:p w14:paraId="3DAD71D0" w14:textId="369CC7E2" w:rsidR="00BC76C2" w:rsidRPr="006737B9" w:rsidRDefault="00BC76C2" w:rsidP="00BC76C2">
            <w:pPr>
              <w:pStyle w:val="NoSpacing"/>
              <w:jc w:val="center"/>
              <w:rPr>
                <w:rFonts w:ascii="Arial" w:hAnsi="Arial" w:cs="Arial"/>
                <w:sz w:val="20"/>
                <w:szCs w:val="20"/>
              </w:rPr>
            </w:pPr>
          </w:p>
        </w:tc>
        <w:tc>
          <w:tcPr>
            <w:tcW w:w="1701" w:type="dxa"/>
          </w:tcPr>
          <w:p w14:paraId="41F402AB" w14:textId="77777777" w:rsidR="00BC76C2" w:rsidRPr="006737B9" w:rsidRDefault="00BC76C2" w:rsidP="00BC76C2">
            <w:pPr>
              <w:pStyle w:val="NoSpacing"/>
              <w:jc w:val="both"/>
              <w:rPr>
                <w:rFonts w:ascii="Arial" w:hAnsi="Arial" w:cs="Arial"/>
                <w:sz w:val="20"/>
                <w:szCs w:val="20"/>
              </w:rPr>
            </w:pPr>
          </w:p>
        </w:tc>
      </w:tr>
      <w:tr w:rsidR="00BC76C2" w:rsidRPr="003631F5" w14:paraId="1123931C" w14:textId="77777777" w:rsidTr="007620EE">
        <w:tc>
          <w:tcPr>
            <w:tcW w:w="6646" w:type="dxa"/>
          </w:tcPr>
          <w:p w14:paraId="65A7516F" w14:textId="77777777" w:rsidR="00BC76C2" w:rsidRDefault="0054197F" w:rsidP="00BC76C2">
            <w:pPr>
              <w:pStyle w:val="Default"/>
              <w:jc w:val="both"/>
              <w:rPr>
                <w:rFonts w:ascii="Arial" w:hAnsi="Arial" w:cs="Arial"/>
                <w:bCs/>
                <w:color w:val="auto"/>
                <w:sz w:val="20"/>
                <w:szCs w:val="20"/>
              </w:rPr>
            </w:pPr>
            <w:r w:rsidRPr="0054197F">
              <w:rPr>
                <w:rFonts w:ascii="Arial" w:hAnsi="Arial" w:cs="Arial"/>
                <w:bCs/>
                <w:color w:val="auto"/>
                <w:sz w:val="20"/>
                <w:szCs w:val="20"/>
              </w:rPr>
              <w:t>Effective communication and interpersonal skills.</w:t>
            </w:r>
          </w:p>
          <w:p w14:paraId="29A986C8" w14:textId="16E707FE" w:rsidR="00EF756A" w:rsidRPr="006737B9" w:rsidRDefault="00EF756A" w:rsidP="00BC76C2">
            <w:pPr>
              <w:pStyle w:val="Default"/>
              <w:jc w:val="both"/>
              <w:rPr>
                <w:rFonts w:ascii="Arial" w:hAnsi="Arial" w:cs="Arial"/>
                <w:bCs/>
                <w:color w:val="auto"/>
                <w:sz w:val="20"/>
                <w:szCs w:val="20"/>
              </w:rPr>
            </w:pPr>
          </w:p>
        </w:tc>
        <w:tc>
          <w:tcPr>
            <w:tcW w:w="1843" w:type="dxa"/>
          </w:tcPr>
          <w:p w14:paraId="67A462AC" w14:textId="5D53F75A" w:rsidR="00BC76C2" w:rsidRPr="006737B9" w:rsidRDefault="00BC76C2" w:rsidP="00BC76C2">
            <w:pPr>
              <w:pStyle w:val="NoSpacing"/>
              <w:jc w:val="center"/>
              <w:rPr>
                <w:rFonts w:ascii="Arial" w:hAnsi="Arial" w:cs="Arial"/>
                <w:sz w:val="20"/>
                <w:szCs w:val="20"/>
              </w:rPr>
            </w:pPr>
            <w:r w:rsidRPr="006737B9">
              <w:rPr>
                <w:rFonts w:ascii="Arial" w:hAnsi="Arial" w:cs="Arial"/>
                <w:sz w:val="20"/>
                <w:szCs w:val="20"/>
              </w:rPr>
              <w:t>E</w:t>
            </w:r>
          </w:p>
        </w:tc>
        <w:tc>
          <w:tcPr>
            <w:tcW w:w="1701" w:type="dxa"/>
          </w:tcPr>
          <w:p w14:paraId="286A4D48" w14:textId="77777777" w:rsidR="00BC76C2" w:rsidRPr="006737B9" w:rsidRDefault="00BC76C2" w:rsidP="00BC76C2">
            <w:pPr>
              <w:pStyle w:val="NoSpacing"/>
              <w:jc w:val="both"/>
              <w:rPr>
                <w:rFonts w:ascii="Arial" w:hAnsi="Arial" w:cs="Arial"/>
                <w:sz w:val="20"/>
                <w:szCs w:val="20"/>
              </w:rPr>
            </w:pPr>
          </w:p>
        </w:tc>
      </w:tr>
      <w:tr w:rsidR="00BC76C2" w:rsidRPr="003631F5" w14:paraId="4D8A4049" w14:textId="77777777" w:rsidTr="007620EE">
        <w:tc>
          <w:tcPr>
            <w:tcW w:w="6646" w:type="dxa"/>
          </w:tcPr>
          <w:p w14:paraId="64A95EDC" w14:textId="422D1CF1" w:rsidR="00BC76C2" w:rsidRPr="006737B9" w:rsidRDefault="0054197F" w:rsidP="00BC76C2">
            <w:pPr>
              <w:jc w:val="both"/>
              <w:rPr>
                <w:rFonts w:ascii="Arial" w:hAnsi="Arial" w:cs="Arial"/>
                <w:sz w:val="20"/>
                <w:szCs w:val="20"/>
              </w:rPr>
            </w:pPr>
            <w:r w:rsidRPr="0054197F">
              <w:rPr>
                <w:rFonts w:ascii="Arial" w:hAnsi="Arial" w:cs="Arial"/>
                <w:sz w:val="20"/>
                <w:szCs w:val="20"/>
              </w:rPr>
              <w:t>Ability to make informed decisions under pressure.</w:t>
            </w:r>
          </w:p>
        </w:tc>
        <w:tc>
          <w:tcPr>
            <w:tcW w:w="1843" w:type="dxa"/>
          </w:tcPr>
          <w:p w14:paraId="50A9095E" w14:textId="1980F731" w:rsidR="00BC76C2" w:rsidRPr="006737B9" w:rsidRDefault="00BC76C2" w:rsidP="00BC76C2">
            <w:pPr>
              <w:pStyle w:val="NoSpacing"/>
              <w:jc w:val="center"/>
              <w:rPr>
                <w:rFonts w:ascii="Arial" w:hAnsi="Arial" w:cs="Arial"/>
                <w:sz w:val="20"/>
                <w:szCs w:val="20"/>
              </w:rPr>
            </w:pPr>
            <w:r w:rsidRPr="006737B9">
              <w:rPr>
                <w:rFonts w:ascii="Arial" w:hAnsi="Arial" w:cs="Arial"/>
                <w:sz w:val="20"/>
                <w:szCs w:val="20"/>
              </w:rPr>
              <w:t>E</w:t>
            </w:r>
          </w:p>
        </w:tc>
        <w:tc>
          <w:tcPr>
            <w:tcW w:w="1701" w:type="dxa"/>
          </w:tcPr>
          <w:p w14:paraId="7FD9471E" w14:textId="77777777" w:rsidR="00BC76C2" w:rsidRPr="006737B9" w:rsidRDefault="00BC76C2" w:rsidP="00BC76C2">
            <w:pPr>
              <w:pStyle w:val="NoSpacing"/>
              <w:jc w:val="both"/>
              <w:rPr>
                <w:rFonts w:ascii="Arial" w:hAnsi="Arial" w:cs="Arial"/>
                <w:sz w:val="20"/>
                <w:szCs w:val="20"/>
              </w:rPr>
            </w:pPr>
          </w:p>
        </w:tc>
      </w:tr>
      <w:tr w:rsidR="00BC76C2" w:rsidRPr="003631F5" w14:paraId="47C803C1" w14:textId="77777777" w:rsidTr="007620EE">
        <w:tc>
          <w:tcPr>
            <w:tcW w:w="6646" w:type="dxa"/>
          </w:tcPr>
          <w:p w14:paraId="41B8E82D" w14:textId="4CA1E887" w:rsidR="00BC76C2" w:rsidRPr="006737B9" w:rsidRDefault="00EF756A" w:rsidP="00BC76C2">
            <w:pPr>
              <w:jc w:val="both"/>
              <w:rPr>
                <w:rFonts w:ascii="Arial" w:hAnsi="Arial" w:cs="Arial"/>
                <w:sz w:val="20"/>
                <w:szCs w:val="20"/>
              </w:rPr>
            </w:pPr>
            <w:r w:rsidRPr="00EF756A">
              <w:rPr>
                <w:rFonts w:ascii="Arial" w:hAnsi="Arial" w:cs="Arial"/>
                <w:sz w:val="20"/>
                <w:szCs w:val="20"/>
              </w:rPr>
              <w:t>Excellent organisational and time-management skills.</w:t>
            </w:r>
          </w:p>
        </w:tc>
        <w:tc>
          <w:tcPr>
            <w:tcW w:w="1843" w:type="dxa"/>
          </w:tcPr>
          <w:p w14:paraId="6DAFEE7F" w14:textId="77777777" w:rsidR="00BC76C2" w:rsidRPr="006737B9" w:rsidRDefault="00BC76C2" w:rsidP="00BC76C2">
            <w:pPr>
              <w:pStyle w:val="NoSpacing"/>
              <w:jc w:val="center"/>
              <w:rPr>
                <w:rFonts w:ascii="Arial" w:hAnsi="Arial" w:cs="Arial"/>
                <w:sz w:val="20"/>
                <w:szCs w:val="20"/>
              </w:rPr>
            </w:pPr>
            <w:r w:rsidRPr="006737B9">
              <w:rPr>
                <w:rFonts w:ascii="Arial" w:hAnsi="Arial" w:cs="Arial"/>
                <w:sz w:val="20"/>
                <w:szCs w:val="20"/>
              </w:rPr>
              <w:t>E</w:t>
            </w:r>
          </w:p>
        </w:tc>
        <w:tc>
          <w:tcPr>
            <w:tcW w:w="1701" w:type="dxa"/>
          </w:tcPr>
          <w:p w14:paraId="115D6A69" w14:textId="77777777" w:rsidR="00BC76C2" w:rsidRPr="006737B9" w:rsidRDefault="00BC76C2" w:rsidP="00BC76C2">
            <w:pPr>
              <w:pStyle w:val="NoSpacing"/>
              <w:jc w:val="both"/>
              <w:rPr>
                <w:rFonts w:ascii="Arial" w:hAnsi="Arial" w:cs="Arial"/>
                <w:sz w:val="20"/>
                <w:szCs w:val="20"/>
              </w:rPr>
            </w:pPr>
          </w:p>
        </w:tc>
      </w:tr>
      <w:tr w:rsidR="00BC76C2" w:rsidRPr="003631F5" w14:paraId="302C6385" w14:textId="77777777" w:rsidTr="007620EE">
        <w:tc>
          <w:tcPr>
            <w:tcW w:w="6646" w:type="dxa"/>
          </w:tcPr>
          <w:p w14:paraId="2BF3517F" w14:textId="58FCA6CA" w:rsidR="00BC76C2" w:rsidRPr="006737B9" w:rsidRDefault="00EF756A" w:rsidP="00BC76C2">
            <w:pPr>
              <w:jc w:val="both"/>
              <w:rPr>
                <w:rFonts w:ascii="Arial" w:hAnsi="Arial" w:cs="Arial"/>
                <w:sz w:val="20"/>
                <w:szCs w:val="20"/>
              </w:rPr>
            </w:pPr>
            <w:r w:rsidRPr="00EF756A">
              <w:rPr>
                <w:rFonts w:ascii="Arial" w:hAnsi="Arial" w:cs="Arial"/>
                <w:sz w:val="20"/>
                <w:szCs w:val="20"/>
              </w:rPr>
              <w:t>Ability to maintain accurate clinical records and reports.</w:t>
            </w:r>
          </w:p>
        </w:tc>
        <w:tc>
          <w:tcPr>
            <w:tcW w:w="1843" w:type="dxa"/>
          </w:tcPr>
          <w:p w14:paraId="308A4683" w14:textId="7E430090" w:rsidR="00BC76C2" w:rsidRPr="006737B9" w:rsidRDefault="00BC76C2" w:rsidP="00BC76C2">
            <w:pPr>
              <w:pStyle w:val="NoSpacing"/>
              <w:jc w:val="center"/>
              <w:rPr>
                <w:rFonts w:ascii="Arial" w:hAnsi="Arial" w:cs="Arial"/>
                <w:sz w:val="20"/>
                <w:szCs w:val="20"/>
              </w:rPr>
            </w:pPr>
            <w:r w:rsidRPr="006737B9">
              <w:rPr>
                <w:rFonts w:ascii="Arial" w:hAnsi="Arial" w:cs="Arial"/>
                <w:sz w:val="20"/>
                <w:szCs w:val="20"/>
              </w:rPr>
              <w:t>E</w:t>
            </w:r>
          </w:p>
        </w:tc>
        <w:tc>
          <w:tcPr>
            <w:tcW w:w="1701" w:type="dxa"/>
          </w:tcPr>
          <w:p w14:paraId="43BFCD1B" w14:textId="77777777" w:rsidR="00BC76C2" w:rsidRPr="006737B9" w:rsidRDefault="00BC76C2" w:rsidP="00BC76C2">
            <w:pPr>
              <w:pStyle w:val="NoSpacing"/>
              <w:jc w:val="both"/>
              <w:rPr>
                <w:rFonts w:ascii="Arial" w:hAnsi="Arial" w:cs="Arial"/>
                <w:sz w:val="20"/>
                <w:szCs w:val="20"/>
              </w:rPr>
            </w:pPr>
          </w:p>
        </w:tc>
      </w:tr>
      <w:tr w:rsidR="00EF756A" w:rsidRPr="003631F5" w14:paraId="65AF1352" w14:textId="77777777" w:rsidTr="007620EE">
        <w:tc>
          <w:tcPr>
            <w:tcW w:w="6646" w:type="dxa"/>
          </w:tcPr>
          <w:p w14:paraId="63ADBDED" w14:textId="0A8D4390" w:rsidR="00EF756A" w:rsidRPr="00EF756A" w:rsidRDefault="00EF756A" w:rsidP="00BC76C2">
            <w:pPr>
              <w:jc w:val="both"/>
              <w:rPr>
                <w:rFonts w:ascii="Arial" w:hAnsi="Arial" w:cs="Arial"/>
                <w:sz w:val="20"/>
                <w:szCs w:val="20"/>
              </w:rPr>
            </w:pPr>
            <w:r w:rsidRPr="00EF756A">
              <w:rPr>
                <w:rFonts w:ascii="Arial" w:hAnsi="Arial" w:cs="Arial"/>
                <w:sz w:val="20"/>
                <w:szCs w:val="20"/>
              </w:rPr>
              <w:t>Strong presentation and education skills.</w:t>
            </w:r>
          </w:p>
        </w:tc>
        <w:tc>
          <w:tcPr>
            <w:tcW w:w="1843" w:type="dxa"/>
          </w:tcPr>
          <w:p w14:paraId="1B5C1A1F" w14:textId="2E490D5D" w:rsidR="00EF756A" w:rsidRPr="006737B9" w:rsidRDefault="00EF756A" w:rsidP="00BC76C2">
            <w:pPr>
              <w:pStyle w:val="NoSpacing"/>
              <w:jc w:val="center"/>
              <w:rPr>
                <w:rFonts w:ascii="Arial" w:hAnsi="Arial" w:cs="Arial"/>
                <w:sz w:val="20"/>
                <w:szCs w:val="20"/>
              </w:rPr>
            </w:pPr>
            <w:r>
              <w:rPr>
                <w:rFonts w:ascii="Arial" w:hAnsi="Arial" w:cs="Arial"/>
                <w:sz w:val="20"/>
                <w:szCs w:val="20"/>
              </w:rPr>
              <w:t>E</w:t>
            </w:r>
          </w:p>
        </w:tc>
        <w:tc>
          <w:tcPr>
            <w:tcW w:w="1701" w:type="dxa"/>
          </w:tcPr>
          <w:p w14:paraId="3762D5C1" w14:textId="77777777" w:rsidR="00EF756A" w:rsidRPr="006737B9" w:rsidRDefault="00EF756A" w:rsidP="00BC76C2">
            <w:pPr>
              <w:pStyle w:val="NoSpacing"/>
              <w:jc w:val="both"/>
              <w:rPr>
                <w:rFonts w:ascii="Arial" w:hAnsi="Arial" w:cs="Arial"/>
                <w:sz w:val="20"/>
                <w:szCs w:val="20"/>
              </w:rPr>
            </w:pPr>
          </w:p>
        </w:tc>
      </w:tr>
      <w:tr w:rsidR="00BC76C2" w:rsidRPr="00C85CF7" w14:paraId="484E71E2" w14:textId="77777777" w:rsidTr="007620EE">
        <w:tc>
          <w:tcPr>
            <w:tcW w:w="6646" w:type="dxa"/>
            <w:shd w:val="clear" w:color="auto" w:fill="000000" w:themeFill="text1"/>
          </w:tcPr>
          <w:p w14:paraId="7BB83DF3" w14:textId="265B3F0E" w:rsidR="00BC76C2" w:rsidRPr="00C85CF7" w:rsidRDefault="006B1266" w:rsidP="00BC76C2">
            <w:pPr>
              <w:pStyle w:val="OITBullets"/>
              <w:numPr>
                <w:ilvl w:val="0"/>
                <w:numId w:val="0"/>
              </w:numPr>
              <w:rPr>
                <w:rFonts w:ascii="Arial" w:hAnsi="Arial" w:cs="Arial"/>
                <w:b/>
                <w:bCs/>
                <w:sz w:val="20"/>
                <w:szCs w:val="20"/>
              </w:rPr>
            </w:pPr>
            <w:r>
              <w:br w:type="page"/>
            </w:r>
            <w:r w:rsidR="003A7257">
              <w:br w:type="page"/>
            </w:r>
            <w:r w:rsidR="00BC76C2">
              <w:br w:type="page"/>
            </w:r>
            <w:r w:rsidR="00BC76C2">
              <w:br w:type="page"/>
            </w:r>
            <w:r w:rsidR="00BC76C2" w:rsidRPr="00C85CF7">
              <w:rPr>
                <w:rFonts w:ascii="Arial" w:hAnsi="Arial" w:cs="Arial"/>
                <w:b/>
                <w:color w:val="auto"/>
                <w:sz w:val="20"/>
                <w:szCs w:val="20"/>
              </w:rPr>
              <w:t>Knowledge &amp; Experience</w:t>
            </w:r>
          </w:p>
        </w:tc>
        <w:tc>
          <w:tcPr>
            <w:tcW w:w="1843" w:type="dxa"/>
            <w:shd w:val="clear" w:color="auto" w:fill="000000" w:themeFill="text1"/>
          </w:tcPr>
          <w:p w14:paraId="662D7CD9" w14:textId="77777777" w:rsidR="00BC76C2" w:rsidRPr="00C85CF7" w:rsidRDefault="00BC76C2" w:rsidP="00BC76C2">
            <w:pPr>
              <w:pStyle w:val="NoSpacing"/>
              <w:jc w:val="center"/>
              <w:rPr>
                <w:rFonts w:ascii="Arial" w:hAnsi="Arial" w:cs="Arial"/>
                <w:b/>
                <w:bCs/>
                <w:sz w:val="20"/>
                <w:szCs w:val="20"/>
              </w:rPr>
            </w:pPr>
            <w:r w:rsidRPr="00C85CF7">
              <w:rPr>
                <w:rFonts w:ascii="Arial" w:hAnsi="Arial" w:cs="Arial"/>
                <w:b/>
                <w:bCs/>
                <w:sz w:val="20"/>
                <w:szCs w:val="20"/>
              </w:rPr>
              <w:t>Essential</w:t>
            </w:r>
          </w:p>
          <w:p w14:paraId="7A1B8E7C" w14:textId="77777777" w:rsidR="00BC76C2" w:rsidRPr="00C85CF7" w:rsidRDefault="00BC76C2" w:rsidP="00BC76C2">
            <w:pPr>
              <w:jc w:val="center"/>
              <w:rPr>
                <w:rFonts w:ascii="Arial" w:hAnsi="Arial" w:cs="Arial"/>
                <w:b/>
                <w:sz w:val="20"/>
                <w:szCs w:val="20"/>
              </w:rPr>
            </w:pPr>
            <w:r w:rsidRPr="00C85CF7">
              <w:rPr>
                <w:rFonts w:ascii="Arial" w:hAnsi="Arial" w:cs="Arial"/>
                <w:b/>
                <w:bCs/>
                <w:sz w:val="20"/>
                <w:szCs w:val="20"/>
              </w:rPr>
              <w:t>(E)</w:t>
            </w:r>
          </w:p>
        </w:tc>
        <w:tc>
          <w:tcPr>
            <w:tcW w:w="1701" w:type="dxa"/>
            <w:shd w:val="clear" w:color="auto" w:fill="000000" w:themeFill="text1"/>
          </w:tcPr>
          <w:p w14:paraId="0E361C58" w14:textId="77777777" w:rsidR="00BC76C2" w:rsidRPr="00C85CF7" w:rsidRDefault="00BC76C2" w:rsidP="00BC76C2">
            <w:pPr>
              <w:pStyle w:val="NoSpacing"/>
              <w:jc w:val="center"/>
              <w:rPr>
                <w:rFonts w:ascii="Arial" w:hAnsi="Arial" w:cs="Arial"/>
                <w:b/>
                <w:bCs/>
                <w:sz w:val="20"/>
                <w:szCs w:val="20"/>
              </w:rPr>
            </w:pPr>
            <w:r w:rsidRPr="00C85CF7">
              <w:rPr>
                <w:rFonts w:ascii="Arial" w:hAnsi="Arial" w:cs="Arial"/>
                <w:b/>
                <w:bCs/>
                <w:sz w:val="20"/>
                <w:szCs w:val="20"/>
              </w:rPr>
              <w:t>Desirable</w:t>
            </w:r>
          </w:p>
          <w:p w14:paraId="4CEA01A8" w14:textId="77777777" w:rsidR="00BC76C2" w:rsidRPr="00C85CF7" w:rsidRDefault="00BC76C2" w:rsidP="00BC76C2">
            <w:pPr>
              <w:jc w:val="center"/>
              <w:rPr>
                <w:rFonts w:ascii="Arial" w:hAnsi="Arial" w:cs="Arial"/>
                <w:b/>
                <w:sz w:val="20"/>
                <w:szCs w:val="20"/>
              </w:rPr>
            </w:pPr>
            <w:r w:rsidRPr="00C85CF7">
              <w:rPr>
                <w:rFonts w:ascii="Arial" w:hAnsi="Arial" w:cs="Arial"/>
                <w:b/>
                <w:bCs/>
                <w:sz w:val="20"/>
                <w:szCs w:val="20"/>
              </w:rPr>
              <w:t>(D)</w:t>
            </w:r>
          </w:p>
        </w:tc>
      </w:tr>
      <w:tr w:rsidR="00BC76C2" w:rsidRPr="00C85CF7" w14:paraId="04B9A5C6" w14:textId="77777777" w:rsidTr="005363C7">
        <w:tc>
          <w:tcPr>
            <w:tcW w:w="6646" w:type="dxa"/>
          </w:tcPr>
          <w:p w14:paraId="68A120A8" w14:textId="5E4DC2FB" w:rsidR="00BC76C2" w:rsidRPr="00EE756B" w:rsidRDefault="000A2DD1" w:rsidP="00BC76C2">
            <w:pPr>
              <w:pStyle w:val="OITBullets"/>
              <w:numPr>
                <w:ilvl w:val="0"/>
                <w:numId w:val="0"/>
              </w:numPr>
              <w:rPr>
                <w:rFonts w:ascii="Arial" w:hAnsi="Arial" w:cs="Arial"/>
                <w:color w:val="auto"/>
                <w:sz w:val="20"/>
                <w:szCs w:val="20"/>
              </w:rPr>
            </w:pPr>
            <w:r w:rsidRPr="000A2DD1">
              <w:rPr>
                <w:rFonts w:ascii="Arial" w:hAnsi="Arial" w:cs="Arial"/>
                <w:color w:val="auto"/>
                <w:sz w:val="20"/>
                <w:szCs w:val="20"/>
                <w:lang w:val="en-GB"/>
              </w:rPr>
              <w:t>Significant experience working in elite or professional sport.</w:t>
            </w:r>
          </w:p>
        </w:tc>
        <w:tc>
          <w:tcPr>
            <w:tcW w:w="1843" w:type="dxa"/>
          </w:tcPr>
          <w:p w14:paraId="086EBAE1" w14:textId="0DBD4256" w:rsidR="00BC76C2" w:rsidRPr="00EE756B" w:rsidRDefault="00182465" w:rsidP="00BC76C2">
            <w:pPr>
              <w:pStyle w:val="NoSpacing"/>
              <w:jc w:val="center"/>
              <w:rPr>
                <w:rFonts w:ascii="Arial" w:hAnsi="Arial" w:cs="Arial"/>
                <w:sz w:val="20"/>
                <w:szCs w:val="20"/>
              </w:rPr>
            </w:pPr>
            <w:r>
              <w:rPr>
                <w:rFonts w:ascii="Arial" w:hAnsi="Arial" w:cs="Arial"/>
                <w:sz w:val="20"/>
                <w:szCs w:val="20"/>
              </w:rPr>
              <w:t>E</w:t>
            </w:r>
          </w:p>
        </w:tc>
        <w:tc>
          <w:tcPr>
            <w:tcW w:w="1701" w:type="dxa"/>
          </w:tcPr>
          <w:p w14:paraId="1B040828" w14:textId="77777777" w:rsidR="00BC76C2" w:rsidRPr="00EE756B" w:rsidRDefault="00BC76C2" w:rsidP="00BC76C2">
            <w:pPr>
              <w:pStyle w:val="NoSpacing"/>
              <w:jc w:val="center"/>
              <w:rPr>
                <w:rFonts w:ascii="Arial" w:hAnsi="Arial" w:cs="Arial"/>
                <w:sz w:val="20"/>
                <w:szCs w:val="20"/>
              </w:rPr>
            </w:pPr>
          </w:p>
        </w:tc>
      </w:tr>
      <w:tr w:rsidR="00BC76C2" w:rsidRPr="00C85CF7" w14:paraId="7FBCB1A2" w14:textId="77777777" w:rsidTr="005363C7">
        <w:tc>
          <w:tcPr>
            <w:tcW w:w="6646" w:type="dxa"/>
          </w:tcPr>
          <w:p w14:paraId="091BCCA8" w14:textId="3AC18CB7" w:rsidR="00BC76C2" w:rsidRPr="00EE756B" w:rsidRDefault="000A2DD1" w:rsidP="00BC76C2">
            <w:pPr>
              <w:pStyle w:val="OITBullets"/>
              <w:numPr>
                <w:ilvl w:val="0"/>
                <w:numId w:val="0"/>
              </w:numPr>
              <w:rPr>
                <w:rFonts w:ascii="Arial" w:hAnsi="Arial" w:cs="Arial"/>
                <w:color w:val="auto"/>
                <w:sz w:val="20"/>
                <w:szCs w:val="20"/>
              </w:rPr>
            </w:pPr>
            <w:r w:rsidRPr="000A2DD1">
              <w:rPr>
                <w:rFonts w:ascii="Arial" w:hAnsi="Arial" w:cs="Arial"/>
                <w:color w:val="auto"/>
                <w:sz w:val="20"/>
                <w:szCs w:val="20"/>
                <w:lang w:val="en-GB"/>
              </w:rPr>
              <w:t>Experience leading physiotherapy services within a multidisciplinary performance team.</w:t>
            </w:r>
          </w:p>
        </w:tc>
        <w:tc>
          <w:tcPr>
            <w:tcW w:w="1843" w:type="dxa"/>
          </w:tcPr>
          <w:p w14:paraId="0A870700" w14:textId="30A6A134" w:rsidR="00BC76C2" w:rsidRPr="00EE756B" w:rsidRDefault="00182465" w:rsidP="00BC76C2">
            <w:pPr>
              <w:pStyle w:val="NoSpacing"/>
              <w:jc w:val="center"/>
              <w:rPr>
                <w:rFonts w:ascii="Arial" w:hAnsi="Arial" w:cs="Arial"/>
                <w:sz w:val="20"/>
                <w:szCs w:val="20"/>
              </w:rPr>
            </w:pPr>
            <w:r>
              <w:rPr>
                <w:rFonts w:ascii="Arial" w:hAnsi="Arial" w:cs="Arial"/>
                <w:sz w:val="20"/>
                <w:szCs w:val="20"/>
              </w:rPr>
              <w:t>E</w:t>
            </w:r>
          </w:p>
        </w:tc>
        <w:tc>
          <w:tcPr>
            <w:tcW w:w="1701" w:type="dxa"/>
          </w:tcPr>
          <w:p w14:paraId="792446CA" w14:textId="77777777" w:rsidR="00BC76C2" w:rsidRPr="00EE756B" w:rsidRDefault="00BC76C2" w:rsidP="00BC76C2">
            <w:pPr>
              <w:pStyle w:val="NoSpacing"/>
              <w:jc w:val="center"/>
              <w:rPr>
                <w:rFonts w:ascii="Arial" w:hAnsi="Arial" w:cs="Arial"/>
                <w:sz w:val="20"/>
                <w:szCs w:val="20"/>
              </w:rPr>
            </w:pPr>
          </w:p>
        </w:tc>
      </w:tr>
    </w:tbl>
    <w:p w14:paraId="1A1ADFA1" w14:textId="3C7E7B76" w:rsidR="000657CC" w:rsidRDefault="000657CC" w:rsidP="00090E30">
      <w:pPr>
        <w:spacing w:after="0" w:line="240" w:lineRule="auto"/>
        <w:rPr>
          <w:rFonts w:ascii="Arial" w:hAnsi="Arial" w:cs="Arial"/>
          <w:b/>
          <w:sz w:val="28"/>
          <w:szCs w:val="28"/>
          <w:lang w:eastAsia="en-GB"/>
        </w:rPr>
      </w:pPr>
    </w:p>
    <w:p w14:paraId="4C3FE445" w14:textId="77777777" w:rsidR="006910E7" w:rsidRDefault="006910E7" w:rsidP="00090E30">
      <w:pPr>
        <w:spacing w:after="0" w:line="240" w:lineRule="auto"/>
        <w:rPr>
          <w:rFonts w:ascii="Arial" w:hAnsi="Arial" w:cs="Arial"/>
          <w:b/>
          <w:sz w:val="28"/>
          <w:szCs w:val="28"/>
          <w:lang w:eastAsia="en-GB"/>
        </w:rPr>
      </w:pPr>
    </w:p>
    <w:p w14:paraId="6F90183D" w14:textId="77777777" w:rsidR="006910E7" w:rsidRDefault="006910E7" w:rsidP="00090E30">
      <w:pPr>
        <w:spacing w:after="0" w:line="240" w:lineRule="auto"/>
        <w:rPr>
          <w:rFonts w:ascii="Arial" w:hAnsi="Arial" w:cs="Arial"/>
          <w:b/>
          <w:sz w:val="28"/>
          <w:szCs w:val="28"/>
          <w:lang w:eastAsia="en-GB"/>
        </w:rPr>
      </w:pPr>
    </w:p>
    <w:tbl>
      <w:tblPr>
        <w:tblStyle w:val="TableGrid"/>
        <w:tblW w:w="10190" w:type="dxa"/>
        <w:tblInd w:w="720" w:type="dxa"/>
        <w:tblLook w:val="04A0" w:firstRow="1" w:lastRow="0" w:firstColumn="1" w:lastColumn="0" w:noHBand="0" w:noVBand="1"/>
      </w:tblPr>
      <w:tblGrid>
        <w:gridCol w:w="6646"/>
        <w:gridCol w:w="1843"/>
        <w:gridCol w:w="1701"/>
      </w:tblGrid>
      <w:tr w:rsidR="006910E7" w:rsidRPr="00C85CF7" w14:paraId="68BEA002" w14:textId="77777777" w:rsidTr="003142BF">
        <w:tc>
          <w:tcPr>
            <w:tcW w:w="6646" w:type="dxa"/>
          </w:tcPr>
          <w:p w14:paraId="79C9EA98" w14:textId="77777777" w:rsidR="006910E7" w:rsidRPr="00EE756B" w:rsidRDefault="006910E7" w:rsidP="003142BF">
            <w:pPr>
              <w:pStyle w:val="OITBullets"/>
              <w:numPr>
                <w:ilvl w:val="0"/>
                <w:numId w:val="0"/>
              </w:numPr>
              <w:rPr>
                <w:rFonts w:ascii="Arial" w:hAnsi="Arial" w:cs="Arial"/>
                <w:color w:val="auto"/>
                <w:sz w:val="20"/>
                <w:szCs w:val="20"/>
              </w:rPr>
            </w:pPr>
            <w:r w:rsidRPr="000A2DD1">
              <w:rPr>
                <w:rFonts w:ascii="Arial" w:hAnsi="Arial" w:cs="Arial"/>
                <w:color w:val="auto"/>
                <w:sz w:val="20"/>
                <w:szCs w:val="20"/>
                <w:lang w:val="en-GB"/>
              </w:rPr>
              <w:t>Proven track record in assessment, diagnosis, treatment, and rehabilitation of musculoskeletal injuries.</w:t>
            </w:r>
          </w:p>
        </w:tc>
        <w:tc>
          <w:tcPr>
            <w:tcW w:w="1843" w:type="dxa"/>
          </w:tcPr>
          <w:p w14:paraId="5239C5AD" w14:textId="77777777" w:rsidR="006910E7" w:rsidRPr="00EE756B" w:rsidRDefault="006910E7" w:rsidP="003142BF">
            <w:pPr>
              <w:pStyle w:val="NoSpacing"/>
              <w:jc w:val="center"/>
              <w:rPr>
                <w:rFonts w:ascii="Arial" w:hAnsi="Arial" w:cs="Arial"/>
                <w:b/>
                <w:bCs/>
                <w:sz w:val="20"/>
                <w:szCs w:val="20"/>
              </w:rPr>
            </w:pPr>
            <w:r>
              <w:rPr>
                <w:rFonts w:ascii="Arial" w:hAnsi="Arial" w:cs="Arial"/>
                <w:b/>
                <w:bCs/>
                <w:sz w:val="20"/>
                <w:szCs w:val="20"/>
              </w:rPr>
              <w:t>E</w:t>
            </w:r>
          </w:p>
        </w:tc>
        <w:tc>
          <w:tcPr>
            <w:tcW w:w="1701" w:type="dxa"/>
          </w:tcPr>
          <w:p w14:paraId="0D614C73" w14:textId="77777777" w:rsidR="006910E7" w:rsidRPr="00EE756B" w:rsidRDefault="006910E7" w:rsidP="003142BF">
            <w:pPr>
              <w:pStyle w:val="NoSpacing"/>
              <w:jc w:val="center"/>
              <w:rPr>
                <w:rFonts w:ascii="Arial" w:hAnsi="Arial" w:cs="Arial"/>
                <w:sz w:val="20"/>
                <w:szCs w:val="20"/>
              </w:rPr>
            </w:pPr>
          </w:p>
        </w:tc>
      </w:tr>
      <w:tr w:rsidR="006910E7" w:rsidRPr="00C85CF7" w14:paraId="1A99EEB8" w14:textId="77777777" w:rsidTr="003142BF">
        <w:tc>
          <w:tcPr>
            <w:tcW w:w="6646" w:type="dxa"/>
          </w:tcPr>
          <w:p w14:paraId="740D4A76" w14:textId="77777777" w:rsidR="006910E7" w:rsidRPr="000A2DD1" w:rsidRDefault="006910E7" w:rsidP="003142BF">
            <w:pPr>
              <w:pStyle w:val="OITBullets"/>
              <w:numPr>
                <w:ilvl w:val="0"/>
                <w:numId w:val="0"/>
              </w:numPr>
              <w:rPr>
                <w:rFonts w:ascii="Arial" w:hAnsi="Arial" w:cs="Arial"/>
                <w:color w:val="auto"/>
                <w:sz w:val="20"/>
                <w:szCs w:val="20"/>
                <w:lang w:val="en-GB"/>
              </w:rPr>
            </w:pPr>
            <w:r w:rsidRPr="001A0C74">
              <w:rPr>
                <w:rFonts w:ascii="Arial" w:hAnsi="Arial" w:cs="Arial"/>
                <w:color w:val="auto"/>
                <w:sz w:val="20"/>
                <w:szCs w:val="20"/>
                <w:lang w:val="en-GB"/>
              </w:rPr>
              <w:t>Experience of leading a medical department.</w:t>
            </w:r>
          </w:p>
        </w:tc>
        <w:tc>
          <w:tcPr>
            <w:tcW w:w="1843" w:type="dxa"/>
          </w:tcPr>
          <w:p w14:paraId="3CEE73A0" w14:textId="77777777" w:rsidR="006910E7" w:rsidRDefault="006910E7" w:rsidP="003142BF">
            <w:pPr>
              <w:pStyle w:val="NoSpacing"/>
              <w:jc w:val="center"/>
              <w:rPr>
                <w:rFonts w:ascii="Arial" w:hAnsi="Arial" w:cs="Arial"/>
                <w:b/>
                <w:bCs/>
                <w:sz w:val="20"/>
                <w:szCs w:val="20"/>
              </w:rPr>
            </w:pPr>
          </w:p>
        </w:tc>
        <w:tc>
          <w:tcPr>
            <w:tcW w:w="1701" w:type="dxa"/>
          </w:tcPr>
          <w:p w14:paraId="22D68430" w14:textId="77777777" w:rsidR="006910E7" w:rsidRPr="00EE756B" w:rsidRDefault="006910E7" w:rsidP="003142BF">
            <w:pPr>
              <w:pStyle w:val="NoSpacing"/>
              <w:jc w:val="center"/>
              <w:rPr>
                <w:rFonts w:ascii="Arial" w:hAnsi="Arial" w:cs="Arial"/>
                <w:sz w:val="20"/>
                <w:szCs w:val="20"/>
              </w:rPr>
            </w:pPr>
            <w:r>
              <w:rPr>
                <w:rFonts w:ascii="Arial" w:hAnsi="Arial" w:cs="Arial"/>
                <w:sz w:val="20"/>
                <w:szCs w:val="20"/>
              </w:rPr>
              <w:t>D</w:t>
            </w:r>
          </w:p>
        </w:tc>
      </w:tr>
      <w:tr w:rsidR="006910E7" w:rsidRPr="00C85CF7" w14:paraId="49495C1D" w14:textId="77777777" w:rsidTr="003142BF">
        <w:tc>
          <w:tcPr>
            <w:tcW w:w="6646" w:type="dxa"/>
          </w:tcPr>
          <w:p w14:paraId="1E67D50C" w14:textId="77777777" w:rsidR="006910E7" w:rsidRPr="00EE756B" w:rsidRDefault="006910E7" w:rsidP="003142BF">
            <w:pPr>
              <w:pStyle w:val="OITBullets"/>
              <w:numPr>
                <w:ilvl w:val="0"/>
                <w:numId w:val="0"/>
              </w:numPr>
              <w:rPr>
                <w:rFonts w:ascii="Arial" w:hAnsi="Arial" w:cs="Arial"/>
                <w:bCs/>
                <w:color w:val="auto"/>
                <w:sz w:val="20"/>
                <w:szCs w:val="20"/>
              </w:rPr>
            </w:pPr>
            <w:r w:rsidRPr="00182465">
              <w:rPr>
                <w:rFonts w:ascii="Arial" w:hAnsi="Arial" w:cs="Arial"/>
                <w:bCs/>
                <w:color w:val="auto"/>
                <w:sz w:val="20"/>
                <w:szCs w:val="20"/>
                <w:lang w:val="en-GB"/>
              </w:rPr>
              <w:t>Experience supervising and mentoring physiotherapists, sports therapists, or interns.</w:t>
            </w:r>
          </w:p>
        </w:tc>
        <w:tc>
          <w:tcPr>
            <w:tcW w:w="1843" w:type="dxa"/>
          </w:tcPr>
          <w:p w14:paraId="1064FCC9" w14:textId="77777777" w:rsidR="006910E7" w:rsidRPr="00EE756B" w:rsidRDefault="006910E7" w:rsidP="003142BF">
            <w:pPr>
              <w:pStyle w:val="NoSpacing"/>
              <w:jc w:val="center"/>
              <w:rPr>
                <w:rFonts w:ascii="Arial" w:hAnsi="Arial" w:cs="Arial"/>
                <w:sz w:val="20"/>
                <w:szCs w:val="20"/>
              </w:rPr>
            </w:pPr>
            <w:r>
              <w:rPr>
                <w:rFonts w:ascii="Arial" w:hAnsi="Arial" w:cs="Arial"/>
                <w:sz w:val="20"/>
                <w:szCs w:val="20"/>
              </w:rPr>
              <w:t>E</w:t>
            </w:r>
          </w:p>
        </w:tc>
        <w:tc>
          <w:tcPr>
            <w:tcW w:w="1701" w:type="dxa"/>
          </w:tcPr>
          <w:p w14:paraId="0D42732E" w14:textId="77777777" w:rsidR="006910E7" w:rsidRPr="00EE756B" w:rsidRDefault="006910E7" w:rsidP="003142BF">
            <w:pPr>
              <w:pStyle w:val="NoSpacing"/>
              <w:jc w:val="center"/>
              <w:rPr>
                <w:rFonts w:ascii="Arial" w:hAnsi="Arial" w:cs="Arial"/>
                <w:sz w:val="20"/>
                <w:szCs w:val="20"/>
              </w:rPr>
            </w:pPr>
          </w:p>
        </w:tc>
      </w:tr>
      <w:tr w:rsidR="006910E7" w:rsidRPr="00C85CF7" w14:paraId="68C4D6C1" w14:textId="77777777" w:rsidTr="003142BF">
        <w:tc>
          <w:tcPr>
            <w:tcW w:w="6646" w:type="dxa"/>
          </w:tcPr>
          <w:p w14:paraId="1E5FAB6A" w14:textId="77777777" w:rsidR="006910E7" w:rsidRPr="00EE756B" w:rsidRDefault="006910E7" w:rsidP="003142BF">
            <w:pPr>
              <w:pStyle w:val="OITBullets"/>
              <w:numPr>
                <w:ilvl w:val="0"/>
                <w:numId w:val="0"/>
              </w:numPr>
              <w:rPr>
                <w:rFonts w:ascii="Arial" w:hAnsi="Arial" w:cs="Arial"/>
                <w:bCs/>
                <w:color w:val="auto"/>
                <w:sz w:val="20"/>
                <w:szCs w:val="20"/>
              </w:rPr>
            </w:pPr>
            <w:r w:rsidRPr="00182465">
              <w:rPr>
                <w:rFonts w:ascii="Arial" w:hAnsi="Arial" w:cs="Arial"/>
                <w:bCs/>
                <w:color w:val="auto"/>
                <w:sz w:val="20"/>
                <w:szCs w:val="20"/>
                <w:lang w:val="en-GB"/>
              </w:rPr>
              <w:t>Experience managing return-to-play processes and injury prevention programmes.</w:t>
            </w:r>
          </w:p>
        </w:tc>
        <w:tc>
          <w:tcPr>
            <w:tcW w:w="1843" w:type="dxa"/>
          </w:tcPr>
          <w:p w14:paraId="573FC40B" w14:textId="77777777" w:rsidR="006910E7" w:rsidRPr="00EE756B" w:rsidRDefault="006910E7" w:rsidP="003142BF">
            <w:pPr>
              <w:pStyle w:val="NoSpacing"/>
              <w:jc w:val="center"/>
              <w:rPr>
                <w:rFonts w:ascii="Arial" w:hAnsi="Arial" w:cs="Arial"/>
                <w:sz w:val="20"/>
                <w:szCs w:val="20"/>
              </w:rPr>
            </w:pPr>
            <w:r>
              <w:rPr>
                <w:rFonts w:ascii="Arial" w:hAnsi="Arial" w:cs="Arial"/>
                <w:sz w:val="20"/>
                <w:szCs w:val="20"/>
              </w:rPr>
              <w:t>E</w:t>
            </w:r>
          </w:p>
        </w:tc>
        <w:tc>
          <w:tcPr>
            <w:tcW w:w="1701" w:type="dxa"/>
          </w:tcPr>
          <w:p w14:paraId="4450BF39" w14:textId="77777777" w:rsidR="006910E7" w:rsidRPr="00EE756B" w:rsidRDefault="006910E7" w:rsidP="003142BF">
            <w:pPr>
              <w:pStyle w:val="NoSpacing"/>
              <w:jc w:val="center"/>
              <w:rPr>
                <w:rFonts w:ascii="Arial" w:hAnsi="Arial" w:cs="Arial"/>
                <w:sz w:val="20"/>
                <w:szCs w:val="20"/>
              </w:rPr>
            </w:pPr>
          </w:p>
        </w:tc>
      </w:tr>
      <w:tr w:rsidR="006910E7" w:rsidRPr="00C85CF7" w14:paraId="74556F7D" w14:textId="77777777" w:rsidTr="003142BF">
        <w:tc>
          <w:tcPr>
            <w:tcW w:w="6646" w:type="dxa"/>
          </w:tcPr>
          <w:p w14:paraId="626F9D47" w14:textId="77777777" w:rsidR="006910E7" w:rsidRDefault="006910E7" w:rsidP="003142BF">
            <w:pPr>
              <w:pStyle w:val="NoSpacing"/>
              <w:rPr>
                <w:rFonts w:ascii="Arial" w:hAnsi="Arial" w:cs="Arial"/>
                <w:sz w:val="20"/>
                <w:szCs w:val="20"/>
                <w:lang w:eastAsia="en-GB"/>
              </w:rPr>
            </w:pPr>
            <w:r w:rsidRPr="00182465">
              <w:rPr>
                <w:rFonts w:ascii="Arial" w:hAnsi="Arial" w:cs="Arial"/>
                <w:sz w:val="20"/>
                <w:szCs w:val="20"/>
                <w:lang w:eastAsia="en-GB"/>
              </w:rPr>
              <w:t>Experience working closely with coaches, sports scientists, strength and conditioning staff, and medical practitioners.</w:t>
            </w:r>
          </w:p>
          <w:p w14:paraId="6EF18D99" w14:textId="77777777" w:rsidR="006910E7" w:rsidRPr="00EE756B" w:rsidRDefault="006910E7" w:rsidP="003142BF">
            <w:pPr>
              <w:pStyle w:val="NoSpacing"/>
              <w:rPr>
                <w:rFonts w:ascii="Arial" w:hAnsi="Arial" w:cs="Arial"/>
                <w:sz w:val="20"/>
                <w:szCs w:val="20"/>
                <w:lang w:eastAsia="en-GB"/>
              </w:rPr>
            </w:pPr>
          </w:p>
        </w:tc>
        <w:tc>
          <w:tcPr>
            <w:tcW w:w="1843" w:type="dxa"/>
          </w:tcPr>
          <w:p w14:paraId="43D21A7F" w14:textId="77777777" w:rsidR="006910E7" w:rsidRPr="00EE756B" w:rsidRDefault="006910E7" w:rsidP="003142BF">
            <w:pPr>
              <w:pStyle w:val="NoSpacing"/>
              <w:jc w:val="center"/>
              <w:rPr>
                <w:rFonts w:ascii="Arial" w:hAnsi="Arial" w:cs="Arial"/>
                <w:sz w:val="20"/>
                <w:szCs w:val="20"/>
              </w:rPr>
            </w:pPr>
            <w:r>
              <w:rPr>
                <w:rFonts w:ascii="Arial" w:hAnsi="Arial" w:cs="Arial"/>
                <w:sz w:val="20"/>
                <w:szCs w:val="20"/>
              </w:rPr>
              <w:t>E</w:t>
            </w:r>
          </w:p>
        </w:tc>
        <w:tc>
          <w:tcPr>
            <w:tcW w:w="1701" w:type="dxa"/>
          </w:tcPr>
          <w:p w14:paraId="6E4F53F9" w14:textId="77777777" w:rsidR="006910E7" w:rsidRPr="00EE756B" w:rsidRDefault="006910E7" w:rsidP="003142BF">
            <w:pPr>
              <w:pStyle w:val="NoSpacing"/>
              <w:jc w:val="center"/>
              <w:rPr>
                <w:rFonts w:ascii="Arial" w:hAnsi="Arial" w:cs="Arial"/>
                <w:sz w:val="20"/>
                <w:szCs w:val="20"/>
              </w:rPr>
            </w:pPr>
          </w:p>
        </w:tc>
      </w:tr>
      <w:tr w:rsidR="006910E7" w:rsidRPr="00C85CF7" w14:paraId="4F3D5A9A" w14:textId="77777777" w:rsidTr="003142BF">
        <w:tc>
          <w:tcPr>
            <w:tcW w:w="6646" w:type="dxa"/>
          </w:tcPr>
          <w:p w14:paraId="0CA30E51" w14:textId="77777777" w:rsidR="006910E7" w:rsidRDefault="006910E7" w:rsidP="003142BF">
            <w:pPr>
              <w:pStyle w:val="NoSpacing"/>
              <w:rPr>
                <w:rFonts w:ascii="Arial" w:hAnsi="Arial" w:cs="Arial"/>
                <w:sz w:val="20"/>
                <w:szCs w:val="20"/>
                <w:lang w:eastAsia="en-GB"/>
              </w:rPr>
            </w:pPr>
            <w:r w:rsidRPr="00380FFE">
              <w:rPr>
                <w:rFonts w:ascii="Arial" w:hAnsi="Arial" w:cs="Arial"/>
                <w:sz w:val="20"/>
                <w:szCs w:val="20"/>
                <w:lang w:eastAsia="en-GB"/>
              </w:rPr>
              <w:t>Advanced understanding of sports injury management and rehabilitation.</w:t>
            </w:r>
          </w:p>
          <w:p w14:paraId="6668EF4C" w14:textId="77777777" w:rsidR="006910E7" w:rsidRPr="00182465" w:rsidRDefault="006910E7" w:rsidP="003142BF">
            <w:pPr>
              <w:pStyle w:val="NoSpacing"/>
              <w:rPr>
                <w:rFonts w:ascii="Arial" w:hAnsi="Arial" w:cs="Arial"/>
                <w:sz w:val="20"/>
                <w:szCs w:val="20"/>
                <w:lang w:eastAsia="en-GB"/>
              </w:rPr>
            </w:pPr>
          </w:p>
        </w:tc>
        <w:tc>
          <w:tcPr>
            <w:tcW w:w="1843" w:type="dxa"/>
          </w:tcPr>
          <w:p w14:paraId="62B12773" w14:textId="77777777" w:rsidR="006910E7" w:rsidRDefault="006910E7" w:rsidP="003142BF">
            <w:pPr>
              <w:pStyle w:val="NoSpacing"/>
              <w:jc w:val="center"/>
              <w:rPr>
                <w:rFonts w:ascii="Arial" w:hAnsi="Arial" w:cs="Arial"/>
                <w:sz w:val="20"/>
                <w:szCs w:val="20"/>
              </w:rPr>
            </w:pPr>
            <w:r>
              <w:rPr>
                <w:rFonts w:ascii="Arial" w:hAnsi="Arial" w:cs="Arial"/>
                <w:sz w:val="20"/>
                <w:szCs w:val="20"/>
              </w:rPr>
              <w:t>E</w:t>
            </w:r>
          </w:p>
        </w:tc>
        <w:tc>
          <w:tcPr>
            <w:tcW w:w="1701" w:type="dxa"/>
          </w:tcPr>
          <w:p w14:paraId="414355BF" w14:textId="77777777" w:rsidR="006910E7" w:rsidRPr="00EE756B" w:rsidRDefault="006910E7" w:rsidP="003142BF">
            <w:pPr>
              <w:pStyle w:val="NoSpacing"/>
              <w:jc w:val="center"/>
              <w:rPr>
                <w:rFonts w:ascii="Arial" w:hAnsi="Arial" w:cs="Arial"/>
                <w:sz w:val="20"/>
                <w:szCs w:val="20"/>
              </w:rPr>
            </w:pPr>
          </w:p>
        </w:tc>
      </w:tr>
      <w:tr w:rsidR="006910E7" w:rsidRPr="00C85CF7" w14:paraId="1B6616F6" w14:textId="77777777" w:rsidTr="003142BF">
        <w:tc>
          <w:tcPr>
            <w:tcW w:w="6646" w:type="dxa"/>
          </w:tcPr>
          <w:p w14:paraId="7FC99418" w14:textId="77777777" w:rsidR="006910E7" w:rsidRDefault="006910E7" w:rsidP="003142BF">
            <w:pPr>
              <w:pStyle w:val="NoSpacing"/>
              <w:rPr>
                <w:rFonts w:ascii="Arial" w:hAnsi="Arial" w:cs="Arial"/>
                <w:sz w:val="20"/>
                <w:szCs w:val="20"/>
                <w:lang w:eastAsia="en-GB"/>
              </w:rPr>
            </w:pPr>
            <w:r w:rsidRPr="00380FFE">
              <w:rPr>
                <w:rFonts w:ascii="Arial" w:hAnsi="Arial" w:cs="Arial"/>
                <w:sz w:val="20"/>
                <w:szCs w:val="20"/>
                <w:lang w:eastAsia="en-GB"/>
              </w:rPr>
              <w:t>Knowledge of evidence-based physiotherapy practice.</w:t>
            </w:r>
          </w:p>
          <w:p w14:paraId="734347DD" w14:textId="77777777" w:rsidR="006910E7" w:rsidRPr="00182465" w:rsidRDefault="006910E7" w:rsidP="003142BF">
            <w:pPr>
              <w:pStyle w:val="NoSpacing"/>
              <w:rPr>
                <w:rFonts w:ascii="Arial" w:hAnsi="Arial" w:cs="Arial"/>
                <w:sz w:val="20"/>
                <w:szCs w:val="20"/>
                <w:lang w:eastAsia="en-GB"/>
              </w:rPr>
            </w:pPr>
          </w:p>
        </w:tc>
        <w:tc>
          <w:tcPr>
            <w:tcW w:w="1843" w:type="dxa"/>
          </w:tcPr>
          <w:p w14:paraId="7728DFE5" w14:textId="77777777" w:rsidR="006910E7" w:rsidRDefault="006910E7" w:rsidP="003142BF">
            <w:pPr>
              <w:pStyle w:val="NoSpacing"/>
              <w:jc w:val="center"/>
              <w:rPr>
                <w:rFonts w:ascii="Arial" w:hAnsi="Arial" w:cs="Arial"/>
                <w:sz w:val="20"/>
                <w:szCs w:val="20"/>
              </w:rPr>
            </w:pPr>
            <w:r>
              <w:rPr>
                <w:rFonts w:ascii="Arial" w:hAnsi="Arial" w:cs="Arial"/>
                <w:sz w:val="20"/>
                <w:szCs w:val="20"/>
              </w:rPr>
              <w:t>E</w:t>
            </w:r>
          </w:p>
        </w:tc>
        <w:tc>
          <w:tcPr>
            <w:tcW w:w="1701" w:type="dxa"/>
          </w:tcPr>
          <w:p w14:paraId="762242B5" w14:textId="77777777" w:rsidR="006910E7" w:rsidRPr="00EE756B" w:rsidRDefault="006910E7" w:rsidP="003142BF">
            <w:pPr>
              <w:pStyle w:val="NoSpacing"/>
              <w:jc w:val="center"/>
              <w:rPr>
                <w:rFonts w:ascii="Arial" w:hAnsi="Arial" w:cs="Arial"/>
                <w:sz w:val="20"/>
                <w:szCs w:val="20"/>
              </w:rPr>
            </w:pPr>
          </w:p>
        </w:tc>
      </w:tr>
      <w:tr w:rsidR="006910E7" w:rsidRPr="00C85CF7" w14:paraId="461E4BEF" w14:textId="77777777" w:rsidTr="003142BF">
        <w:tc>
          <w:tcPr>
            <w:tcW w:w="6646" w:type="dxa"/>
          </w:tcPr>
          <w:p w14:paraId="368BA2ED" w14:textId="77777777" w:rsidR="006910E7" w:rsidRDefault="006910E7" w:rsidP="003142BF">
            <w:pPr>
              <w:pStyle w:val="NoSpacing"/>
              <w:rPr>
                <w:rFonts w:ascii="Arial" w:hAnsi="Arial" w:cs="Arial"/>
                <w:sz w:val="20"/>
                <w:szCs w:val="20"/>
                <w:lang w:eastAsia="en-GB"/>
              </w:rPr>
            </w:pPr>
            <w:r w:rsidRPr="00944694">
              <w:rPr>
                <w:rFonts w:ascii="Arial" w:hAnsi="Arial" w:cs="Arial"/>
                <w:sz w:val="20"/>
                <w:szCs w:val="20"/>
                <w:lang w:eastAsia="en-GB"/>
              </w:rPr>
              <w:t>Understanding of athlete monitoring, load management, and performance optimisation.</w:t>
            </w:r>
          </w:p>
          <w:p w14:paraId="25F6237C" w14:textId="77777777" w:rsidR="006910E7" w:rsidRPr="00182465" w:rsidRDefault="006910E7" w:rsidP="003142BF">
            <w:pPr>
              <w:pStyle w:val="NoSpacing"/>
              <w:rPr>
                <w:rFonts w:ascii="Arial" w:hAnsi="Arial" w:cs="Arial"/>
                <w:sz w:val="20"/>
                <w:szCs w:val="20"/>
                <w:lang w:eastAsia="en-GB"/>
              </w:rPr>
            </w:pPr>
          </w:p>
        </w:tc>
        <w:tc>
          <w:tcPr>
            <w:tcW w:w="1843" w:type="dxa"/>
          </w:tcPr>
          <w:p w14:paraId="6EBC072A" w14:textId="77777777" w:rsidR="006910E7" w:rsidRDefault="006910E7" w:rsidP="003142BF">
            <w:pPr>
              <w:pStyle w:val="NoSpacing"/>
              <w:jc w:val="center"/>
              <w:rPr>
                <w:rFonts w:ascii="Arial" w:hAnsi="Arial" w:cs="Arial"/>
                <w:sz w:val="20"/>
                <w:szCs w:val="20"/>
              </w:rPr>
            </w:pPr>
            <w:r>
              <w:rPr>
                <w:rFonts w:ascii="Arial" w:hAnsi="Arial" w:cs="Arial"/>
                <w:sz w:val="20"/>
                <w:szCs w:val="20"/>
              </w:rPr>
              <w:t>E</w:t>
            </w:r>
          </w:p>
        </w:tc>
        <w:tc>
          <w:tcPr>
            <w:tcW w:w="1701" w:type="dxa"/>
          </w:tcPr>
          <w:p w14:paraId="3E6BBC29" w14:textId="77777777" w:rsidR="006910E7" w:rsidRPr="00EE756B" w:rsidRDefault="006910E7" w:rsidP="003142BF">
            <w:pPr>
              <w:pStyle w:val="NoSpacing"/>
              <w:jc w:val="center"/>
              <w:rPr>
                <w:rFonts w:ascii="Arial" w:hAnsi="Arial" w:cs="Arial"/>
                <w:sz w:val="20"/>
                <w:szCs w:val="20"/>
              </w:rPr>
            </w:pPr>
          </w:p>
        </w:tc>
      </w:tr>
      <w:tr w:rsidR="006910E7" w:rsidRPr="00C85CF7" w14:paraId="147563A2" w14:textId="77777777" w:rsidTr="003142BF">
        <w:tc>
          <w:tcPr>
            <w:tcW w:w="6646" w:type="dxa"/>
          </w:tcPr>
          <w:p w14:paraId="1353DDE7" w14:textId="77777777" w:rsidR="006910E7" w:rsidRDefault="006910E7" w:rsidP="003142BF">
            <w:pPr>
              <w:pStyle w:val="NoSpacing"/>
              <w:rPr>
                <w:rFonts w:ascii="Arial" w:hAnsi="Arial" w:cs="Arial"/>
                <w:sz w:val="20"/>
                <w:szCs w:val="20"/>
                <w:lang w:eastAsia="en-GB"/>
              </w:rPr>
            </w:pPr>
            <w:r w:rsidRPr="00944694">
              <w:rPr>
                <w:rFonts w:ascii="Arial" w:hAnsi="Arial" w:cs="Arial"/>
                <w:sz w:val="20"/>
                <w:szCs w:val="20"/>
                <w:lang w:eastAsia="en-GB"/>
              </w:rPr>
              <w:t>Knowledge of safeguarding, health and safety, and clinical governance requirements.</w:t>
            </w:r>
          </w:p>
          <w:p w14:paraId="1374A4BD" w14:textId="77777777" w:rsidR="006910E7" w:rsidRPr="00182465" w:rsidRDefault="006910E7" w:rsidP="003142BF">
            <w:pPr>
              <w:pStyle w:val="NoSpacing"/>
              <w:rPr>
                <w:rFonts w:ascii="Arial" w:hAnsi="Arial" w:cs="Arial"/>
                <w:sz w:val="20"/>
                <w:szCs w:val="20"/>
                <w:lang w:eastAsia="en-GB"/>
              </w:rPr>
            </w:pPr>
          </w:p>
        </w:tc>
        <w:tc>
          <w:tcPr>
            <w:tcW w:w="1843" w:type="dxa"/>
          </w:tcPr>
          <w:p w14:paraId="7CE09483" w14:textId="77777777" w:rsidR="006910E7" w:rsidRDefault="006910E7" w:rsidP="003142BF">
            <w:pPr>
              <w:pStyle w:val="NoSpacing"/>
              <w:jc w:val="center"/>
              <w:rPr>
                <w:rFonts w:ascii="Arial" w:hAnsi="Arial" w:cs="Arial"/>
                <w:sz w:val="20"/>
                <w:szCs w:val="20"/>
              </w:rPr>
            </w:pPr>
            <w:r>
              <w:rPr>
                <w:rFonts w:ascii="Arial" w:hAnsi="Arial" w:cs="Arial"/>
                <w:sz w:val="20"/>
                <w:szCs w:val="20"/>
              </w:rPr>
              <w:t>E</w:t>
            </w:r>
          </w:p>
        </w:tc>
        <w:tc>
          <w:tcPr>
            <w:tcW w:w="1701" w:type="dxa"/>
          </w:tcPr>
          <w:p w14:paraId="4EAE6C16" w14:textId="77777777" w:rsidR="006910E7" w:rsidRPr="00EE756B" w:rsidRDefault="006910E7" w:rsidP="003142BF">
            <w:pPr>
              <w:pStyle w:val="NoSpacing"/>
              <w:jc w:val="center"/>
              <w:rPr>
                <w:rFonts w:ascii="Arial" w:hAnsi="Arial" w:cs="Arial"/>
                <w:sz w:val="20"/>
                <w:szCs w:val="20"/>
              </w:rPr>
            </w:pPr>
          </w:p>
        </w:tc>
      </w:tr>
      <w:tr w:rsidR="006910E7" w:rsidRPr="00C85CF7" w14:paraId="4D82A2D7" w14:textId="77777777" w:rsidTr="003142BF">
        <w:tc>
          <w:tcPr>
            <w:tcW w:w="6646" w:type="dxa"/>
          </w:tcPr>
          <w:p w14:paraId="767BF6F2" w14:textId="77777777" w:rsidR="006910E7" w:rsidRDefault="006910E7" w:rsidP="003142BF">
            <w:pPr>
              <w:pStyle w:val="NoSpacing"/>
              <w:rPr>
                <w:rFonts w:ascii="Arial" w:hAnsi="Arial" w:cs="Arial"/>
                <w:sz w:val="20"/>
                <w:szCs w:val="20"/>
                <w:lang w:eastAsia="en-GB"/>
              </w:rPr>
            </w:pPr>
            <w:r w:rsidRPr="00944694">
              <w:rPr>
                <w:rFonts w:ascii="Arial" w:hAnsi="Arial" w:cs="Arial"/>
                <w:sz w:val="20"/>
                <w:szCs w:val="20"/>
                <w:lang w:eastAsia="en-GB"/>
              </w:rPr>
              <w:t>Familiarity with electronic medical record systems and injury surveillance.</w:t>
            </w:r>
          </w:p>
          <w:p w14:paraId="0CBD8B7E" w14:textId="77777777" w:rsidR="006910E7" w:rsidRPr="00182465" w:rsidRDefault="006910E7" w:rsidP="003142BF">
            <w:pPr>
              <w:pStyle w:val="NoSpacing"/>
              <w:rPr>
                <w:rFonts w:ascii="Arial" w:hAnsi="Arial" w:cs="Arial"/>
                <w:sz w:val="20"/>
                <w:szCs w:val="20"/>
                <w:lang w:eastAsia="en-GB"/>
              </w:rPr>
            </w:pPr>
          </w:p>
        </w:tc>
        <w:tc>
          <w:tcPr>
            <w:tcW w:w="1843" w:type="dxa"/>
          </w:tcPr>
          <w:p w14:paraId="5E9D11B3" w14:textId="77777777" w:rsidR="006910E7" w:rsidRDefault="006910E7" w:rsidP="003142BF">
            <w:pPr>
              <w:pStyle w:val="NoSpacing"/>
              <w:jc w:val="center"/>
              <w:rPr>
                <w:rFonts w:ascii="Arial" w:hAnsi="Arial" w:cs="Arial"/>
                <w:sz w:val="20"/>
                <w:szCs w:val="20"/>
              </w:rPr>
            </w:pPr>
            <w:r>
              <w:rPr>
                <w:rFonts w:ascii="Arial" w:hAnsi="Arial" w:cs="Arial"/>
                <w:sz w:val="20"/>
                <w:szCs w:val="20"/>
              </w:rPr>
              <w:t>E</w:t>
            </w:r>
          </w:p>
        </w:tc>
        <w:tc>
          <w:tcPr>
            <w:tcW w:w="1701" w:type="dxa"/>
          </w:tcPr>
          <w:p w14:paraId="4ABCF152" w14:textId="77777777" w:rsidR="006910E7" w:rsidRPr="00EE756B" w:rsidRDefault="006910E7" w:rsidP="003142BF">
            <w:pPr>
              <w:pStyle w:val="NoSpacing"/>
              <w:jc w:val="center"/>
              <w:rPr>
                <w:rFonts w:ascii="Arial" w:hAnsi="Arial" w:cs="Arial"/>
                <w:sz w:val="20"/>
                <w:szCs w:val="20"/>
              </w:rPr>
            </w:pPr>
          </w:p>
        </w:tc>
      </w:tr>
      <w:tr w:rsidR="006910E7" w:rsidRPr="00C85CF7" w14:paraId="05D3FB8D" w14:textId="77777777" w:rsidTr="003142BF">
        <w:tc>
          <w:tcPr>
            <w:tcW w:w="6646" w:type="dxa"/>
            <w:shd w:val="clear" w:color="auto" w:fill="000000" w:themeFill="text1"/>
          </w:tcPr>
          <w:p w14:paraId="27ADF9F5" w14:textId="77777777" w:rsidR="006910E7" w:rsidRPr="00C85CF7" w:rsidRDefault="006910E7" w:rsidP="003142BF">
            <w:pPr>
              <w:rPr>
                <w:rFonts w:ascii="Arial" w:hAnsi="Arial" w:cs="Arial"/>
                <w:b/>
                <w:color w:val="FFFFFF" w:themeColor="background1"/>
                <w:sz w:val="20"/>
                <w:szCs w:val="20"/>
              </w:rPr>
            </w:pPr>
            <w:r w:rsidRPr="00C85CF7">
              <w:rPr>
                <w:rFonts w:ascii="Arial" w:hAnsi="Arial" w:cs="Arial"/>
                <w:b/>
                <w:color w:val="FFFFFF" w:themeColor="background1"/>
                <w:sz w:val="20"/>
                <w:szCs w:val="20"/>
              </w:rPr>
              <w:t>Personal Qualities</w:t>
            </w:r>
          </w:p>
        </w:tc>
        <w:tc>
          <w:tcPr>
            <w:tcW w:w="1843" w:type="dxa"/>
            <w:shd w:val="clear" w:color="auto" w:fill="000000" w:themeFill="text1"/>
          </w:tcPr>
          <w:p w14:paraId="585AFC67" w14:textId="77777777" w:rsidR="006910E7" w:rsidRPr="00C85CF7" w:rsidRDefault="006910E7" w:rsidP="003142BF">
            <w:pPr>
              <w:pStyle w:val="NoSpacing"/>
              <w:jc w:val="center"/>
              <w:rPr>
                <w:rFonts w:ascii="Arial" w:hAnsi="Arial" w:cs="Arial"/>
                <w:b/>
                <w:bCs/>
                <w:sz w:val="20"/>
                <w:szCs w:val="20"/>
              </w:rPr>
            </w:pPr>
            <w:r w:rsidRPr="00C85CF7">
              <w:rPr>
                <w:rFonts w:ascii="Arial" w:hAnsi="Arial" w:cs="Arial"/>
                <w:b/>
                <w:bCs/>
                <w:sz w:val="20"/>
                <w:szCs w:val="20"/>
              </w:rPr>
              <w:t>Essential</w:t>
            </w:r>
          </w:p>
          <w:p w14:paraId="3591D170" w14:textId="77777777" w:rsidR="006910E7" w:rsidRPr="00C85CF7" w:rsidRDefault="006910E7" w:rsidP="003142BF">
            <w:pPr>
              <w:jc w:val="center"/>
              <w:rPr>
                <w:rFonts w:ascii="Arial" w:hAnsi="Arial" w:cs="Arial"/>
                <w:b/>
                <w:color w:val="FFFFFF" w:themeColor="background1"/>
                <w:sz w:val="20"/>
                <w:szCs w:val="20"/>
              </w:rPr>
            </w:pPr>
            <w:r w:rsidRPr="00C85CF7">
              <w:rPr>
                <w:rFonts w:ascii="Arial" w:hAnsi="Arial" w:cs="Arial"/>
                <w:b/>
                <w:bCs/>
                <w:sz w:val="20"/>
                <w:szCs w:val="20"/>
              </w:rPr>
              <w:t>(E)</w:t>
            </w:r>
          </w:p>
        </w:tc>
        <w:tc>
          <w:tcPr>
            <w:tcW w:w="1701" w:type="dxa"/>
            <w:shd w:val="clear" w:color="auto" w:fill="000000" w:themeFill="text1"/>
          </w:tcPr>
          <w:p w14:paraId="361C7D3F" w14:textId="77777777" w:rsidR="006910E7" w:rsidRPr="00C85CF7" w:rsidRDefault="006910E7" w:rsidP="003142BF">
            <w:pPr>
              <w:pStyle w:val="NoSpacing"/>
              <w:jc w:val="center"/>
              <w:rPr>
                <w:rFonts w:ascii="Arial" w:hAnsi="Arial" w:cs="Arial"/>
                <w:b/>
                <w:bCs/>
                <w:sz w:val="20"/>
                <w:szCs w:val="20"/>
              </w:rPr>
            </w:pPr>
            <w:r w:rsidRPr="00C85CF7">
              <w:rPr>
                <w:rFonts w:ascii="Arial" w:hAnsi="Arial" w:cs="Arial"/>
                <w:b/>
                <w:bCs/>
                <w:sz w:val="20"/>
                <w:szCs w:val="20"/>
              </w:rPr>
              <w:t>Desirable</w:t>
            </w:r>
          </w:p>
          <w:p w14:paraId="7DFD9F44" w14:textId="77777777" w:rsidR="006910E7" w:rsidRPr="00C85CF7" w:rsidRDefault="006910E7" w:rsidP="003142BF">
            <w:pPr>
              <w:jc w:val="center"/>
              <w:rPr>
                <w:rFonts w:ascii="Arial" w:hAnsi="Arial" w:cs="Arial"/>
                <w:b/>
                <w:color w:val="FFFFFF" w:themeColor="background1"/>
                <w:sz w:val="20"/>
                <w:szCs w:val="20"/>
              </w:rPr>
            </w:pPr>
            <w:r w:rsidRPr="00C85CF7">
              <w:rPr>
                <w:rFonts w:ascii="Arial" w:hAnsi="Arial" w:cs="Arial"/>
                <w:b/>
                <w:bCs/>
                <w:sz w:val="20"/>
                <w:szCs w:val="20"/>
              </w:rPr>
              <w:t>(D)</w:t>
            </w:r>
          </w:p>
        </w:tc>
      </w:tr>
      <w:tr w:rsidR="006910E7" w:rsidRPr="003631F5" w14:paraId="78C2A29C" w14:textId="77777777" w:rsidTr="003142BF">
        <w:tc>
          <w:tcPr>
            <w:tcW w:w="6646" w:type="dxa"/>
          </w:tcPr>
          <w:p w14:paraId="30660FD7" w14:textId="77777777" w:rsidR="006910E7" w:rsidRPr="00EE756B" w:rsidRDefault="006910E7" w:rsidP="003142BF">
            <w:pPr>
              <w:pStyle w:val="NoSpacing"/>
              <w:jc w:val="both"/>
              <w:rPr>
                <w:rFonts w:ascii="Arial" w:hAnsi="Arial" w:cs="Arial"/>
                <w:bCs/>
                <w:sz w:val="20"/>
                <w:szCs w:val="20"/>
              </w:rPr>
            </w:pPr>
            <w:r w:rsidRPr="00EE756B">
              <w:rPr>
                <w:rFonts w:ascii="Arial" w:hAnsi="Arial" w:cs="Arial"/>
                <w:bCs/>
                <w:sz w:val="20"/>
                <w:szCs w:val="20"/>
              </w:rPr>
              <w:t>Committed to the industries work ethic.</w:t>
            </w:r>
            <w:r>
              <w:rPr>
                <w:rFonts w:ascii="Arial" w:hAnsi="Arial" w:cs="Arial"/>
                <w:bCs/>
                <w:sz w:val="20"/>
                <w:szCs w:val="20"/>
              </w:rPr>
              <w:t xml:space="preserve"> </w:t>
            </w:r>
            <w:r w:rsidRPr="00E7552A">
              <w:rPr>
                <w:rFonts w:ascii="Arial" w:hAnsi="Arial" w:cs="Arial"/>
                <w:bCs/>
                <w:sz w:val="20"/>
                <w:szCs w:val="20"/>
              </w:rPr>
              <w:t>Ability to work flexible hours, including evenings, weekends and travel requirements.</w:t>
            </w:r>
          </w:p>
          <w:p w14:paraId="567A66BF" w14:textId="77777777" w:rsidR="006910E7" w:rsidRPr="00EE756B" w:rsidRDefault="006910E7" w:rsidP="003142BF">
            <w:pPr>
              <w:pStyle w:val="NoSpacing"/>
              <w:jc w:val="both"/>
              <w:rPr>
                <w:rFonts w:ascii="Arial" w:hAnsi="Arial" w:cs="Arial"/>
                <w:bCs/>
                <w:sz w:val="20"/>
                <w:szCs w:val="20"/>
              </w:rPr>
            </w:pPr>
          </w:p>
        </w:tc>
        <w:tc>
          <w:tcPr>
            <w:tcW w:w="1843" w:type="dxa"/>
          </w:tcPr>
          <w:p w14:paraId="30C49DB5" w14:textId="77777777" w:rsidR="006910E7" w:rsidRPr="00EE756B" w:rsidRDefault="006910E7" w:rsidP="003142BF">
            <w:pPr>
              <w:pStyle w:val="NoSpacing"/>
              <w:jc w:val="center"/>
              <w:rPr>
                <w:rFonts w:ascii="Arial" w:hAnsi="Arial" w:cs="Arial"/>
                <w:sz w:val="20"/>
                <w:szCs w:val="20"/>
              </w:rPr>
            </w:pPr>
            <w:r w:rsidRPr="00EE756B">
              <w:rPr>
                <w:rFonts w:ascii="Arial" w:hAnsi="Arial" w:cs="Arial"/>
                <w:sz w:val="20"/>
                <w:szCs w:val="20"/>
              </w:rPr>
              <w:t>E</w:t>
            </w:r>
          </w:p>
        </w:tc>
        <w:tc>
          <w:tcPr>
            <w:tcW w:w="1701" w:type="dxa"/>
          </w:tcPr>
          <w:p w14:paraId="01E2E6F3" w14:textId="77777777" w:rsidR="006910E7" w:rsidRPr="00EE756B" w:rsidRDefault="006910E7" w:rsidP="003142BF">
            <w:pPr>
              <w:rPr>
                <w:rFonts w:ascii="Arial" w:hAnsi="Arial" w:cs="Arial"/>
                <w:b/>
                <w:sz w:val="20"/>
                <w:szCs w:val="20"/>
              </w:rPr>
            </w:pPr>
          </w:p>
        </w:tc>
      </w:tr>
      <w:tr w:rsidR="006910E7" w:rsidRPr="003631F5" w14:paraId="7F0DF191" w14:textId="77777777" w:rsidTr="003142BF">
        <w:tc>
          <w:tcPr>
            <w:tcW w:w="6646" w:type="dxa"/>
          </w:tcPr>
          <w:p w14:paraId="5DE52C90" w14:textId="77777777" w:rsidR="006910E7" w:rsidRPr="00EE756B" w:rsidRDefault="006910E7" w:rsidP="003142BF">
            <w:pPr>
              <w:pStyle w:val="NoSpacing"/>
              <w:jc w:val="both"/>
              <w:rPr>
                <w:rFonts w:ascii="Arial" w:hAnsi="Arial" w:cs="Arial"/>
                <w:bCs/>
                <w:sz w:val="20"/>
                <w:szCs w:val="20"/>
              </w:rPr>
            </w:pPr>
            <w:r w:rsidRPr="00AC28D1">
              <w:rPr>
                <w:rFonts w:ascii="Arial" w:hAnsi="Arial" w:cs="Arial"/>
                <w:bCs/>
                <w:sz w:val="20"/>
                <w:szCs w:val="20"/>
              </w:rPr>
              <w:t>Professional and ethical approach to practice.</w:t>
            </w:r>
          </w:p>
        </w:tc>
        <w:tc>
          <w:tcPr>
            <w:tcW w:w="1843" w:type="dxa"/>
          </w:tcPr>
          <w:p w14:paraId="3BEB84D4" w14:textId="77777777" w:rsidR="006910E7" w:rsidRPr="00EE756B" w:rsidRDefault="006910E7" w:rsidP="003142BF">
            <w:pPr>
              <w:pStyle w:val="NoSpacing"/>
              <w:jc w:val="center"/>
              <w:rPr>
                <w:rFonts w:ascii="Arial" w:hAnsi="Arial" w:cs="Arial"/>
                <w:sz w:val="20"/>
                <w:szCs w:val="20"/>
              </w:rPr>
            </w:pPr>
            <w:r>
              <w:rPr>
                <w:rFonts w:ascii="Arial" w:hAnsi="Arial" w:cs="Arial"/>
                <w:sz w:val="20"/>
                <w:szCs w:val="20"/>
              </w:rPr>
              <w:t>E</w:t>
            </w:r>
          </w:p>
        </w:tc>
        <w:tc>
          <w:tcPr>
            <w:tcW w:w="1701" w:type="dxa"/>
          </w:tcPr>
          <w:p w14:paraId="55537DCC" w14:textId="77777777" w:rsidR="006910E7" w:rsidRPr="00EE756B" w:rsidRDefault="006910E7" w:rsidP="003142BF">
            <w:pPr>
              <w:rPr>
                <w:rFonts w:ascii="Arial" w:hAnsi="Arial" w:cs="Arial"/>
                <w:b/>
                <w:sz w:val="20"/>
                <w:szCs w:val="20"/>
              </w:rPr>
            </w:pPr>
          </w:p>
        </w:tc>
      </w:tr>
      <w:tr w:rsidR="006910E7" w:rsidRPr="003631F5" w14:paraId="2F2E4D31" w14:textId="77777777" w:rsidTr="003142BF">
        <w:tc>
          <w:tcPr>
            <w:tcW w:w="6646" w:type="dxa"/>
          </w:tcPr>
          <w:p w14:paraId="54F94E8C" w14:textId="77777777" w:rsidR="006910E7" w:rsidRPr="00EE756B" w:rsidRDefault="006910E7" w:rsidP="003142BF">
            <w:pPr>
              <w:rPr>
                <w:rFonts w:ascii="Arial" w:hAnsi="Arial" w:cs="Arial"/>
                <w:sz w:val="20"/>
                <w:szCs w:val="20"/>
              </w:rPr>
            </w:pPr>
            <w:r w:rsidRPr="00AC28D1">
              <w:rPr>
                <w:rFonts w:ascii="Arial" w:hAnsi="Arial" w:cs="Arial"/>
                <w:sz w:val="20"/>
                <w:szCs w:val="20"/>
              </w:rPr>
              <w:t>High level of integrity and confidentiality.</w:t>
            </w:r>
          </w:p>
        </w:tc>
        <w:tc>
          <w:tcPr>
            <w:tcW w:w="1843" w:type="dxa"/>
          </w:tcPr>
          <w:p w14:paraId="7B4728E6" w14:textId="77777777" w:rsidR="006910E7" w:rsidRPr="00EE756B" w:rsidRDefault="006910E7" w:rsidP="003142BF">
            <w:pPr>
              <w:pStyle w:val="NoSpacing"/>
              <w:jc w:val="center"/>
              <w:rPr>
                <w:rFonts w:ascii="Arial" w:hAnsi="Arial" w:cs="Arial"/>
                <w:sz w:val="20"/>
                <w:szCs w:val="20"/>
              </w:rPr>
            </w:pPr>
            <w:r w:rsidRPr="00EE756B">
              <w:rPr>
                <w:rFonts w:ascii="Arial" w:hAnsi="Arial" w:cs="Arial"/>
                <w:sz w:val="20"/>
                <w:szCs w:val="20"/>
              </w:rPr>
              <w:t>E</w:t>
            </w:r>
          </w:p>
        </w:tc>
        <w:tc>
          <w:tcPr>
            <w:tcW w:w="1701" w:type="dxa"/>
          </w:tcPr>
          <w:p w14:paraId="73F8E9CD" w14:textId="77777777" w:rsidR="006910E7" w:rsidRPr="00EE756B" w:rsidRDefault="006910E7" w:rsidP="003142BF">
            <w:pPr>
              <w:rPr>
                <w:rFonts w:ascii="Arial" w:hAnsi="Arial" w:cs="Arial"/>
                <w:b/>
                <w:sz w:val="20"/>
                <w:szCs w:val="20"/>
              </w:rPr>
            </w:pPr>
          </w:p>
        </w:tc>
      </w:tr>
      <w:tr w:rsidR="006910E7" w:rsidRPr="003631F5" w14:paraId="62129EF5" w14:textId="77777777" w:rsidTr="003142BF">
        <w:tc>
          <w:tcPr>
            <w:tcW w:w="6646" w:type="dxa"/>
          </w:tcPr>
          <w:p w14:paraId="1E54240C" w14:textId="77777777" w:rsidR="006910E7" w:rsidRPr="00EE756B" w:rsidRDefault="006910E7" w:rsidP="003142BF">
            <w:pPr>
              <w:jc w:val="both"/>
              <w:rPr>
                <w:rFonts w:ascii="Arial" w:hAnsi="Arial" w:cs="Arial"/>
                <w:sz w:val="20"/>
                <w:szCs w:val="20"/>
              </w:rPr>
            </w:pPr>
            <w:r w:rsidRPr="00E7552A">
              <w:rPr>
                <w:rFonts w:ascii="Arial" w:hAnsi="Arial" w:cs="Arial"/>
                <w:sz w:val="20"/>
                <w:szCs w:val="20"/>
              </w:rPr>
              <w:t>Resilient, adaptable, and able to perform in a high-pressure sporting environment.</w:t>
            </w:r>
          </w:p>
        </w:tc>
        <w:tc>
          <w:tcPr>
            <w:tcW w:w="1843" w:type="dxa"/>
          </w:tcPr>
          <w:p w14:paraId="1CF7B2A2" w14:textId="77777777" w:rsidR="006910E7" w:rsidRPr="00EE756B" w:rsidRDefault="006910E7" w:rsidP="003142BF">
            <w:pPr>
              <w:pStyle w:val="NoSpacing"/>
              <w:jc w:val="center"/>
              <w:rPr>
                <w:rFonts w:ascii="Arial" w:hAnsi="Arial" w:cs="Arial"/>
                <w:sz w:val="20"/>
                <w:szCs w:val="20"/>
              </w:rPr>
            </w:pPr>
            <w:r w:rsidRPr="00EE756B">
              <w:rPr>
                <w:rFonts w:ascii="Arial" w:hAnsi="Arial" w:cs="Arial"/>
                <w:sz w:val="20"/>
                <w:szCs w:val="20"/>
              </w:rPr>
              <w:t>E</w:t>
            </w:r>
          </w:p>
        </w:tc>
        <w:tc>
          <w:tcPr>
            <w:tcW w:w="1701" w:type="dxa"/>
          </w:tcPr>
          <w:p w14:paraId="658CB542" w14:textId="77777777" w:rsidR="006910E7" w:rsidRPr="00EE756B" w:rsidRDefault="006910E7" w:rsidP="003142BF">
            <w:pPr>
              <w:rPr>
                <w:rFonts w:ascii="Arial" w:hAnsi="Arial" w:cs="Arial"/>
                <w:b/>
                <w:sz w:val="20"/>
                <w:szCs w:val="20"/>
              </w:rPr>
            </w:pPr>
          </w:p>
        </w:tc>
      </w:tr>
      <w:tr w:rsidR="006910E7" w:rsidRPr="003631F5" w14:paraId="18A29772" w14:textId="77777777" w:rsidTr="003142BF">
        <w:tc>
          <w:tcPr>
            <w:tcW w:w="6646" w:type="dxa"/>
          </w:tcPr>
          <w:p w14:paraId="7F69121D" w14:textId="77777777" w:rsidR="006910E7" w:rsidRPr="00EE756B" w:rsidRDefault="006910E7" w:rsidP="003142BF">
            <w:pPr>
              <w:pStyle w:val="NoSpacing"/>
              <w:jc w:val="both"/>
              <w:rPr>
                <w:rFonts w:ascii="Arial" w:hAnsi="Arial" w:cs="Arial"/>
                <w:bCs/>
                <w:sz w:val="20"/>
                <w:szCs w:val="20"/>
              </w:rPr>
            </w:pPr>
            <w:r w:rsidRPr="00E7552A">
              <w:rPr>
                <w:rFonts w:ascii="Arial" w:hAnsi="Arial" w:cs="Arial"/>
                <w:bCs/>
                <w:sz w:val="20"/>
                <w:szCs w:val="20"/>
              </w:rPr>
              <w:t>Collaborative team player with a proactive approach.</w:t>
            </w:r>
          </w:p>
        </w:tc>
        <w:tc>
          <w:tcPr>
            <w:tcW w:w="1843" w:type="dxa"/>
          </w:tcPr>
          <w:p w14:paraId="7CE8DF10" w14:textId="77777777" w:rsidR="006910E7" w:rsidRPr="00EE756B" w:rsidRDefault="006910E7" w:rsidP="003142BF">
            <w:pPr>
              <w:pStyle w:val="NoSpacing"/>
              <w:jc w:val="center"/>
              <w:rPr>
                <w:rFonts w:ascii="Arial" w:hAnsi="Arial" w:cs="Arial"/>
                <w:sz w:val="20"/>
                <w:szCs w:val="20"/>
              </w:rPr>
            </w:pPr>
            <w:r w:rsidRPr="00EE756B">
              <w:rPr>
                <w:rFonts w:ascii="Arial" w:hAnsi="Arial" w:cs="Arial"/>
                <w:sz w:val="20"/>
                <w:szCs w:val="20"/>
              </w:rPr>
              <w:t>E</w:t>
            </w:r>
          </w:p>
        </w:tc>
        <w:tc>
          <w:tcPr>
            <w:tcW w:w="1701" w:type="dxa"/>
          </w:tcPr>
          <w:p w14:paraId="0CC264D3" w14:textId="77777777" w:rsidR="006910E7" w:rsidRPr="00EE756B" w:rsidRDefault="006910E7" w:rsidP="003142BF">
            <w:pPr>
              <w:rPr>
                <w:rFonts w:ascii="Arial" w:hAnsi="Arial" w:cs="Arial"/>
                <w:b/>
                <w:sz w:val="20"/>
                <w:szCs w:val="20"/>
              </w:rPr>
            </w:pPr>
          </w:p>
        </w:tc>
      </w:tr>
      <w:tr w:rsidR="006910E7" w:rsidRPr="003631F5" w14:paraId="7B12C3E4" w14:textId="77777777" w:rsidTr="003142BF">
        <w:tc>
          <w:tcPr>
            <w:tcW w:w="6646" w:type="dxa"/>
          </w:tcPr>
          <w:p w14:paraId="3098AB02" w14:textId="77777777" w:rsidR="006910E7" w:rsidRPr="00EE756B" w:rsidRDefault="006910E7" w:rsidP="003142BF">
            <w:pPr>
              <w:pStyle w:val="NoSpacing"/>
              <w:jc w:val="both"/>
              <w:rPr>
                <w:rFonts w:ascii="Arial" w:hAnsi="Arial" w:cs="Arial"/>
                <w:bCs/>
                <w:sz w:val="20"/>
                <w:szCs w:val="20"/>
              </w:rPr>
            </w:pPr>
            <w:r w:rsidRPr="00EE756B">
              <w:rPr>
                <w:rFonts w:ascii="Arial" w:hAnsi="Arial" w:cs="Arial"/>
                <w:bCs/>
                <w:sz w:val="20"/>
                <w:szCs w:val="20"/>
              </w:rPr>
              <w:t xml:space="preserve">An ability to lead, inspire, support and energise others to achieve a common purpose.  </w:t>
            </w:r>
          </w:p>
          <w:p w14:paraId="6BE54736" w14:textId="77777777" w:rsidR="006910E7" w:rsidRPr="00EE756B" w:rsidRDefault="006910E7" w:rsidP="003142BF">
            <w:pPr>
              <w:pStyle w:val="NoSpacing"/>
              <w:jc w:val="both"/>
              <w:rPr>
                <w:rFonts w:ascii="Arial" w:hAnsi="Arial" w:cs="Arial"/>
                <w:bCs/>
                <w:sz w:val="20"/>
                <w:szCs w:val="20"/>
              </w:rPr>
            </w:pPr>
          </w:p>
        </w:tc>
        <w:tc>
          <w:tcPr>
            <w:tcW w:w="1843" w:type="dxa"/>
          </w:tcPr>
          <w:p w14:paraId="55E9DA80" w14:textId="77777777" w:rsidR="006910E7" w:rsidRPr="00EE756B" w:rsidRDefault="006910E7" w:rsidP="003142BF">
            <w:pPr>
              <w:pStyle w:val="NoSpacing"/>
              <w:jc w:val="center"/>
              <w:rPr>
                <w:rFonts w:ascii="Arial" w:hAnsi="Arial" w:cs="Arial"/>
                <w:sz w:val="20"/>
                <w:szCs w:val="20"/>
              </w:rPr>
            </w:pPr>
            <w:r w:rsidRPr="00EE756B">
              <w:rPr>
                <w:rFonts w:ascii="Arial" w:hAnsi="Arial" w:cs="Arial"/>
                <w:sz w:val="20"/>
                <w:szCs w:val="20"/>
              </w:rPr>
              <w:t>E</w:t>
            </w:r>
          </w:p>
        </w:tc>
        <w:tc>
          <w:tcPr>
            <w:tcW w:w="1701" w:type="dxa"/>
          </w:tcPr>
          <w:p w14:paraId="07705252" w14:textId="77777777" w:rsidR="006910E7" w:rsidRPr="00EE756B" w:rsidRDefault="006910E7" w:rsidP="003142BF">
            <w:pPr>
              <w:rPr>
                <w:rFonts w:ascii="Arial" w:hAnsi="Arial" w:cs="Arial"/>
                <w:b/>
                <w:sz w:val="20"/>
                <w:szCs w:val="20"/>
              </w:rPr>
            </w:pPr>
          </w:p>
        </w:tc>
      </w:tr>
      <w:tr w:rsidR="006910E7" w:rsidRPr="003631F5" w14:paraId="159EEC60" w14:textId="77777777" w:rsidTr="003142BF">
        <w:tc>
          <w:tcPr>
            <w:tcW w:w="6646" w:type="dxa"/>
          </w:tcPr>
          <w:p w14:paraId="19F1F333" w14:textId="77777777" w:rsidR="006910E7" w:rsidRPr="00EE756B" w:rsidRDefault="006910E7" w:rsidP="003142BF">
            <w:pPr>
              <w:pStyle w:val="NoSpacing"/>
              <w:jc w:val="both"/>
              <w:rPr>
                <w:rFonts w:ascii="Arial" w:hAnsi="Arial" w:cs="Arial"/>
                <w:bCs/>
                <w:sz w:val="20"/>
                <w:szCs w:val="20"/>
              </w:rPr>
            </w:pPr>
            <w:r w:rsidRPr="00EE756B">
              <w:rPr>
                <w:rFonts w:ascii="Arial" w:hAnsi="Arial" w:cs="Arial"/>
                <w:bCs/>
                <w:sz w:val="20"/>
                <w:szCs w:val="20"/>
              </w:rPr>
              <w:t xml:space="preserve">Ability to demonstrate and promote good practice in line with the company ethos. </w:t>
            </w:r>
          </w:p>
          <w:p w14:paraId="720B9842" w14:textId="77777777" w:rsidR="006910E7" w:rsidRPr="00EE756B" w:rsidRDefault="006910E7" w:rsidP="003142BF">
            <w:pPr>
              <w:pStyle w:val="NoSpacing"/>
              <w:jc w:val="both"/>
              <w:rPr>
                <w:rFonts w:ascii="Arial" w:hAnsi="Arial" w:cs="Arial"/>
                <w:bCs/>
                <w:sz w:val="20"/>
                <w:szCs w:val="20"/>
              </w:rPr>
            </w:pPr>
          </w:p>
        </w:tc>
        <w:tc>
          <w:tcPr>
            <w:tcW w:w="1843" w:type="dxa"/>
          </w:tcPr>
          <w:p w14:paraId="41DD06AD" w14:textId="77777777" w:rsidR="006910E7" w:rsidRPr="00EE756B" w:rsidRDefault="006910E7" w:rsidP="003142BF">
            <w:pPr>
              <w:pStyle w:val="NoSpacing"/>
              <w:jc w:val="center"/>
              <w:rPr>
                <w:rFonts w:ascii="Arial" w:hAnsi="Arial" w:cs="Arial"/>
                <w:sz w:val="20"/>
                <w:szCs w:val="20"/>
              </w:rPr>
            </w:pPr>
            <w:r w:rsidRPr="00EE756B">
              <w:rPr>
                <w:rFonts w:ascii="Arial" w:hAnsi="Arial" w:cs="Arial"/>
                <w:sz w:val="20"/>
                <w:szCs w:val="20"/>
              </w:rPr>
              <w:t>E</w:t>
            </w:r>
          </w:p>
        </w:tc>
        <w:tc>
          <w:tcPr>
            <w:tcW w:w="1701" w:type="dxa"/>
          </w:tcPr>
          <w:p w14:paraId="5755E780" w14:textId="77777777" w:rsidR="006910E7" w:rsidRPr="00EE756B" w:rsidRDefault="006910E7" w:rsidP="003142BF">
            <w:pPr>
              <w:rPr>
                <w:rFonts w:ascii="Arial" w:hAnsi="Arial" w:cs="Arial"/>
                <w:b/>
                <w:sz w:val="20"/>
                <w:szCs w:val="20"/>
              </w:rPr>
            </w:pPr>
          </w:p>
        </w:tc>
      </w:tr>
      <w:tr w:rsidR="006910E7" w:rsidRPr="003631F5" w14:paraId="4B32D240" w14:textId="77777777" w:rsidTr="003142BF">
        <w:tc>
          <w:tcPr>
            <w:tcW w:w="6646" w:type="dxa"/>
          </w:tcPr>
          <w:p w14:paraId="0CDECE4F" w14:textId="66D15A50" w:rsidR="006910E7" w:rsidRPr="00EE756B" w:rsidRDefault="00047256" w:rsidP="003142BF">
            <w:pPr>
              <w:pStyle w:val="NoSpacing"/>
              <w:jc w:val="both"/>
              <w:rPr>
                <w:rFonts w:ascii="Arial" w:hAnsi="Arial" w:cs="Arial"/>
                <w:bCs/>
                <w:sz w:val="20"/>
                <w:szCs w:val="20"/>
              </w:rPr>
            </w:pPr>
            <w:r w:rsidRPr="001C17C0">
              <w:rPr>
                <w:rFonts w:ascii="Arial" w:hAnsi="Arial" w:cs="Arial"/>
                <w:bCs/>
                <w:sz w:val="20"/>
                <w:szCs w:val="20"/>
              </w:rPr>
              <w:t>Demonstrates integrity, accountability, and a commitment to the club’s values and culture.</w:t>
            </w:r>
          </w:p>
          <w:p w14:paraId="5A9D5F59" w14:textId="77777777" w:rsidR="006910E7" w:rsidRPr="00EE756B" w:rsidRDefault="006910E7" w:rsidP="003142BF">
            <w:pPr>
              <w:pStyle w:val="NoSpacing"/>
              <w:jc w:val="both"/>
              <w:rPr>
                <w:rFonts w:ascii="Arial" w:hAnsi="Arial" w:cs="Arial"/>
                <w:bCs/>
                <w:sz w:val="20"/>
                <w:szCs w:val="20"/>
              </w:rPr>
            </w:pPr>
          </w:p>
        </w:tc>
        <w:tc>
          <w:tcPr>
            <w:tcW w:w="1843" w:type="dxa"/>
          </w:tcPr>
          <w:p w14:paraId="625FD171" w14:textId="77777777" w:rsidR="006910E7" w:rsidRPr="00EE756B" w:rsidRDefault="006910E7" w:rsidP="003142BF">
            <w:pPr>
              <w:pStyle w:val="NoSpacing"/>
              <w:jc w:val="center"/>
              <w:rPr>
                <w:rFonts w:ascii="Arial" w:hAnsi="Arial" w:cs="Arial"/>
                <w:sz w:val="20"/>
                <w:szCs w:val="20"/>
              </w:rPr>
            </w:pPr>
            <w:r w:rsidRPr="00EE756B">
              <w:rPr>
                <w:rFonts w:ascii="Arial" w:hAnsi="Arial" w:cs="Arial"/>
                <w:sz w:val="20"/>
                <w:szCs w:val="20"/>
              </w:rPr>
              <w:t>E</w:t>
            </w:r>
          </w:p>
        </w:tc>
        <w:tc>
          <w:tcPr>
            <w:tcW w:w="1701" w:type="dxa"/>
          </w:tcPr>
          <w:p w14:paraId="10F2BC69" w14:textId="77777777" w:rsidR="006910E7" w:rsidRPr="00EE756B" w:rsidRDefault="006910E7" w:rsidP="003142BF">
            <w:pPr>
              <w:rPr>
                <w:rFonts w:ascii="Arial" w:hAnsi="Arial" w:cs="Arial"/>
                <w:b/>
                <w:sz w:val="20"/>
                <w:szCs w:val="20"/>
              </w:rPr>
            </w:pPr>
          </w:p>
        </w:tc>
      </w:tr>
    </w:tbl>
    <w:p w14:paraId="1D950ABE" w14:textId="77777777" w:rsidR="006910E7" w:rsidRPr="00090E30" w:rsidRDefault="006910E7" w:rsidP="00047256">
      <w:pPr>
        <w:spacing w:after="0" w:line="240" w:lineRule="auto"/>
        <w:rPr>
          <w:rFonts w:ascii="Arial" w:hAnsi="Arial" w:cs="Arial"/>
          <w:b/>
          <w:sz w:val="28"/>
          <w:szCs w:val="28"/>
          <w:lang w:eastAsia="en-GB"/>
        </w:rPr>
      </w:pPr>
    </w:p>
    <w:sectPr w:rsidR="006910E7" w:rsidRPr="00090E30" w:rsidSect="006910E7">
      <w:headerReference w:type="even" r:id="rId13"/>
      <w:headerReference w:type="default" r:id="rId14"/>
      <w:footerReference w:type="even" r:id="rId15"/>
      <w:footerReference w:type="default" r:id="rId16"/>
      <w:headerReference w:type="first" r:id="rId17"/>
      <w:pgSz w:w="12240" w:h="15840"/>
      <w:pgMar w:top="735" w:right="720" w:bottom="284"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123DD" w14:textId="77777777" w:rsidR="00900274" w:rsidRDefault="00900274">
      <w:r>
        <w:separator/>
      </w:r>
    </w:p>
  </w:endnote>
  <w:endnote w:type="continuationSeparator" w:id="0">
    <w:p w14:paraId="5CF16B45" w14:textId="77777777" w:rsidR="00900274" w:rsidRDefault="00900274">
      <w:r>
        <w:continuationSeparator/>
      </w:r>
    </w:p>
  </w:endnote>
  <w:endnote w:type="continuationNotice" w:id="1">
    <w:p w14:paraId="7192430F" w14:textId="77777777" w:rsidR="00900274" w:rsidRDefault="009002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metr415 Lt BT Lite">
    <w:altName w:val="Cambria"/>
    <w:charset w:val="00"/>
    <w:family w:val="swiss"/>
    <w:pitch w:val="variable"/>
    <w:sig w:usb0="00000001"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A9EF" w14:textId="77777777" w:rsidR="00CD031B" w:rsidRDefault="00CD031B" w:rsidP="00CD031B">
    <w:r>
      <w:rPr>
        <w:noProof/>
        <w:lang w:eastAsia="en-GB"/>
      </w:rPr>
      <mc:AlternateContent>
        <mc:Choice Requires="wps">
          <w:drawing>
            <wp:anchor distT="0" distB="0" distL="114300" distR="114300" simplePos="0" relativeHeight="251664391" behindDoc="0" locked="0" layoutInCell="1" allowOverlap="1" wp14:anchorId="1E2415A9" wp14:editId="695FB415">
              <wp:simplePos x="0" y="0"/>
              <wp:positionH relativeFrom="column">
                <wp:posOffset>75565</wp:posOffset>
              </wp:positionH>
              <wp:positionV relativeFrom="paragraph">
                <wp:posOffset>-47943</wp:posOffset>
              </wp:positionV>
              <wp:extent cx="6515100" cy="458470"/>
              <wp:effectExtent l="0" t="0" r="0" b="0"/>
              <wp:wrapNone/>
              <wp:docPr id="3718853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21C8B" w14:textId="77777777" w:rsidR="00CD031B" w:rsidRPr="001630A3" w:rsidRDefault="00CD031B" w:rsidP="00CD031B">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781DEA24" w14:textId="77777777" w:rsidR="00CD031B" w:rsidRPr="005363B7" w:rsidRDefault="00CD031B" w:rsidP="00CD031B">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2EAC6BA1" w14:textId="77777777" w:rsidR="00CD031B" w:rsidRPr="004C7557" w:rsidRDefault="00CD031B" w:rsidP="00CD031B">
                          <w:pPr>
                            <w:jc w:val="center"/>
                            <w:rPr>
                              <w:b/>
                            </w:rPr>
                          </w:pPr>
                        </w:p>
                        <w:p w14:paraId="27A9BF67" w14:textId="77777777" w:rsidR="00CD031B" w:rsidRPr="00036EBB" w:rsidRDefault="00CD031B" w:rsidP="00CD031B">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415A9" id="_x0000_t202" coordsize="21600,21600" o:spt="202" path="m,l,21600r21600,l21600,xe">
              <v:stroke joinstyle="miter"/>
              <v:path gradientshapeok="t" o:connecttype="rect"/>
            </v:shapetype>
            <v:shape id="Text Box 1" o:spid="_x0000_s1026" type="#_x0000_t202" style="position:absolute;margin-left:5.95pt;margin-top:-3.8pt;width:513pt;height:36.1pt;z-index:251664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" filled="f" stroked="f">
              <v:textbox>
                <w:txbxContent>
                  <w:p w14:paraId="5B521C8B" w14:textId="77777777" w:rsidR="00CD031B" w:rsidRPr="001630A3" w:rsidRDefault="00CD031B" w:rsidP="00CD031B">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781DEA24" w14:textId="77777777" w:rsidR="00CD031B" w:rsidRPr="005363B7" w:rsidRDefault="00CD031B" w:rsidP="00CD031B">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2EAC6BA1" w14:textId="77777777" w:rsidR="00CD031B" w:rsidRPr="004C7557" w:rsidRDefault="00CD031B" w:rsidP="00CD031B">
                    <w:pPr>
                      <w:jc w:val="center"/>
                      <w:rPr>
                        <w:b/>
                      </w:rPr>
                    </w:pPr>
                  </w:p>
                  <w:p w14:paraId="27A9BF67" w14:textId="77777777" w:rsidR="00CD031B" w:rsidRPr="00036EBB" w:rsidRDefault="00CD031B" w:rsidP="00CD031B">
                    <w:pPr>
                      <w:jc w:val="center"/>
                      <w:rPr>
                        <w:b/>
                        <w:sz w:val="20"/>
                        <w:szCs w:val="20"/>
                      </w:rPr>
                    </w:pPr>
                    <w:r w:rsidRPr="00036EBB">
                      <w:rPr>
                        <w:b/>
                        <w:sz w:val="20"/>
                        <w:szCs w:val="20"/>
                      </w:rPr>
                      <w:t>Exeter City A.F.C Ltd Registered in England no. 97808</w:t>
                    </w:r>
                  </w:p>
                </w:txbxContent>
              </v:textbox>
            </v:shape>
          </w:pict>
        </mc:Fallback>
      </mc:AlternateContent>
    </w:r>
    <w:r>
      <w:rPr>
        <w:noProof/>
        <w:lang w:eastAsia="en-GB"/>
      </w:rPr>
      <w:drawing>
        <wp:anchor distT="0" distB="0" distL="114300" distR="114300" simplePos="0" relativeHeight="251666439" behindDoc="0" locked="0" layoutInCell="1" allowOverlap="1" wp14:anchorId="178C729B" wp14:editId="02156A25">
          <wp:simplePos x="0" y="0"/>
          <wp:positionH relativeFrom="column">
            <wp:posOffset>-88265</wp:posOffset>
          </wp:positionH>
          <wp:positionV relativeFrom="paragraph">
            <wp:posOffset>85408</wp:posOffset>
          </wp:positionV>
          <wp:extent cx="1032510" cy="447040"/>
          <wp:effectExtent l="0" t="0" r="0" b="0"/>
          <wp:wrapNone/>
          <wp:docPr id="15775778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16908" name="Picture 1084416908"/>
                  <pic:cNvPicPr/>
                </pic:nvPicPr>
                <pic:blipFill>
                  <a:blip r:embed="rId1">
                    <a:extLst>
                      <a:ext uri="{28A0092B-C50C-407E-A947-70E740481C1C}">
                        <a14:useLocalDpi xmlns:a14="http://schemas.microsoft.com/office/drawing/2010/main" val="0"/>
                      </a:ext>
                    </a:extLst>
                  </a:blip>
                  <a:stretch>
                    <a:fillRect/>
                  </a:stretch>
                </pic:blipFill>
                <pic:spPr>
                  <a:xfrm>
                    <a:off x="0" y="0"/>
                    <a:ext cx="1032510" cy="4470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63" behindDoc="0" locked="0" layoutInCell="1" allowOverlap="1" wp14:anchorId="0A95CC03" wp14:editId="2FC035E8">
          <wp:simplePos x="0" y="0"/>
          <wp:positionH relativeFrom="column">
            <wp:posOffset>1471295</wp:posOffset>
          </wp:positionH>
          <wp:positionV relativeFrom="paragraph">
            <wp:posOffset>299248</wp:posOffset>
          </wp:positionV>
          <wp:extent cx="3808501" cy="297627"/>
          <wp:effectExtent l="0" t="0" r="0" b="0"/>
          <wp:wrapNone/>
          <wp:docPr id="13321981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83454" name="Picture 898383454"/>
                  <pic:cNvPicPr/>
                </pic:nvPicPr>
                <pic:blipFill>
                  <a:blip r:embed="rId2">
                    <a:extLst>
                      <a:ext uri="{28A0092B-C50C-407E-A947-70E740481C1C}">
                        <a14:useLocalDpi xmlns:a14="http://schemas.microsoft.com/office/drawing/2010/main" val="0"/>
                      </a:ext>
                    </a:extLst>
                  </a:blip>
                  <a:stretch>
                    <a:fillRect/>
                  </a:stretch>
                </pic:blipFill>
                <pic:spPr>
                  <a:xfrm>
                    <a:off x="0" y="0"/>
                    <a:ext cx="3808501" cy="29762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15" behindDoc="0" locked="0" layoutInCell="1" allowOverlap="1" wp14:anchorId="7BE0D332" wp14:editId="7B131285">
          <wp:simplePos x="0" y="0"/>
          <wp:positionH relativeFrom="column">
            <wp:posOffset>5719445</wp:posOffset>
          </wp:positionH>
          <wp:positionV relativeFrom="paragraph">
            <wp:posOffset>109220</wp:posOffset>
          </wp:positionV>
          <wp:extent cx="1247140" cy="412115"/>
          <wp:effectExtent l="0" t="0" r="0" b="6985"/>
          <wp:wrapNone/>
          <wp:docPr id="1691483947" name="Picture 1691483947" descr="Thr%20Trust%20Logo%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20Trust%20Logo%20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140" cy="412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6C6F4E" w14:textId="65C4C5D7" w:rsidR="009A5984" w:rsidRPr="00062D62" w:rsidRDefault="009A5984" w:rsidP="00062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DE36" w14:textId="77777777" w:rsidR="00CD031B" w:rsidRDefault="00CD031B" w:rsidP="00CD031B">
    <w:r>
      <w:rPr>
        <w:noProof/>
        <w:lang w:eastAsia="en-GB"/>
      </w:rPr>
      <mc:AlternateContent>
        <mc:Choice Requires="wps">
          <w:drawing>
            <wp:anchor distT="0" distB="0" distL="114300" distR="114300" simplePos="0" relativeHeight="251669511" behindDoc="0" locked="0" layoutInCell="1" allowOverlap="1" wp14:anchorId="0B1C7ECF" wp14:editId="5F397FB9">
              <wp:simplePos x="0" y="0"/>
              <wp:positionH relativeFrom="column">
                <wp:posOffset>75565</wp:posOffset>
              </wp:positionH>
              <wp:positionV relativeFrom="paragraph">
                <wp:posOffset>-47943</wp:posOffset>
              </wp:positionV>
              <wp:extent cx="6515100" cy="4584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EFC3E" w14:textId="77777777" w:rsidR="00CD031B" w:rsidRPr="001630A3" w:rsidRDefault="00CD031B" w:rsidP="00CD031B">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4ABF8A39" w14:textId="77777777" w:rsidR="00CD031B" w:rsidRPr="005363B7" w:rsidRDefault="00CD031B" w:rsidP="00CD031B">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31269349" w14:textId="77777777" w:rsidR="00CD031B" w:rsidRPr="004C7557" w:rsidRDefault="00CD031B" w:rsidP="00CD031B">
                          <w:pPr>
                            <w:jc w:val="center"/>
                            <w:rPr>
                              <w:b/>
                            </w:rPr>
                          </w:pPr>
                        </w:p>
                        <w:p w14:paraId="2FED248C" w14:textId="77777777" w:rsidR="00CD031B" w:rsidRPr="00036EBB" w:rsidRDefault="00CD031B" w:rsidP="00CD031B">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C7ECF" id="_x0000_t202" coordsize="21600,21600" o:spt="202" path="m,l,21600r21600,l21600,xe">
              <v:stroke joinstyle="miter"/>
              <v:path gradientshapeok="t" o:connecttype="rect"/>
            </v:shapetype>
            <v:shape id="_x0000_s1027" type="#_x0000_t202" style="position:absolute;margin-left:5.95pt;margin-top:-3.8pt;width:513pt;height:36.1pt;z-index:251669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" filled="f" stroked="f">
              <v:textbox>
                <w:txbxContent>
                  <w:p w14:paraId="071EFC3E" w14:textId="77777777" w:rsidR="00CD031B" w:rsidRPr="001630A3" w:rsidRDefault="00CD031B" w:rsidP="00CD031B">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4ABF8A39" w14:textId="77777777" w:rsidR="00CD031B" w:rsidRPr="005363B7" w:rsidRDefault="00CD031B" w:rsidP="00CD031B">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31269349" w14:textId="77777777" w:rsidR="00CD031B" w:rsidRPr="004C7557" w:rsidRDefault="00CD031B" w:rsidP="00CD031B">
                    <w:pPr>
                      <w:jc w:val="center"/>
                      <w:rPr>
                        <w:b/>
                      </w:rPr>
                    </w:pPr>
                  </w:p>
                  <w:p w14:paraId="2FED248C" w14:textId="77777777" w:rsidR="00CD031B" w:rsidRPr="00036EBB" w:rsidRDefault="00CD031B" w:rsidP="00CD031B">
                    <w:pPr>
                      <w:jc w:val="center"/>
                      <w:rPr>
                        <w:b/>
                        <w:sz w:val="20"/>
                        <w:szCs w:val="20"/>
                      </w:rPr>
                    </w:pPr>
                    <w:r w:rsidRPr="00036EBB">
                      <w:rPr>
                        <w:b/>
                        <w:sz w:val="20"/>
                        <w:szCs w:val="20"/>
                      </w:rPr>
                      <w:t>Exeter City A.F.C Ltd Registered in England no. 97808</w:t>
                    </w:r>
                  </w:p>
                </w:txbxContent>
              </v:textbox>
            </v:shape>
          </w:pict>
        </mc:Fallback>
      </mc:AlternateContent>
    </w:r>
    <w:r>
      <w:rPr>
        <w:noProof/>
        <w:lang w:eastAsia="en-GB"/>
      </w:rPr>
      <w:drawing>
        <wp:anchor distT="0" distB="0" distL="114300" distR="114300" simplePos="0" relativeHeight="251671559" behindDoc="0" locked="0" layoutInCell="1" allowOverlap="1" wp14:anchorId="3BE5C2B6" wp14:editId="786B862C">
          <wp:simplePos x="0" y="0"/>
          <wp:positionH relativeFrom="column">
            <wp:posOffset>-88265</wp:posOffset>
          </wp:positionH>
          <wp:positionV relativeFrom="paragraph">
            <wp:posOffset>85408</wp:posOffset>
          </wp:positionV>
          <wp:extent cx="1032510" cy="447040"/>
          <wp:effectExtent l="0" t="0" r="0" b="0"/>
          <wp:wrapNone/>
          <wp:docPr id="16273518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16908" name="Picture 1084416908"/>
                  <pic:cNvPicPr/>
                </pic:nvPicPr>
                <pic:blipFill>
                  <a:blip r:embed="rId1">
                    <a:extLst>
                      <a:ext uri="{28A0092B-C50C-407E-A947-70E740481C1C}">
                        <a14:useLocalDpi xmlns:a14="http://schemas.microsoft.com/office/drawing/2010/main" val="0"/>
                      </a:ext>
                    </a:extLst>
                  </a:blip>
                  <a:stretch>
                    <a:fillRect/>
                  </a:stretch>
                </pic:blipFill>
                <pic:spPr>
                  <a:xfrm>
                    <a:off x="0" y="0"/>
                    <a:ext cx="1032510" cy="4470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2583" behindDoc="0" locked="0" layoutInCell="1" allowOverlap="1" wp14:anchorId="50073FD1" wp14:editId="41281C41">
          <wp:simplePos x="0" y="0"/>
          <wp:positionH relativeFrom="column">
            <wp:posOffset>1471295</wp:posOffset>
          </wp:positionH>
          <wp:positionV relativeFrom="paragraph">
            <wp:posOffset>299248</wp:posOffset>
          </wp:positionV>
          <wp:extent cx="3808501" cy="297627"/>
          <wp:effectExtent l="0" t="0" r="0" b="0"/>
          <wp:wrapNone/>
          <wp:docPr id="679810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83454" name="Picture 898383454"/>
                  <pic:cNvPicPr/>
                </pic:nvPicPr>
                <pic:blipFill>
                  <a:blip r:embed="rId2">
                    <a:extLst>
                      <a:ext uri="{28A0092B-C50C-407E-A947-70E740481C1C}">
                        <a14:useLocalDpi xmlns:a14="http://schemas.microsoft.com/office/drawing/2010/main" val="0"/>
                      </a:ext>
                    </a:extLst>
                  </a:blip>
                  <a:stretch>
                    <a:fillRect/>
                  </a:stretch>
                </pic:blipFill>
                <pic:spPr>
                  <a:xfrm>
                    <a:off x="0" y="0"/>
                    <a:ext cx="3808501" cy="29762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0535" behindDoc="0" locked="0" layoutInCell="1" allowOverlap="1" wp14:anchorId="3AD0AF99" wp14:editId="72ED4D15">
          <wp:simplePos x="0" y="0"/>
          <wp:positionH relativeFrom="column">
            <wp:posOffset>5719445</wp:posOffset>
          </wp:positionH>
          <wp:positionV relativeFrom="paragraph">
            <wp:posOffset>109220</wp:posOffset>
          </wp:positionV>
          <wp:extent cx="1247140" cy="412115"/>
          <wp:effectExtent l="0" t="0" r="0" b="6985"/>
          <wp:wrapNone/>
          <wp:docPr id="2084952138" name="Picture 2084952138" descr="Thr%20Trust%20Logo%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20Trust%20Logo%20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140" cy="412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388443" w14:textId="6690F241" w:rsidR="009945C9" w:rsidRPr="00CD031B" w:rsidRDefault="009945C9" w:rsidP="00CD0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DCA53" w14:textId="77777777" w:rsidR="00900274" w:rsidRDefault="00900274">
      <w:r>
        <w:separator/>
      </w:r>
    </w:p>
  </w:footnote>
  <w:footnote w:type="continuationSeparator" w:id="0">
    <w:p w14:paraId="62BBD590" w14:textId="77777777" w:rsidR="00900274" w:rsidRDefault="00900274">
      <w:r>
        <w:continuationSeparator/>
      </w:r>
    </w:p>
  </w:footnote>
  <w:footnote w:type="continuationNotice" w:id="1">
    <w:p w14:paraId="31A94590" w14:textId="77777777" w:rsidR="00900274" w:rsidRDefault="009002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9A3F794" w14:paraId="742131AE" w14:textId="77777777" w:rsidTr="59A3F794">
      <w:tc>
        <w:tcPr>
          <w:tcW w:w="3600" w:type="dxa"/>
        </w:tcPr>
        <w:p w14:paraId="5163CC36" w14:textId="6725B792" w:rsidR="59A3F794" w:rsidRDefault="59A3F794" w:rsidP="59A3F794">
          <w:pPr>
            <w:pStyle w:val="Header"/>
            <w:ind w:left="-115"/>
          </w:pPr>
        </w:p>
      </w:tc>
      <w:tc>
        <w:tcPr>
          <w:tcW w:w="3600" w:type="dxa"/>
        </w:tcPr>
        <w:p w14:paraId="18309279" w14:textId="26BD72EA" w:rsidR="59A3F794" w:rsidRDefault="59A3F794" w:rsidP="59A3F794">
          <w:pPr>
            <w:pStyle w:val="Header"/>
            <w:jc w:val="center"/>
          </w:pPr>
        </w:p>
      </w:tc>
      <w:tc>
        <w:tcPr>
          <w:tcW w:w="3600" w:type="dxa"/>
        </w:tcPr>
        <w:p w14:paraId="7D71DF39" w14:textId="60F4290A" w:rsidR="59A3F794" w:rsidRDefault="59A3F794" w:rsidP="59A3F794">
          <w:pPr>
            <w:pStyle w:val="Header"/>
            <w:ind w:right="-115"/>
            <w:jc w:val="right"/>
          </w:pPr>
        </w:p>
      </w:tc>
    </w:tr>
  </w:tbl>
  <w:p w14:paraId="78D3FE1C" w14:textId="1283BD37" w:rsidR="00355906" w:rsidRDefault="00355906" w:rsidP="00355906">
    <w:pPr>
      <w:pStyle w:val="Header"/>
      <w:jc w:val="right"/>
    </w:pPr>
    <w:r>
      <w:rPr>
        <w:rFonts w:cs="Arial"/>
        <w:b/>
        <w:noProof/>
        <w:sz w:val="28"/>
        <w:szCs w:val="28"/>
        <w:lang w:eastAsia="en-GB"/>
      </w:rPr>
      <w:drawing>
        <wp:anchor distT="0" distB="0" distL="114300" distR="114300" simplePos="0" relativeHeight="251660295" behindDoc="0" locked="0" layoutInCell="1" allowOverlap="1" wp14:anchorId="382DFB94" wp14:editId="62FEA7F1">
          <wp:simplePos x="0" y="0"/>
          <wp:positionH relativeFrom="margin">
            <wp:align>right</wp:align>
          </wp:positionH>
          <wp:positionV relativeFrom="paragraph">
            <wp:posOffset>-182245</wp:posOffset>
          </wp:positionV>
          <wp:extent cx="719455" cy="723900"/>
          <wp:effectExtent l="0" t="0" r="4445" b="0"/>
          <wp:wrapNone/>
          <wp:docPr id="526234071" name="Picture 526234071"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5425C2" w14:textId="4CE89AB4" w:rsidR="59A3F794" w:rsidRDefault="59A3F794" w:rsidP="0035590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A9404" w14:textId="7854876E" w:rsidR="009945C9" w:rsidRDefault="0022469C" w:rsidP="00355906">
    <w:pPr>
      <w:pStyle w:val="Header"/>
      <w:tabs>
        <w:tab w:val="left" w:pos="709"/>
      </w:tabs>
      <w:jc w:val="right"/>
      <w:rPr>
        <w:rFonts w:cs="Arial"/>
        <w:b/>
        <w:sz w:val="28"/>
        <w:szCs w:val="28"/>
        <w:lang w:val="en-US"/>
      </w:rPr>
    </w:pPr>
    <w:r>
      <w:rPr>
        <w:rFonts w:cs="Arial"/>
        <w:b/>
        <w:noProof/>
        <w:sz w:val="28"/>
        <w:szCs w:val="28"/>
        <w:lang w:eastAsia="en-GB"/>
      </w:rPr>
      <w:drawing>
        <wp:anchor distT="0" distB="0" distL="114300" distR="114300" simplePos="0" relativeHeight="251662343" behindDoc="0" locked="0" layoutInCell="1" allowOverlap="1" wp14:anchorId="355D7E3E" wp14:editId="1784E634">
          <wp:simplePos x="0" y="0"/>
          <wp:positionH relativeFrom="column">
            <wp:posOffset>6305550</wp:posOffset>
          </wp:positionH>
          <wp:positionV relativeFrom="paragraph">
            <wp:posOffset>157480</wp:posOffset>
          </wp:positionV>
          <wp:extent cx="719455" cy="723900"/>
          <wp:effectExtent l="0" t="0" r="0" b="0"/>
          <wp:wrapNone/>
          <wp:docPr id="154322195" name="Picture 154322195"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91A80F" w14:textId="557B5ABA" w:rsidR="00355906" w:rsidRDefault="00355906" w:rsidP="00355906">
    <w:pPr>
      <w:pStyle w:val="Header"/>
      <w:tabs>
        <w:tab w:val="left" w:pos="709"/>
      </w:tabs>
      <w:jc w:val="right"/>
      <w:rPr>
        <w:rFonts w:cs="Arial"/>
        <w:b/>
        <w:sz w:val="28"/>
        <w:szCs w:val="2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05D3" w14:textId="3BBC2D0A" w:rsidR="00005BD0" w:rsidRDefault="00CB5DF6">
    <w:pPr>
      <w:pStyle w:val="Header"/>
    </w:pPr>
    <w:r>
      <w:rPr>
        <w:rFonts w:cs="Arial"/>
        <w:b/>
        <w:noProof/>
        <w:sz w:val="28"/>
        <w:szCs w:val="28"/>
        <w:lang w:eastAsia="en-GB"/>
      </w:rPr>
      <w:drawing>
        <wp:anchor distT="0" distB="0" distL="114300" distR="114300" simplePos="0" relativeHeight="251658247" behindDoc="0" locked="0" layoutInCell="1" allowOverlap="1" wp14:anchorId="458B2495" wp14:editId="7028F87B">
          <wp:simplePos x="0" y="0"/>
          <wp:positionH relativeFrom="column">
            <wp:posOffset>6334125</wp:posOffset>
          </wp:positionH>
          <wp:positionV relativeFrom="paragraph">
            <wp:posOffset>141605</wp:posOffset>
          </wp:positionV>
          <wp:extent cx="719455" cy="723900"/>
          <wp:effectExtent l="0" t="0" r="0" b="0"/>
          <wp:wrapNone/>
          <wp:docPr id="1558216285" name="Picture 1558216285"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DE8DB" w14:textId="30DD7AC9" w:rsidR="00005BD0" w:rsidRDefault="00005BD0">
    <w:pPr>
      <w:pStyle w:val="Header"/>
    </w:pPr>
  </w:p>
  <w:p w14:paraId="49D8CE88" w14:textId="77777777" w:rsidR="00005BD0" w:rsidRPr="00A279EE" w:rsidRDefault="00005BD0" w:rsidP="00005BD0">
    <w:pPr>
      <w:framePr w:w="6481" w:h="751" w:hRule="exact" w:hSpace="180" w:wrap="around" w:vAnchor="text" w:hAnchor="page" w:x="2611" w:y="1"/>
      <w:ind w:right="-183"/>
      <w:jc w:val="center"/>
      <w:rPr>
        <w:rFonts w:ascii="Arial" w:hAnsi="Arial" w:cs="Arial"/>
        <w:b/>
        <w:sz w:val="36"/>
        <w:szCs w:val="36"/>
      </w:rPr>
    </w:pPr>
    <w:r>
      <w:rPr>
        <w:rFonts w:ascii="Arial" w:hAnsi="Arial" w:cs="Arial"/>
        <w:b/>
        <w:sz w:val="36"/>
        <w:szCs w:val="36"/>
      </w:rPr>
      <w:t xml:space="preserve">Internal &amp; </w:t>
    </w:r>
    <w:r w:rsidRPr="00A279EE">
      <w:rPr>
        <w:rFonts w:ascii="Arial" w:hAnsi="Arial" w:cs="Arial"/>
        <w:b/>
        <w:sz w:val="36"/>
        <w:szCs w:val="36"/>
      </w:rPr>
      <w:t>External Job Advertisement</w:t>
    </w:r>
  </w:p>
  <w:p w14:paraId="77EFE95F" w14:textId="77777777" w:rsidR="00005BD0" w:rsidRDefault="00005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739"/>
    <w:multiLevelType w:val="hybridMultilevel"/>
    <w:tmpl w:val="89E83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66026"/>
    <w:multiLevelType w:val="hybridMultilevel"/>
    <w:tmpl w:val="C93A2D1E"/>
    <w:lvl w:ilvl="0" w:tplc="87EA8246">
      <w:numFmt w:val="bullet"/>
      <w:lvlText w:val=""/>
      <w:lvlJc w:val="left"/>
      <w:pPr>
        <w:ind w:left="361" w:hanging="361"/>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057" w:hanging="360"/>
      </w:pPr>
      <w:rPr>
        <w:rFonts w:ascii="Courier New" w:hAnsi="Courier New" w:cs="Courier New" w:hint="default"/>
      </w:rPr>
    </w:lvl>
    <w:lvl w:ilvl="2" w:tplc="08090005" w:tentative="1">
      <w:start w:val="1"/>
      <w:numFmt w:val="bullet"/>
      <w:lvlText w:val=""/>
      <w:lvlJc w:val="left"/>
      <w:pPr>
        <w:ind w:left="1777" w:hanging="360"/>
      </w:pPr>
      <w:rPr>
        <w:rFonts w:ascii="Wingdings" w:hAnsi="Wingdings" w:hint="default"/>
      </w:rPr>
    </w:lvl>
    <w:lvl w:ilvl="3" w:tplc="08090001" w:tentative="1">
      <w:start w:val="1"/>
      <w:numFmt w:val="bullet"/>
      <w:lvlText w:val=""/>
      <w:lvlJc w:val="left"/>
      <w:pPr>
        <w:ind w:left="2497" w:hanging="360"/>
      </w:pPr>
      <w:rPr>
        <w:rFonts w:ascii="Symbol" w:hAnsi="Symbol" w:hint="default"/>
      </w:rPr>
    </w:lvl>
    <w:lvl w:ilvl="4" w:tplc="08090003" w:tentative="1">
      <w:start w:val="1"/>
      <w:numFmt w:val="bullet"/>
      <w:lvlText w:val="o"/>
      <w:lvlJc w:val="left"/>
      <w:pPr>
        <w:ind w:left="3217" w:hanging="360"/>
      </w:pPr>
      <w:rPr>
        <w:rFonts w:ascii="Courier New" w:hAnsi="Courier New" w:cs="Courier New" w:hint="default"/>
      </w:rPr>
    </w:lvl>
    <w:lvl w:ilvl="5" w:tplc="08090005" w:tentative="1">
      <w:start w:val="1"/>
      <w:numFmt w:val="bullet"/>
      <w:lvlText w:val=""/>
      <w:lvlJc w:val="left"/>
      <w:pPr>
        <w:ind w:left="3937" w:hanging="360"/>
      </w:pPr>
      <w:rPr>
        <w:rFonts w:ascii="Wingdings" w:hAnsi="Wingdings" w:hint="default"/>
      </w:rPr>
    </w:lvl>
    <w:lvl w:ilvl="6" w:tplc="08090001" w:tentative="1">
      <w:start w:val="1"/>
      <w:numFmt w:val="bullet"/>
      <w:lvlText w:val=""/>
      <w:lvlJc w:val="left"/>
      <w:pPr>
        <w:ind w:left="4657" w:hanging="360"/>
      </w:pPr>
      <w:rPr>
        <w:rFonts w:ascii="Symbol" w:hAnsi="Symbol" w:hint="default"/>
      </w:rPr>
    </w:lvl>
    <w:lvl w:ilvl="7" w:tplc="08090003" w:tentative="1">
      <w:start w:val="1"/>
      <w:numFmt w:val="bullet"/>
      <w:lvlText w:val="o"/>
      <w:lvlJc w:val="left"/>
      <w:pPr>
        <w:ind w:left="5377" w:hanging="360"/>
      </w:pPr>
      <w:rPr>
        <w:rFonts w:ascii="Courier New" w:hAnsi="Courier New" w:cs="Courier New" w:hint="default"/>
      </w:rPr>
    </w:lvl>
    <w:lvl w:ilvl="8" w:tplc="08090005" w:tentative="1">
      <w:start w:val="1"/>
      <w:numFmt w:val="bullet"/>
      <w:lvlText w:val=""/>
      <w:lvlJc w:val="left"/>
      <w:pPr>
        <w:ind w:left="6097" w:hanging="360"/>
      </w:pPr>
      <w:rPr>
        <w:rFonts w:ascii="Wingdings" w:hAnsi="Wingdings" w:hint="default"/>
      </w:rPr>
    </w:lvl>
  </w:abstractNum>
  <w:abstractNum w:abstractNumId="2" w15:restartNumberingAfterBreak="0">
    <w:nsid w:val="02CE49C4"/>
    <w:multiLevelType w:val="multilevel"/>
    <w:tmpl w:val="3C76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21072"/>
    <w:multiLevelType w:val="multilevel"/>
    <w:tmpl w:val="2662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4218B"/>
    <w:multiLevelType w:val="multilevel"/>
    <w:tmpl w:val="195AEC8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F95C2F"/>
    <w:multiLevelType w:val="multilevel"/>
    <w:tmpl w:val="7A7C5F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AB908DF"/>
    <w:multiLevelType w:val="multilevel"/>
    <w:tmpl w:val="2AE0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7D4DF0"/>
    <w:multiLevelType w:val="multilevel"/>
    <w:tmpl w:val="804E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6C2F2E"/>
    <w:multiLevelType w:val="multilevel"/>
    <w:tmpl w:val="602A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813F27"/>
    <w:multiLevelType w:val="multilevel"/>
    <w:tmpl w:val="8BF01D7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B61348"/>
    <w:multiLevelType w:val="hybridMultilevel"/>
    <w:tmpl w:val="FFACEF9C"/>
    <w:lvl w:ilvl="0" w:tplc="C5BC3A50">
      <w:start w:val="1"/>
      <w:numFmt w:val="bullet"/>
      <w:pStyle w:val="OITBullets"/>
      <w:lvlText w:val=""/>
      <w:lvlJc w:val="left"/>
      <w:pPr>
        <w:ind w:left="720" w:hanging="360"/>
      </w:pPr>
      <w:rPr>
        <w:rFonts w:ascii="Symbol" w:hAnsi="Symbol" w:cs="Rockwell" w:hint="default"/>
        <w:color w:val="22B2BE"/>
      </w:rPr>
    </w:lvl>
    <w:lvl w:ilvl="1" w:tplc="08090003">
      <w:start w:val="1"/>
      <w:numFmt w:val="bullet"/>
      <w:lvlText w:val="o"/>
      <w:lvlJc w:val="left"/>
      <w:pPr>
        <w:ind w:left="666" w:hanging="360"/>
      </w:pPr>
      <w:rPr>
        <w:rFonts w:ascii="Courier New" w:hAnsi="Courier New" w:cs="Courier New" w:hint="default"/>
      </w:rPr>
    </w:lvl>
    <w:lvl w:ilvl="2" w:tplc="08090005">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11" w15:restartNumberingAfterBreak="0">
    <w:nsid w:val="14EC46BF"/>
    <w:multiLevelType w:val="hybridMultilevel"/>
    <w:tmpl w:val="BE569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EE2A16"/>
    <w:multiLevelType w:val="multilevel"/>
    <w:tmpl w:val="9F5A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2239E4"/>
    <w:multiLevelType w:val="multilevel"/>
    <w:tmpl w:val="546E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A77AE8"/>
    <w:multiLevelType w:val="hybridMultilevel"/>
    <w:tmpl w:val="F6AE0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F40469"/>
    <w:multiLevelType w:val="multilevel"/>
    <w:tmpl w:val="50344AA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094845"/>
    <w:multiLevelType w:val="multilevel"/>
    <w:tmpl w:val="9452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A31FB8"/>
    <w:multiLevelType w:val="multilevel"/>
    <w:tmpl w:val="9F5A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204077"/>
    <w:multiLevelType w:val="hybridMultilevel"/>
    <w:tmpl w:val="D23CE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5305190"/>
    <w:multiLevelType w:val="multilevel"/>
    <w:tmpl w:val="94EA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183374"/>
    <w:multiLevelType w:val="multilevel"/>
    <w:tmpl w:val="402E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69F6214"/>
    <w:multiLevelType w:val="multilevel"/>
    <w:tmpl w:val="EEF8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E07DA5"/>
    <w:multiLevelType w:val="hybridMultilevel"/>
    <w:tmpl w:val="EBF6F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A8204E6"/>
    <w:multiLevelType w:val="multilevel"/>
    <w:tmpl w:val="5916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C950EA"/>
    <w:multiLevelType w:val="hybridMultilevel"/>
    <w:tmpl w:val="CC64A8BC"/>
    <w:lvl w:ilvl="0" w:tplc="87EA8246">
      <w:numFmt w:val="bullet"/>
      <w:lvlText w:val=""/>
      <w:lvlJc w:val="left"/>
      <w:pPr>
        <w:ind w:left="361" w:hanging="361"/>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057" w:hanging="360"/>
      </w:pPr>
      <w:rPr>
        <w:rFonts w:ascii="Courier New" w:hAnsi="Courier New" w:cs="Courier New" w:hint="default"/>
      </w:rPr>
    </w:lvl>
    <w:lvl w:ilvl="2" w:tplc="08090005" w:tentative="1">
      <w:start w:val="1"/>
      <w:numFmt w:val="bullet"/>
      <w:lvlText w:val=""/>
      <w:lvlJc w:val="left"/>
      <w:pPr>
        <w:ind w:left="1777" w:hanging="360"/>
      </w:pPr>
      <w:rPr>
        <w:rFonts w:ascii="Wingdings" w:hAnsi="Wingdings" w:hint="default"/>
      </w:rPr>
    </w:lvl>
    <w:lvl w:ilvl="3" w:tplc="08090001" w:tentative="1">
      <w:start w:val="1"/>
      <w:numFmt w:val="bullet"/>
      <w:lvlText w:val=""/>
      <w:lvlJc w:val="left"/>
      <w:pPr>
        <w:ind w:left="2497" w:hanging="360"/>
      </w:pPr>
      <w:rPr>
        <w:rFonts w:ascii="Symbol" w:hAnsi="Symbol" w:hint="default"/>
      </w:rPr>
    </w:lvl>
    <w:lvl w:ilvl="4" w:tplc="08090003" w:tentative="1">
      <w:start w:val="1"/>
      <w:numFmt w:val="bullet"/>
      <w:lvlText w:val="o"/>
      <w:lvlJc w:val="left"/>
      <w:pPr>
        <w:ind w:left="3217" w:hanging="360"/>
      </w:pPr>
      <w:rPr>
        <w:rFonts w:ascii="Courier New" w:hAnsi="Courier New" w:cs="Courier New" w:hint="default"/>
      </w:rPr>
    </w:lvl>
    <w:lvl w:ilvl="5" w:tplc="08090005" w:tentative="1">
      <w:start w:val="1"/>
      <w:numFmt w:val="bullet"/>
      <w:lvlText w:val=""/>
      <w:lvlJc w:val="left"/>
      <w:pPr>
        <w:ind w:left="3937" w:hanging="360"/>
      </w:pPr>
      <w:rPr>
        <w:rFonts w:ascii="Wingdings" w:hAnsi="Wingdings" w:hint="default"/>
      </w:rPr>
    </w:lvl>
    <w:lvl w:ilvl="6" w:tplc="08090001" w:tentative="1">
      <w:start w:val="1"/>
      <w:numFmt w:val="bullet"/>
      <w:lvlText w:val=""/>
      <w:lvlJc w:val="left"/>
      <w:pPr>
        <w:ind w:left="4657" w:hanging="360"/>
      </w:pPr>
      <w:rPr>
        <w:rFonts w:ascii="Symbol" w:hAnsi="Symbol" w:hint="default"/>
      </w:rPr>
    </w:lvl>
    <w:lvl w:ilvl="7" w:tplc="08090003" w:tentative="1">
      <w:start w:val="1"/>
      <w:numFmt w:val="bullet"/>
      <w:lvlText w:val="o"/>
      <w:lvlJc w:val="left"/>
      <w:pPr>
        <w:ind w:left="5377" w:hanging="360"/>
      </w:pPr>
      <w:rPr>
        <w:rFonts w:ascii="Courier New" w:hAnsi="Courier New" w:cs="Courier New" w:hint="default"/>
      </w:rPr>
    </w:lvl>
    <w:lvl w:ilvl="8" w:tplc="08090005" w:tentative="1">
      <w:start w:val="1"/>
      <w:numFmt w:val="bullet"/>
      <w:lvlText w:val=""/>
      <w:lvlJc w:val="left"/>
      <w:pPr>
        <w:ind w:left="6097" w:hanging="360"/>
      </w:pPr>
      <w:rPr>
        <w:rFonts w:ascii="Wingdings" w:hAnsi="Wingdings" w:hint="default"/>
      </w:rPr>
    </w:lvl>
  </w:abstractNum>
  <w:abstractNum w:abstractNumId="25" w15:restartNumberingAfterBreak="0">
    <w:nsid w:val="31FA0F63"/>
    <w:multiLevelType w:val="multilevel"/>
    <w:tmpl w:val="E978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FD1CC5"/>
    <w:multiLevelType w:val="multilevel"/>
    <w:tmpl w:val="C55009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825E2A"/>
    <w:multiLevelType w:val="hybridMultilevel"/>
    <w:tmpl w:val="9420F75C"/>
    <w:lvl w:ilvl="0" w:tplc="4950FD64">
      <w:start w:val="1"/>
      <w:numFmt w:val="decimal"/>
      <w:lvlText w:val="%1."/>
      <w:lvlJc w:val="left"/>
      <w:pPr>
        <w:ind w:left="744" w:hanging="361"/>
      </w:pPr>
      <w:rPr>
        <w:rFonts w:ascii="Calibri" w:eastAsia="Calibri" w:hAnsi="Calibri" w:cs="Calibri" w:hint="default"/>
        <w:b w:val="0"/>
        <w:bCs w:val="0"/>
        <w:i w:val="0"/>
        <w:iCs w:val="0"/>
        <w:spacing w:val="-2"/>
        <w:w w:val="100"/>
        <w:sz w:val="20"/>
        <w:szCs w:val="20"/>
        <w:lang w:val="en-US" w:eastAsia="en-US" w:bidi="ar-SA"/>
      </w:rPr>
    </w:lvl>
    <w:lvl w:ilvl="1" w:tplc="87EA8246">
      <w:numFmt w:val="bullet"/>
      <w:lvlText w:val=""/>
      <w:lvlJc w:val="left"/>
      <w:pPr>
        <w:ind w:left="744" w:hanging="361"/>
      </w:pPr>
      <w:rPr>
        <w:rFonts w:ascii="Symbol" w:eastAsia="Symbol" w:hAnsi="Symbol" w:cs="Symbol" w:hint="default"/>
        <w:b w:val="0"/>
        <w:bCs w:val="0"/>
        <w:i w:val="0"/>
        <w:iCs w:val="0"/>
        <w:spacing w:val="0"/>
        <w:w w:val="100"/>
        <w:sz w:val="22"/>
        <w:szCs w:val="22"/>
        <w:lang w:val="en-US" w:eastAsia="en-US" w:bidi="ar-SA"/>
      </w:rPr>
    </w:lvl>
    <w:lvl w:ilvl="2" w:tplc="5F5E3248">
      <w:numFmt w:val="bullet"/>
      <w:lvlText w:val="o"/>
      <w:lvlJc w:val="left"/>
      <w:pPr>
        <w:ind w:left="1464" w:hanging="360"/>
      </w:pPr>
      <w:rPr>
        <w:rFonts w:ascii="Courier New" w:eastAsia="Courier New" w:hAnsi="Courier New" w:cs="Courier New" w:hint="default"/>
        <w:b w:val="0"/>
        <w:bCs w:val="0"/>
        <w:i w:val="0"/>
        <w:iCs w:val="0"/>
        <w:spacing w:val="0"/>
        <w:w w:val="100"/>
        <w:sz w:val="22"/>
        <w:szCs w:val="22"/>
        <w:lang w:val="en-US" w:eastAsia="en-US" w:bidi="ar-SA"/>
      </w:rPr>
    </w:lvl>
    <w:lvl w:ilvl="3" w:tplc="53182DA2">
      <w:numFmt w:val="bullet"/>
      <w:lvlText w:val="•"/>
      <w:lvlJc w:val="left"/>
      <w:pPr>
        <w:ind w:left="3151" w:hanging="360"/>
      </w:pPr>
      <w:rPr>
        <w:rFonts w:hint="default"/>
        <w:lang w:val="en-US" w:eastAsia="en-US" w:bidi="ar-SA"/>
      </w:rPr>
    </w:lvl>
    <w:lvl w:ilvl="4" w:tplc="1F324080">
      <w:numFmt w:val="bullet"/>
      <w:lvlText w:val="•"/>
      <w:lvlJc w:val="left"/>
      <w:pPr>
        <w:ind w:left="3996" w:hanging="360"/>
      </w:pPr>
      <w:rPr>
        <w:rFonts w:hint="default"/>
        <w:lang w:val="en-US" w:eastAsia="en-US" w:bidi="ar-SA"/>
      </w:rPr>
    </w:lvl>
    <w:lvl w:ilvl="5" w:tplc="E86E8882">
      <w:numFmt w:val="bullet"/>
      <w:lvlText w:val="•"/>
      <w:lvlJc w:val="left"/>
      <w:pPr>
        <w:ind w:left="4842" w:hanging="360"/>
      </w:pPr>
      <w:rPr>
        <w:rFonts w:hint="default"/>
        <w:lang w:val="en-US" w:eastAsia="en-US" w:bidi="ar-SA"/>
      </w:rPr>
    </w:lvl>
    <w:lvl w:ilvl="6" w:tplc="74C877D4">
      <w:numFmt w:val="bullet"/>
      <w:lvlText w:val="•"/>
      <w:lvlJc w:val="left"/>
      <w:pPr>
        <w:ind w:left="5687" w:hanging="360"/>
      </w:pPr>
      <w:rPr>
        <w:rFonts w:hint="default"/>
        <w:lang w:val="en-US" w:eastAsia="en-US" w:bidi="ar-SA"/>
      </w:rPr>
    </w:lvl>
    <w:lvl w:ilvl="7" w:tplc="71C865CA">
      <w:numFmt w:val="bullet"/>
      <w:lvlText w:val="•"/>
      <w:lvlJc w:val="left"/>
      <w:pPr>
        <w:ind w:left="6533" w:hanging="360"/>
      </w:pPr>
      <w:rPr>
        <w:rFonts w:hint="default"/>
        <w:lang w:val="en-US" w:eastAsia="en-US" w:bidi="ar-SA"/>
      </w:rPr>
    </w:lvl>
    <w:lvl w:ilvl="8" w:tplc="52283AE6">
      <w:numFmt w:val="bullet"/>
      <w:lvlText w:val="•"/>
      <w:lvlJc w:val="left"/>
      <w:pPr>
        <w:ind w:left="7378" w:hanging="360"/>
      </w:pPr>
      <w:rPr>
        <w:rFonts w:hint="default"/>
        <w:lang w:val="en-US" w:eastAsia="en-US" w:bidi="ar-SA"/>
      </w:rPr>
    </w:lvl>
  </w:abstractNum>
  <w:abstractNum w:abstractNumId="28" w15:restartNumberingAfterBreak="0">
    <w:nsid w:val="3A993D8C"/>
    <w:multiLevelType w:val="hybridMultilevel"/>
    <w:tmpl w:val="AFFA85FE"/>
    <w:lvl w:ilvl="0" w:tplc="87EA8246">
      <w:numFmt w:val="bullet"/>
      <w:lvlText w:val=""/>
      <w:lvlJc w:val="left"/>
      <w:pPr>
        <w:ind w:left="361" w:hanging="361"/>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057" w:hanging="360"/>
      </w:pPr>
      <w:rPr>
        <w:rFonts w:ascii="Courier New" w:hAnsi="Courier New" w:cs="Courier New" w:hint="default"/>
      </w:rPr>
    </w:lvl>
    <w:lvl w:ilvl="2" w:tplc="08090005" w:tentative="1">
      <w:start w:val="1"/>
      <w:numFmt w:val="bullet"/>
      <w:lvlText w:val=""/>
      <w:lvlJc w:val="left"/>
      <w:pPr>
        <w:ind w:left="1777" w:hanging="360"/>
      </w:pPr>
      <w:rPr>
        <w:rFonts w:ascii="Wingdings" w:hAnsi="Wingdings" w:hint="default"/>
      </w:rPr>
    </w:lvl>
    <w:lvl w:ilvl="3" w:tplc="08090001" w:tentative="1">
      <w:start w:val="1"/>
      <w:numFmt w:val="bullet"/>
      <w:lvlText w:val=""/>
      <w:lvlJc w:val="left"/>
      <w:pPr>
        <w:ind w:left="2497" w:hanging="360"/>
      </w:pPr>
      <w:rPr>
        <w:rFonts w:ascii="Symbol" w:hAnsi="Symbol" w:hint="default"/>
      </w:rPr>
    </w:lvl>
    <w:lvl w:ilvl="4" w:tplc="08090003" w:tentative="1">
      <w:start w:val="1"/>
      <w:numFmt w:val="bullet"/>
      <w:lvlText w:val="o"/>
      <w:lvlJc w:val="left"/>
      <w:pPr>
        <w:ind w:left="3217" w:hanging="360"/>
      </w:pPr>
      <w:rPr>
        <w:rFonts w:ascii="Courier New" w:hAnsi="Courier New" w:cs="Courier New" w:hint="default"/>
      </w:rPr>
    </w:lvl>
    <w:lvl w:ilvl="5" w:tplc="08090005" w:tentative="1">
      <w:start w:val="1"/>
      <w:numFmt w:val="bullet"/>
      <w:lvlText w:val=""/>
      <w:lvlJc w:val="left"/>
      <w:pPr>
        <w:ind w:left="3937" w:hanging="360"/>
      </w:pPr>
      <w:rPr>
        <w:rFonts w:ascii="Wingdings" w:hAnsi="Wingdings" w:hint="default"/>
      </w:rPr>
    </w:lvl>
    <w:lvl w:ilvl="6" w:tplc="08090001" w:tentative="1">
      <w:start w:val="1"/>
      <w:numFmt w:val="bullet"/>
      <w:lvlText w:val=""/>
      <w:lvlJc w:val="left"/>
      <w:pPr>
        <w:ind w:left="4657" w:hanging="360"/>
      </w:pPr>
      <w:rPr>
        <w:rFonts w:ascii="Symbol" w:hAnsi="Symbol" w:hint="default"/>
      </w:rPr>
    </w:lvl>
    <w:lvl w:ilvl="7" w:tplc="08090003" w:tentative="1">
      <w:start w:val="1"/>
      <w:numFmt w:val="bullet"/>
      <w:lvlText w:val="o"/>
      <w:lvlJc w:val="left"/>
      <w:pPr>
        <w:ind w:left="5377" w:hanging="360"/>
      </w:pPr>
      <w:rPr>
        <w:rFonts w:ascii="Courier New" w:hAnsi="Courier New" w:cs="Courier New" w:hint="default"/>
      </w:rPr>
    </w:lvl>
    <w:lvl w:ilvl="8" w:tplc="08090005" w:tentative="1">
      <w:start w:val="1"/>
      <w:numFmt w:val="bullet"/>
      <w:lvlText w:val=""/>
      <w:lvlJc w:val="left"/>
      <w:pPr>
        <w:ind w:left="6097" w:hanging="360"/>
      </w:pPr>
      <w:rPr>
        <w:rFonts w:ascii="Wingdings" w:hAnsi="Wingdings" w:hint="default"/>
      </w:rPr>
    </w:lvl>
  </w:abstractNum>
  <w:abstractNum w:abstractNumId="29" w15:restartNumberingAfterBreak="0">
    <w:nsid w:val="40B5122F"/>
    <w:multiLevelType w:val="multilevel"/>
    <w:tmpl w:val="AD924F0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D7274F"/>
    <w:multiLevelType w:val="hybridMultilevel"/>
    <w:tmpl w:val="BD6A3F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9F866A5"/>
    <w:multiLevelType w:val="multilevel"/>
    <w:tmpl w:val="5EFA051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FC60FE"/>
    <w:multiLevelType w:val="multilevel"/>
    <w:tmpl w:val="7AEE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00544A"/>
    <w:multiLevelType w:val="hybridMultilevel"/>
    <w:tmpl w:val="ABEE5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C884F1C"/>
    <w:multiLevelType w:val="multilevel"/>
    <w:tmpl w:val="49CED8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DE76A52"/>
    <w:multiLevelType w:val="multilevel"/>
    <w:tmpl w:val="4DE8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575366"/>
    <w:multiLevelType w:val="multilevel"/>
    <w:tmpl w:val="5402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BD2183"/>
    <w:multiLevelType w:val="hybridMultilevel"/>
    <w:tmpl w:val="C7104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876620"/>
    <w:multiLevelType w:val="multilevel"/>
    <w:tmpl w:val="7D664EF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7521E15"/>
    <w:multiLevelType w:val="hybridMultilevel"/>
    <w:tmpl w:val="8A041AF8"/>
    <w:lvl w:ilvl="0" w:tplc="994C6E42">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EC61137"/>
    <w:multiLevelType w:val="multilevel"/>
    <w:tmpl w:val="4004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017AFE"/>
    <w:multiLevelType w:val="multilevel"/>
    <w:tmpl w:val="9F5A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FB5EE5"/>
    <w:multiLevelType w:val="multilevel"/>
    <w:tmpl w:val="71DA32D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A40B2D"/>
    <w:multiLevelType w:val="hybridMultilevel"/>
    <w:tmpl w:val="C7F49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3B5816"/>
    <w:multiLevelType w:val="multilevel"/>
    <w:tmpl w:val="03A8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ED36A6"/>
    <w:multiLevelType w:val="multilevel"/>
    <w:tmpl w:val="5EFA051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E60B74"/>
    <w:multiLevelType w:val="multilevel"/>
    <w:tmpl w:val="46F48D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CB4726"/>
    <w:multiLevelType w:val="hybridMultilevel"/>
    <w:tmpl w:val="643A7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CDE2D1C"/>
    <w:multiLevelType w:val="multilevel"/>
    <w:tmpl w:val="B024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8625392">
    <w:abstractNumId w:val="10"/>
  </w:num>
  <w:num w:numId="2" w16cid:durableId="1891844951">
    <w:abstractNumId w:val="11"/>
  </w:num>
  <w:num w:numId="3" w16cid:durableId="1480534077">
    <w:abstractNumId w:val="26"/>
  </w:num>
  <w:num w:numId="4" w16cid:durableId="1147094246">
    <w:abstractNumId w:val="46"/>
  </w:num>
  <w:num w:numId="5" w16cid:durableId="1846242905">
    <w:abstractNumId w:val="16"/>
  </w:num>
  <w:num w:numId="6" w16cid:durableId="1525751858">
    <w:abstractNumId w:val="23"/>
  </w:num>
  <w:num w:numId="7" w16cid:durableId="1203664369">
    <w:abstractNumId w:val="20"/>
  </w:num>
  <w:num w:numId="8" w16cid:durableId="372384362">
    <w:abstractNumId w:val="2"/>
  </w:num>
  <w:num w:numId="9" w16cid:durableId="205332658">
    <w:abstractNumId w:val="7"/>
  </w:num>
  <w:num w:numId="10" w16cid:durableId="433864916">
    <w:abstractNumId w:val="38"/>
  </w:num>
  <w:num w:numId="11" w16cid:durableId="859394592">
    <w:abstractNumId w:val="33"/>
  </w:num>
  <w:num w:numId="12" w16cid:durableId="447243151">
    <w:abstractNumId w:val="18"/>
  </w:num>
  <w:num w:numId="13" w16cid:durableId="1339692781">
    <w:abstractNumId w:val="29"/>
  </w:num>
  <w:num w:numId="14" w16cid:durableId="172843199">
    <w:abstractNumId w:val="9"/>
  </w:num>
  <w:num w:numId="15" w16cid:durableId="532153808">
    <w:abstractNumId w:val="34"/>
  </w:num>
  <w:num w:numId="16" w16cid:durableId="370767186">
    <w:abstractNumId w:val="4"/>
  </w:num>
  <w:num w:numId="17" w16cid:durableId="1785036525">
    <w:abstractNumId w:val="15"/>
  </w:num>
  <w:num w:numId="18" w16cid:durableId="1238442414">
    <w:abstractNumId w:val="42"/>
  </w:num>
  <w:num w:numId="19" w16cid:durableId="982197821">
    <w:abstractNumId w:val="6"/>
  </w:num>
  <w:num w:numId="20" w16cid:durableId="604073025">
    <w:abstractNumId w:val="45"/>
  </w:num>
  <w:num w:numId="21" w16cid:durableId="431364411">
    <w:abstractNumId w:val="31"/>
  </w:num>
  <w:num w:numId="22" w16cid:durableId="119496548">
    <w:abstractNumId w:val="37"/>
  </w:num>
  <w:num w:numId="23" w16cid:durableId="869759063">
    <w:abstractNumId w:val="43"/>
  </w:num>
  <w:num w:numId="24" w16cid:durableId="673340263">
    <w:abstractNumId w:val="27"/>
  </w:num>
  <w:num w:numId="25" w16cid:durableId="2142577157">
    <w:abstractNumId w:val="30"/>
  </w:num>
  <w:num w:numId="26" w16cid:durableId="1156990941">
    <w:abstractNumId w:val="24"/>
  </w:num>
  <w:num w:numId="27" w16cid:durableId="1076047440">
    <w:abstractNumId w:val="41"/>
  </w:num>
  <w:num w:numId="28" w16cid:durableId="1497765262">
    <w:abstractNumId w:val="22"/>
  </w:num>
  <w:num w:numId="29" w16cid:durableId="1608080649">
    <w:abstractNumId w:val="47"/>
  </w:num>
  <w:num w:numId="30" w16cid:durableId="1420831997">
    <w:abstractNumId w:val="12"/>
  </w:num>
  <w:num w:numId="31" w16cid:durableId="345642850">
    <w:abstractNumId w:val="17"/>
  </w:num>
  <w:num w:numId="32" w16cid:durableId="346298468">
    <w:abstractNumId w:val="25"/>
  </w:num>
  <w:num w:numId="33" w16cid:durableId="1460760409">
    <w:abstractNumId w:val="1"/>
  </w:num>
  <w:num w:numId="34" w16cid:durableId="2029215387">
    <w:abstractNumId w:val="28"/>
  </w:num>
  <w:num w:numId="35" w16cid:durableId="299849390">
    <w:abstractNumId w:val="14"/>
  </w:num>
  <w:num w:numId="36" w16cid:durableId="17810252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8971505">
    <w:abstractNumId w:val="39"/>
  </w:num>
  <w:num w:numId="38" w16cid:durableId="787048998">
    <w:abstractNumId w:val="0"/>
  </w:num>
  <w:num w:numId="39" w16cid:durableId="1155219643">
    <w:abstractNumId w:val="21"/>
  </w:num>
  <w:num w:numId="40" w16cid:durableId="239145918">
    <w:abstractNumId w:val="44"/>
  </w:num>
  <w:num w:numId="41" w16cid:durableId="84621580">
    <w:abstractNumId w:val="36"/>
  </w:num>
  <w:num w:numId="42" w16cid:durableId="954867856">
    <w:abstractNumId w:val="35"/>
  </w:num>
  <w:num w:numId="43" w16cid:durableId="2050644827">
    <w:abstractNumId w:val="3"/>
  </w:num>
  <w:num w:numId="44" w16cid:durableId="199168508">
    <w:abstractNumId w:val="19"/>
  </w:num>
  <w:num w:numId="45" w16cid:durableId="332731581">
    <w:abstractNumId w:val="32"/>
  </w:num>
  <w:num w:numId="46" w16cid:durableId="1442844492">
    <w:abstractNumId w:val="40"/>
  </w:num>
  <w:num w:numId="47" w16cid:durableId="355161029">
    <w:abstractNumId w:val="13"/>
  </w:num>
  <w:num w:numId="48" w16cid:durableId="84544508">
    <w:abstractNumId w:val="8"/>
  </w:num>
  <w:num w:numId="49" w16cid:durableId="1801455515">
    <w:abstractNumId w:val="4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EBA"/>
    <w:rsid w:val="000002FA"/>
    <w:rsid w:val="00000587"/>
    <w:rsid w:val="0000130C"/>
    <w:rsid w:val="000021C7"/>
    <w:rsid w:val="00002B78"/>
    <w:rsid w:val="0000483E"/>
    <w:rsid w:val="0000516A"/>
    <w:rsid w:val="00005BD0"/>
    <w:rsid w:val="000063D8"/>
    <w:rsid w:val="0000796F"/>
    <w:rsid w:val="000101F5"/>
    <w:rsid w:val="00010EC2"/>
    <w:rsid w:val="00011DFB"/>
    <w:rsid w:val="0001252C"/>
    <w:rsid w:val="0001468A"/>
    <w:rsid w:val="00014EA0"/>
    <w:rsid w:val="00015740"/>
    <w:rsid w:val="0001650E"/>
    <w:rsid w:val="00016AA9"/>
    <w:rsid w:val="000214CB"/>
    <w:rsid w:val="0002178C"/>
    <w:rsid w:val="00021BAB"/>
    <w:rsid w:val="00023F8F"/>
    <w:rsid w:val="000241EF"/>
    <w:rsid w:val="00024644"/>
    <w:rsid w:val="00024866"/>
    <w:rsid w:val="00024BD5"/>
    <w:rsid w:val="000277AA"/>
    <w:rsid w:val="00027C7F"/>
    <w:rsid w:val="00031041"/>
    <w:rsid w:val="000311B1"/>
    <w:rsid w:val="000315C3"/>
    <w:rsid w:val="0003264B"/>
    <w:rsid w:val="00032C69"/>
    <w:rsid w:val="00032E1E"/>
    <w:rsid w:val="000332E6"/>
    <w:rsid w:val="00035F64"/>
    <w:rsid w:val="00036EBB"/>
    <w:rsid w:val="00040B36"/>
    <w:rsid w:val="00042113"/>
    <w:rsid w:val="00047256"/>
    <w:rsid w:val="0005004C"/>
    <w:rsid w:val="000501BA"/>
    <w:rsid w:val="00050D8E"/>
    <w:rsid w:val="000524E1"/>
    <w:rsid w:val="00052B53"/>
    <w:rsid w:val="00056BA4"/>
    <w:rsid w:val="000570CB"/>
    <w:rsid w:val="000603BD"/>
    <w:rsid w:val="00060DD1"/>
    <w:rsid w:val="00061D4A"/>
    <w:rsid w:val="000621C2"/>
    <w:rsid w:val="00062D62"/>
    <w:rsid w:val="00064F1C"/>
    <w:rsid w:val="000657CC"/>
    <w:rsid w:val="00065F2C"/>
    <w:rsid w:val="00067CA2"/>
    <w:rsid w:val="000715FB"/>
    <w:rsid w:val="00071CEF"/>
    <w:rsid w:val="0007425F"/>
    <w:rsid w:val="000766F6"/>
    <w:rsid w:val="0008279B"/>
    <w:rsid w:val="00082A3B"/>
    <w:rsid w:val="00083006"/>
    <w:rsid w:val="000831D8"/>
    <w:rsid w:val="0008341F"/>
    <w:rsid w:val="000835D9"/>
    <w:rsid w:val="00084242"/>
    <w:rsid w:val="000844B4"/>
    <w:rsid w:val="0008620C"/>
    <w:rsid w:val="00086A5D"/>
    <w:rsid w:val="000879A2"/>
    <w:rsid w:val="00090C98"/>
    <w:rsid w:val="00090E30"/>
    <w:rsid w:val="00091239"/>
    <w:rsid w:val="00091E32"/>
    <w:rsid w:val="000920FF"/>
    <w:rsid w:val="00092A7D"/>
    <w:rsid w:val="00092F20"/>
    <w:rsid w:val="000962FE"/>
    <w:rsid w:val="00096A76"/>
    <w:rsid w:val="000A1EDB"/>
    <w:rsid w:val="000A2DD1"/>
    <w:rsid w:val="000A3385"/>
    <w:rsid w:val="000A6388"/>
    <w:rsid w:val="000A71DD"/>
    <w:rsid w:val="000B0864"/>
    <w:rsid w:val="000B102A"/>
    <w:rsid w:val="000B5067"/>
    <w:rsid w:val="000B506D"/>
    <w:rsid w:val="000B5830"/>
    <w:rsid w:val="000B727E"/>
    <w:rsid w:val="000B7531"/>
    <w:rsid w:val="000C07E2"/>
    <w:rsid w:val="000C0E5D"/>
    <w:rsid w:val="000C1485"/>
    <w:rsid w:val="000C3298"/>
    <w:rsid w:val="000C38B4"/>
    <w:rsid w:val="000C5F8A"/>
    <w:rsid w:val="000C6C25"/>
    <w:rsid w:val="000C71E1"/>
    <w:rsid w:val="000C7A73"/>
    <w:rsid w:val="000D00C8"/>
    <w:rsid w:val="000D07D9"/>
    <w:rsid w:val="000D3678"/>
    <w:rsid w:val="000D3712"/>
    <w:rsid w:val="000D4070"/>
    <w:rsid w:val="000D4358"/>
    <w:rsid w:val="000D774D"/>
    <w:rsid w:val="000E0183"/>
    <w:rsid w:val="000E0C65"/>
    <w:rsid w:val="000E1FDC"/>
    <w:rsid w:val="000E6C4E"/>
    <w:rsid w:val="000E7C20"/>
    <w:rsid w:val="000F0378"/>
    <w:rsid w:val="000F239B"/>
    <w:rsid w:val="000F4444"/>
    <w:rsid w:val="000F6F4D"/>
    <w:rsid w:val="00101358"/>
    <w:rsid w:val="00101364"/>
    <w:rsid w:val="0010194A"/>
    <w:rsid w:val="0010263A"/>
    <w:rsid w:val="001031E6"/>
    <w:rsid w:val="00103EB2"/>
    <w:rsid w:val="001044F2"/>
    <w:rsid w:val="00104F99"/>
    <w:rsid w:val="00106D40"/>
    <w:rsid w:val="00106DD4"/>
    <w:rsid w:val="00110C61"/>
    <w:rsid w:val="00112429"/>
    <w:rsid w:val="0011481F"/>
    <w:rsid w:val="00115235"/>
    <w:rsid w:val="0011693F"/>
    <w:rsid w:val="00116F3F"/>
    <w:rsid w:val="00117749"/>
    <w:rsid w:val="0012231A"/>
    <w:rsid w:val="00122733"/>
    <w:rsid w:val="00124388"/>
    <w:rsid w:val="00124DAB"/>
    <w:rsid w:val="00126EB0"/>
    <w:rsid w:val="00127734"/>
    <w:rsid w:val="00131A8C"/>
    <w:rsid w:val="001341B4"/>
    <w:rsid w:val="00135648"/>
    <w:rsid w:val="0013705A"/>
    <w:rsid w:val="001419A5"/>
    <w:rsid w:val="001448E4"/>
    <w:rsid w:val="00145D71"/>
    <w:rsid w:val="00147971"/>
    <w:rsid w:val="00150365"/>
    <w:rsid w:val="00150CF6"/>
    <w:rsid w:val="00150E1B"/>
    <w:rsid w:val="00151F56"/>
    <w:rsid w:val="00154555"/>
    <w:rsid w:val="00156E35"/>
    <w:rsid w:val="00161923"/>
    <w:rsid w:val="00162B86"/>
    <w:rsid w:val="00162DEF"/>
    <w:rsid w:val="00163807"/>
    <w:rsid w:val="001644EF"/>
    <w:rsid w:val="0016539F"/>
    <w:rsid w:val="001659F6"/>
    <w:rsid w:val="00166287"/>
    <w:rsid w:val="001671CD"/>
    <w:rsid w:val="0016729D"/>
    <w:rsid w:val="001702E0"/>
    <w:rsid w:val="001739F7"/>
    <w:rsid w:val="00173F51"/>
    <w:rsid w:val="00173FFB"/>
    <w:rsid w:val="00174B2B"/>
    <w:rsid w:val="00174C24"/>
    <w:rsid w:val="00177BBB"/>
    <w:rsid w:val="00177DCF"/>
    <w:rsid w:val="0018015C"/>
    <w:rsid w:val="00181028"/>
    <w:rsid w:val="00182465"/>
    <w:rsid w:val="0018479C"/>
    <w:rsid w:val="001854FD"/>
    <w:rsid w:val="00185A83"/>
    <w:rsid w:val="00186933"/>
    <w:rsid w:val="00187B88"/>
    <w:rsid w:val="00187DBC"/>
    <w:rsid w:val="001934AC"/>
    <w:rsid w:val="00193712"/>
    <w:rsid w:val="00193B59"/>
    <w:rsid w:val="00194551"/>
    <w:rsid w:val="001A0C74"/>
    <w:rsid w:val="001A508D"/>
    <w:rsid w:val="001A608B"/>
    <w:rsid w:val="001A6665"/>
    <w:rsid w:val="001A6B9A"/>
    <w:rsid w:val="001A6D50"/>
    <w:rsid w:val="001A7CD3"/>
    <w:rsid w:val="001B39B0"/>
    <w:rsid w:val="001B3CA9"/>
    <w:rsid w:val="001B55F7"/>
    <w:rsid w:val="001C0143"/>
    <w:rsid w:val="001C279D"/>
    <w:rsid w:val="001C42DF"/>
    <w:rsid w:val="001C550D"/>
    <w:rsid w:val="001C583E"/>
    <w:rsid w:val="001C5880"/>
    <w:rsid w:val="001C6FE0"/>
    <w:rsid w:val="001C7DC0"/>
    <w:rsid w:val="001D150B"/>
    <w:rsid w:val="001D2D40"/>
    <w:rsid w:val="001D362B"/>
    <w:rsid w:val="001D37A8"/>
    <w:rsid w:val="001D42B3"/>
    <w:rsid w:val="001D55F5"/>
    <w:rsid w:val="001D6A89"/>
    <w:rsid w:val="001E0033"/>
    <w:rsid w:val="001E1F09"/>
    <w:rsid w:val="001E2E47"/>
    <w:rsid w:val="001E49AD"/>
    <w:rsid w:val="001E59AB"/>
    <w:rsid w:val="001E6FFF"/>
    <w:rsid w:val="001F0065"/>
    <w:rsid w:val="001F0162"/>
    <w:rsid w:val="001F2A31"/>
    <w:rsid w:val="001F55F1"/>
    <w:rsid w:val="001F6DB6"/>
    <w:rsid w:val="001F7DDE"/>
    <w:rsid w:val="00200173"/>
    <w:rsid w:val="00200225"/>
    <w:rsid w:val="00203508"/>
    <w:rsid w:val="002061B0"/>
    <w:rsid w:val="0020691C"/>
    <w:rsid w:val="00207D38"/>
    <w:rsid w:val="002105D7"/>
    <w:rsid w:val="0021062B"/>
    <w:rsid w:val="00215323"/>
    <w:rsid w:val="002153EB"/>
    <w:rsid w:val="00215691"/>
    <w:rsid w:val="00215802"/>
    <w:rsid w:val="0021596C"/>
    <w:rsid w:val="00220004"/>
    <w:rsid w:val="00220817"/>
    <w:rsid w:val="00222D0A"/>
    <w:rsid w:val="0022469C"/>
    <w:rsid w:val="00225262"/>
    <w:rsid w:val="00225C4B"/>
    <w:rsid w:val="002301D8"/>
    <w:rsid w:val="00230FC6"/>
    <w:rsid w:val="00232E96"/>
    <w:rsid w:val="0023347D"/>
    <w:rsid w:val="0023534C"/>
    <w:rsid w:val="002412E7"/>
    <w:rsid w:val="00241BD4"/>
    <w:rsid w:val="00241F1F"/>
    <w:rsid w:val="0024365D"/>
    <w:rsid w:val="00243D5B"/>
    <w:rsid w:val="002446D3"/>
    <w:rsid w:val="002448BC"/>
    <w:rsid w:val="002453BE"/>
    <w:rsid w:val="00246A48"/>
    <w:rsid w:val="00246F5E"/>
    <w:rsid w:val="00250571"/>
    <w:rsid w:val="00251248"/>
    <w:rsid w:val="00255887"/>
    <w:rsid w:val="00255FBD"/>
    <w:rsid w:val="00257D52"/>
    <w:rsid w:val="00260A05"/>
    <w:rsid w:val="0026185E"/>
    <w:rsid w:val="002627FE"/>
    <w:rsid w:val="00262F93"/>
    <w:rsid w:val="00267344"/>
    <w:rsid w:val="00270475"/>
    <w:rsid w:val="00270EB7"/>
    <w:rsid w:val="00271F8D"/>
    <w:rsid w:val="0027697F"/>
    <w:rsid w:val="00276BB2"/>
    <w:rsid w:val="00280A97"/>
    <w:rsid w:val="00283886"/>
    <w:rsid w:val="002842F5"/>
    <w:rsid w:val="00284330"/>
    <w:rsid w:val="00285620"/>
    <w:rsid w:val="00287000"/>
    <w:rsid w:val="002905AA"/>
    <w:rsid w:val="0029110A"/>
    <w:rsid w:val="00291546"/>
    <w:rsid w:val="002A03FE"/>
    <w:rsid w:val="002A0435"/>
    <w:rsid w:val="002A08C1"/>
    <w:rsid w:val="002A2EB8"/>
    <w:rsid w:val="002A35D5"/>
    <w:rsid w:val="002A4F83"/>
    <w:rsid w:val="002A68B0"/>
    <w:rsid w:val="002A6E89"/>
    <w:rsid w:val="002A7B09"/>
    <w:rsid w:val="002B1BC0"/>
    <w:rsid w:val="002B5CD8"/>
    <w:rsid w:val="002B603C"/>
    <w:rsid w:val="002B787A"/>
    <w:rsid w:val="002C10FA"/>
    <w:rsid w:val="002C223B"/>
    <w:rsid w:val="002C264F"/>
    <w:rsid w:val="002C28F4"/>
    <w:rsid w:val="002C2B69"/>
    <w:rsid w:val="002C4A7D"/>
    <w:rsid w:val="002C5117"/>
    <w:rsid w:val="002C5C42"/>
    <w:rsid w:val="002C71A7"/>
    <w:rsid w:val="002C7754"/>
    <w:rsid w:val="002D17E1"/>
    <w:rsid w:val="002D1DA0"/>
    <w:rsid w:val="002D49EA"/>
    <w:rsid w:val="002D53A6"/>
    <w:rsid w:val="002D7FB1"/>
    <w:rsid w:val="002E098D"/>
    <w:rsid w:val="002E1F8C"/>
    <w:rsid w:val="002E2A58"/>
    <w:rsid w:val="002E6C15"/>
    <w:rsid w:val="002E6FAE"/>
    <w:rsid w:val="002E763A"/>
    <w:rsid w:val="002E7DAC"/>
    <w:rsid w:val="002F033C"/>
    <w:rsid w:val="002F03F3"/>
    <w:rsid w:val="002F1FAE"/>
    <w:rsid w:val="002F2C83"/>
    <w:rsid w:val="002F4F80"/>
    <w:rsid w:val="002F54F9"/>
    <w:rsid w:val="002F60A4"/>
    <w:rsid w:val="002F64D7"/>
    <w:rsid w:val="00300707"/>
    <w:rsid w:val="00300B7D"/>
    <w:rsid w:val="00301E2A"/>
    <w:rsid w:val="00302D95"/>
    <w:rsid w:val="00304EC0"/>
    <w:rsid w:val="00305869"/>
    <w:rsid w:val="0030755D"/>
    <w:rsid w:val="00307611"/>
    <w:rsid w:val="0031094F"/>
    <w:rsid w:val="003120F3"/>
    <w:rsid w:val="0031213E"/>
    <w:rsid w:val="003128F5"/>
    <w:rsid w:val="00316081"/>
    <w:rsid w:val="00316C9E"/>
    <w:rsid w:val="00321010"/>
    <w:rsid w:val="00324464"/>
    <w:rsid w:val="00324922"/>
    <w:rsid w:val="003250A4"/>
    <w:rsid w:val="00325995"/>
    <w:rsid w:val="00331E22"/>
    <w:rsid w:val="003365F4"/>
    <w:rsid w:val="00337B9F"/>
    <w:rsid w:val="00337FE2"/>
    <w:rsid w:val="0034045C"/>
    <w:rsid w:val="003419BA"/>
    <w:rsid w:val="0034218C"/>
    <w:rsid w:val="00342585"/>
    <w:rsid w:val="00343453"/>
    <w:rsid w:val="00344E3A"/>
    <w:rsid w:val="00346CCC"/>
    <w:rsid w:val="00347B14"/>
    <w:rsid w:val="00347C30"/>
    <w:rsid w:val="00352C1E"/>
    <w:rsid w:val="00353AB8"/>
    <w:rsid w:val="003554FC"/>
    <w:rsid w:val="00355906"/>
    <w:rsid w:val="00356358"/>
    <w:rsid w:val="00356C99"/>
    <w:rsid w:val="00360412"/>
    <w:rsid w:val="00360569"/>
    <w:rsid w:val="0036064C"/>
    <w:rsid w:val="00360F7D"/>
    <w:rsid w:val="00361C89"/>
    <w:rsid w:val="003631F5"/>
    <w:rsid w:val="00363A12"/>
    <w:rsid w:val="00365EE8"/>
    <w:rsid w:val="00370315"/>
    <w:rsid w:val="0037314D"/>
    <w:rsid w:val="0037467E"/>
    <w:rsid w:val="00375C4B"/>
    <w:rsid w:val="003766D7"/>
    <w:rsid w:val="00376ABF"/>
    <w:rsid w:val="00380852"/>
    <w:rsid w:val="00380FFE"/>
    <w:rsid w:val="003819FB"/>
    <w:rsid w:val="00381B8D"/>
    <w:rsid w:val="003828C3"/>
    <w:rsid w:val="00383B6C"/>
    <w:rsid w:val="00384026"/>
    <w:rsid w:val="00385093"/>
    <w:rsid w:val="003850A6"/>
    <w:rsid w:val="00391611"/>
    <w:rsid w:val="003924D0"/>
    <w:rsid w:val="00392EF2"/>
    <w:rsid w:val="00396080"/>
    <w:rsid w:val="00397629"/>
    <w:rsid w:val="003977C5"/>
    <w:rsid w:val="00397D73"/>
    <w:rsid w:val="003A3ACC"/>
    <w:rsid w:val="003A44DE"/>
    <w:rsid w:val="003A4A47"/>
    <w:rsid w:val="003A4AAE"/>
    <w:rsid w:val="003A6622"/>
    <w:rsid w:val="003A66B7"/>
    <w:rsid w:val="003A68A6"/>
    <w:rsid w:val="003A7257"/>
    <w:rsid w:val="003A79CE"/>
    <w:rsid w:val="003B0A31"/>
    <w:rsid w:val="003B0B64"/>
    <w:rsid w:val="003B2783"/>
    <w:rsid w:val="003B2A00"/>
    <w:rsid w:val="003B2A05"/>
    <w:rsid w:val="003B7C94"/>
    <w:rsid w:val="003B7F5A"/>
    <w:rsid w:val="003C0B4B"/>
    <w:rsid w:val="003C1A59"/>
    <w:rsid w:val="003C3749"/>
    <w:rsid w:val="003C45D9"/>
    <w:rsid w:val="003C463D"/>
    <w:rsid w:val="003C6A55"/>
    <w:rsid w:val="003D2CCE"/>
    <w:rsid w:val="003D38F8"/>
    <w:rsid w:val="003D492D"/>
    <w:rsid w:val="003D6C1C"/>
    <w:rsid w:val="003E1431"/>
    <w:rsid w:val="003E1F0D"/>
    <w:rsid w:val="003E2131"/>
    <w:rsid w:val="003E2D32"/>
    <w:rsid w:val="003E53F9"/>
    <w:rsid w:val="003E6875"/>
    <w:rsid w:val="003E791D"/>
    <w:rsid w:val="003E7C2B"/>
    <w:rsid w:val="003F052A"/>
    <w:rsid w:val="003F099A"/>
    <w:rsid w:val="003F2F6F"/>
    <w:rsid w:val="003F3FBB"/>
    <w:rsid w:val="003F4925"/>
    <w:rsid w:val="003F6192"/>
    <w:rsid w:val="00400D44"/>
    <w:rsid w:val="00401888"/>
    <w:rsid w:val="0040245F"/>
    <w:rsid w:val="00404C1A"/>
    <w:rsid w:val="0040577B"/>
    <w:rsid w:val="00405916"/>
    <w:rsid w:val="00410D9A"/>
    <w:rsid w:val="00417E3B"/>
    <w:rsid w:val="00421826"/>
    <w:rsid w:val="0042422C"/>
    <w:rsid w:val="00424733"/>
    <w:rsid w:val="00424A12"/>
    <w:rsid w:val="0042518C"/>
    <w:rsid w:val="00425FCA"/>
    <w:rsid w:val="0042709A"/>
    <w:rsid w:val="00427199"/>
    <w:rsid w:val="00427838"/>
    <w:rsid w:val="00427C64"/>
    <w:rsid w:val="004319AF"/>
    <w:rsid w:val="00435D4A"/>
    <w:rsid w:val="0044067F"/>
    <w:rsid w:val="004410AD"/>
    <w:rsid w:val="004428EF"/>
    <w:rsid w:val="00443575"/>
    <w:rsid w:val="00446B7A"/>
    <w:rsid w:val="00451738"/>
    <w:rsid w:val="00453498"/>
    <w:rsid w:val="00453F75"/>
    <w:rsid w:val="0045421F"/>
    <w:rsid w:val="00455479"/>
    <w:rsid w:val="00455B9B"/>
    <w:rsid w:val="004571C5"/>
    <w:rsid w:val="00457712"/>
    <w:rsid w:val="004577E1"/>
    <w:rsid w:val="00457BB7"/>
    <w:rsid w:val="0046042E"/>
    <w:rsid w:val="0046144F"/>
    <w:rsid w:val="004614B8"/>
    <w:rsid w:val="00461FD8"/>
    <w:rsid w:val="00462121"/>
    <w:rsid w:val="0046217C"/>
    <w:rsid w:val="00462471"/>
    <w:rsid w:val="004634D6"/>
    <w:rsid w:val="004645ED"/>
    <w:rsid w:val="00464F04"/>
    <w:rsid w:val="00465D69"/>
    <w:rsid w:val="00465E66"/>
    <w:rsid w:val="00465EB3"/>
    <w:rsid w:val="00470659"/>
    <w:rsid w:val="004708BE"/>
    <w:rsid w:val="00471D7D"/>
    <w:rsid w:val="00472632"/>
    <w:rsid w:val="00472B6B"/>
    <w:rsid w:val="00472D03"/>
    <w:rsid w:val="004734C9"/>
    <w:rsid w:val="00473761"/>
    <w:rsid w:val="00474CC1"/>
    <w:rsid w:val="0047556B"/>
    <w:rsid w:val="00477AC2"/>
    <w:rsid w:val="00477E1C"/>
    <w:rsid w:val="00480EF5"/>
    <w:rsid w:val="00483670"/>
    <w:rsid w:val="00484D50"/>
    <w:rsid w:val="00485AA1"/>
    <w:rsid w:val="004868EC"/>
    <w:rsid w:val="0048769F"/>
    <w:rsid w:val="004942F9"/>
    <w:rsid w:val="004943E0"/>
    <w:rsid w:val="00496C13"/>
    <w:rsid w:val="00496CEC"/>
    <w:rsid w:val="004A1E9F"/>
    <w:rsid w:val="004A24C6"/>
    <w:rsid w:val="004A27C6"/>
    <w:rsid w:val="004A27D4"/>
    <w:rsid w:val="004A28DD"/>
    <w:rsid w:val="004A4707"/>
    <w:rsid w:val="004A725E"/>
    <w:rsid w:val="004A76B5"/>
    <w:rsid w:val="004A78D4"/>
    <w:rsid w:val="004A799C"/>
    <w:rsid w:val="004A7B4A"/>
    <w:rsid w:val="004A7CEC"/>
    <w:rsid w:val="004B0B0D"/>
    <w:rsid w:val="004B1760"/>
    <w:rsid w:val="004B1EF1"/>
    <w:rsid w:val="004B2CE8"/>
    <w:rsid w:val="004B3D72"/>
    <w:rsid w:val="004B4128"/>
    <w:rsid w:val="004B60B9"/>
    <w:rsid w:val="004B7B8A"/>
    <w:rsid w:val="004C09FD"/>
    <w:rsid w:val="004C1981"/>
    <w:rsid w:val="004C1F17"/>
    <w:rsid w:val="004C23A3"/>
    <w:rsid w:val="004C3F06"/>
    <w:rsid w:val="004C41C1"/>
    <w:rsid w:val="004C4402"/>
    <w:rsid w:val="004C52EE"/>
    <w:rsid w:val="004C578E"/>
    <w:rsid w:val="004C5D67"/>
    <w:rsid w:val="004C601A"/>
    <w:rsid w:val="004C6E1F"/>
    <w:rsid w:val="004C7557"/>
    <w:rsid w:val="004D0A5C"/>
    <w:rsid w:val="004D1CF7"/>
    <w:rsid w:val="004D2009"/>
    <w:rsid w:val="004D2D1A"/>
    <w:rsid w:val="004D2EAC"/>
    <w:rsid w:val="004D3C90"/>
    <w:rsid w:val="004D7E98"/>
    <w:rsid w:val="004E0E7A"/>
    <w:rsid w:val="004E1A7D"/>
    <w:rsid w:val="004E2011"/>
    <w:rsid w:val="004E296C"/>
    <w:rsid w:val="004E418F"/>
    <w:rsid w:val="004E4357"/>
    <w:rsid w:val="004E478E"/>
    <w:rsid w:val="004E47C1"/>
    <w:rsid w:val="004F01F9"/>
    <w:rsid w:val="004F1D08"/>
    <w:rsid w:val="004F6156"/>
    <w:rsid w:val="004F628B"/>
    <w:rsid w:val="004F7ACE"/>
    <w:rsid w:val="00501BFB"/>
    <w:rsid w:val="00502947"/>
    <w:rsid w:val="00503795"/>
    <w:rsid w:val="00506C1D"/>
    <w:rsid w:val="0050702C"/>
    <w:rsid w:val="00510CC9"/>
    <w:rsid w:val="005122C1"/>
    <w:rsid w:val="0051249D"/>
    <w:rsid w:val="00513D2D"/>
    <w:rsid w:val="00513E21"/>
    <w:rsid w:val="00514724"/>
    <w:rsid w:val="00515685"/>
    <w:rsid w:val="00517005"/>
    <w:rsid w:val="00517264"/>
    <w:rsid w:val="00517E85"/>
    <w:rsid w:val="00522250"/>
    <w:rsid w:val="00523A65"/>
    <w:rsid w:val="0052415A"/>
    <w:rsid w:val="00524252"/>
    <w:rsid w:val="0052455E"/>
    <w:rsid w:val="00525A4E"/>
    <w:rsid w:val="0053017A"/>
    <w:rsid w:val="00531120"/>
    <w:rsid w:val="005317DC"/>
    <w:rsid w:val="00534281"/>
    <w:rsid w:val="005343E9"/>
    <w:rsid w:val="00535E9C"/>
    <w:rsid w:val="005363B7"/>
    <w:rsid w:val="005363C7"/>
    <w:rsid w:val="00537B20"/>
    <w:rsid w:val="0054197F"/>
    <w:rsid w:val="00541B22"/>
    <w:rsid w:val="00544CDE"/>
    <w:rsid w:val="00545584"/>
    <w:rsid w:val="00546368"/>
    <w:rsid w:val="0054644E"/>
    <w:rsid w:val="00546A1E"/>
    <w:rsid w:val="005478A9"/>
    <w:rsid w:val="005503B4"/>
    <w:rsid w:val="00550B5B"/>
    <w:rsid w:val="00553693"/>
    <w:rsid w:val="00554F7D"/>
    <w:rsid w:val="00555FD5"/>
    <w:rsid w:val="005570AD"/>
    <w:rsid w:val="005612D4"/>
    <w:rsid w:val="00561D6C"/>
    <w:rsid w:val="00563CB4"/>
    <w:rsid w:val="005652CD"/>
    <w:rsid w:val="00570535"/>
    <w:rsid w:val="005709C4"/>
    <w:rsid w:val="00570BF2"/>
    <w:rsid w:val="00571B4E"/>
    <w:rsid w:val="00571CA8"/>
    <w:rsid w:val="005739EC"/>
    <w:rsid w:val="00574545"/>
    <w:rsid w:val="00574C88"/>
    <w:rsid w:val="0057524F"/>
    <w:rsid w:val="005763EF"/>
    <w:rsid w:val="0057660C"/>
    <w:rsid w:val="005770A4"/>
    <w:rsid w:val="00581F62"/>
    <w:rsid w:val="0058332F"/>
    <w:rsid w:val="005834C8"/>
    <w:rsid w:val="00584679"/>
    <w:rsid w:val="0058534A"/>
    <w:rsid w:val="0058560B"/>
    <w:rsid w:val="00585707"/>
    <w:rsid w:val="00590008"/>
    <w:rsid w:val="005924CB"/>
    <w:rsid w:val="005939A3"/>
    <w:rsid w:val="00595969"/>
    <w:rsid w:val="00596A39"/>
    <w:rsid w:val="005A232F"/>
    <w:rsid w:val="005A3972"/>
    <w:rsid w:val="005A40AE"/>
    <w:rsid w:val="005A427D"/>
    <w:rsid w:val="005A4DF6"/>
    <w:rsid w:val="005B015B"/>
    <w:rsid w:val="005B248E"/>
    <w:rsid w:val="005B2865"/>
    <w:rsid w:val="005B328E"/>
    <w:rsid w:val="005B33D5"/>
    <w:rsid w:val="005B3675"/>
    <w:rsid w:val="005B4370"/>
    <w:rsid w:val="005B56A6"/>
    <w:rsid w:val="005B78F1"/>
    <w:rsid w:val="005C2447"/>
    <w:rsid w:val="005C45A0"/>
    <w:rsid w:val="005C4AB6"/>
    <w:rsid w:val="005C50AB"/>
    <w:rsid w:val="005C5392"/>
    <w:rsid w:val="005C5600"/>
    <w:rsid w:val="005C5C12"/>
    <w:rsid w:val="005C63D4"/>
    <w:rsid w:val="005C78B5"/>
    <w:rsid w:val="005C7B4C"/>
    <w:rsid w:val="005D2B85"/>
    <w:rsid w:val="005D3332"/>
    <w:rsid w:val="005D3D84"/>
    <w:rsid w:val="005D40E7"/>
    <w:rsid w:val="005D68A4"/>
    <w:rsid w:val="005D7B12"/>
    <w:rsid w:val="005E04C8"/>
    <w:rsid w:val="005E1261"/>
    <w:rsid w:val="005E1EBA"/>
    <w:rsid w:val="005E3477"/>
    <w:rsid w:val="005E3EA2"/>
    <w:rsid w:val="005E4FDF"/>
    <w:rsid w:val="005E6356"/>
    <w:rsid w:val="005E6798"/>
    <w:rsid w:val="005F072A"/>
    <w:rsid w:val="005F1ACA"/>
    <w:rsid w:val="005F38E4"/>
    <w:rsid w:val="005F5770"/>
    <w:rsid w:val="005F5772"/>
    <w:rsid w:val="006017A0"/>
    <w:rsid w:val="00602D1F"/>
    <w:rsid w:val="00602E4F"/>
    <w:rsid w:val="00602EA0"/>
    <w:rsid w:val="006030E4"/>
    <w:rsid w:val="00604054"/>
    <w:rsid w:val="0060662E"/>
    <w:rsid w:val="00606DC9"/>
    <w:rsid w:val="00606FDE"/>
    <w:rsid w:val="00607EC2"/>
    <w:rsid w:val="006105F4"/>
    <w:rsid w:val="00611F2F"/>
    <w:rsid w:val="0061266C"/>
    <w:rsid w:val="00612852"/>
    <w:rsid w:val="006151E9"/>
    <w:rsid w:val="006175F0"/>
    <w:rsid w:val="00617EAE"/>
    <w:rsid w:val="00620C09"/>
    <w:rsid w:val="00621EDA"/>
    <w:rsid w:val="00622036"/>
    <w:rsid w:val="00622FBE"/>
    <w:rsid w:val="006230BE"/>
    <w:rsid w:val="0062339A"/>
    <w:rsid w:val="00623F2E"/>
    <w:rsid w:val="006243ED"/>
    <w:rsid w:val="006257EE"/>
    <w:rsid w:val="00625955"/>
    <w:rsid w:val="006307C7"/>
    <w:rsid w:val="00631EBD"/>
    <w:rsid w:val="006323A9"/>
    <w:rsid w:val="00633A69"/>
    <w:rsid w:val="00633B0D"/>
    <w:rsid w:val="00635475"/>
    <w:rsid w:val="00635828"/>
    <w:rsid w:val="00635B79"/>
    <w:rsid w:val="00635EE5"/>
    <w:rsid w:val="00637CA7"/>
    <w:rsid w:val="006425CF"/>
    <w:rsid w:val="00644200"/>
    <w:rsid w:val="00644BE6"/>
    <w:rsid w:val="006456C1"/>
    <w:rsid w:val="00646C64"/>
    <w:rsid w:val="00647A8D"/>
    <w:rsid w:val="006516C1"/>
    <w:rsid w:val="00652C47"/>
    <w:rsid w:val="00653A13"/>
    <w:rsid w:val="0065570B"/>
    <w:rsid w:val="00655BEA"/>
    <w:rsid w:val="006604DD"/>
    <w:rsid w:val="00660607"/>
    <w:rsid w:val="00661A73"/>
    <w:rsid w:val="006628F7"/>
    <w:rsid w:val="00663402"/>
    <w:rsid w:val="00664635"/>
    <w:rsid w:val="00665CF0"/>
    <w:rsid w:val="00665F49"/>
    <w:rsid w:val="006704E6"/>
    <w:rsid w:val="006737B9"/>
    <w:rsid w:val="00674589"/>
    <w:rsid w:val="006747A1"/>
    <w:rsid w:val="00674AB7"/>
    <w:rsid w:val="00680520"/>
    <w:rsid w:val="006848E1"/>
    <w:rsid w:val="006910E7"/>
    <w:rsid w:val="00691E1D"/>
    <w:rsid w:val="00692106"/>
    <w:rsid w:val="00692223"/>
    <w:rsid w:val="006959D2"/>
    <w:rsid w:val="00697F1F"/>
    <w:rsid w:val="006A0EBC"/>
    <w:rsid w:val="006A169F"/>
    <w:rsid w:val="006A4254"/>
    <w:rsid w:val="006A4998"/>
    <w:rsid w:val="006A5BC2"/>
    <w:rsid w:val="006B1266"/>
    <w:rsid w:val="006B1EA4"/>
    <w:rsid w:val="006B2764"/>
    <w:rsid w:val="006B2A77"/>
    <w:rsid w:val="006B34A8"/>
    <w:rsid w:val="006C0840"/>
    <w:rsid w:val="006C3D94"/>
    <w:rsid w:val="006C3E03"/>
    <w:rsid w:val="006C45AB"/>
    <w:rsid w:val="006C5300"/>
    <w:rsid w:val="006C594A"/>
    <w:rsid w:val="006C63A7"/>
    <w:rsid w:val="006C746C"/>
    <w:rsid w:val="006D2DD8"/>
    <w:rsid w:val="006D64DC"/>
    <w:rsid w:val="006E00F2"/>
    <w:rsid w:val="006E0C04"/>
    <w:rsid w:val="006E2087"/>
    <w:rsid w:val="006E292D"/>
    <w:rsid w:val="006E4B20"/>
    <w:rsid w:val="006E579B"/>
    <w:rsid w:val="006E6ED6"/>
    <w:rsid w:val="006E726C"/>
    <w:rsid w:val="006F04D3"/>
    <w:rsid w:val="006F0957"/>
    <w:rsid w:val="006F0BC7"/>
    <w:rsid w:val="006F14B5"/>
    <w:rsid w:val="006F4A20"/>
    <w:rsid w:val="006F673E"/>
    <w:rsid w:val="007022AC"/>
    <w:rsid w:val="00702B96"/>
    <w:rsid w:val="0070493E"/>
    <w:rsid w:val="00704B3E"/>
    <w:rsid w:val="00704CE7"/>
    <w:rsid w:val="00705077"/>
    <w:rsid w:val="00705484"/>
    <w:rsid w:val="007074DD"/>
    <w:rsid w:val="00712988"/>
    <w:rsid w:val="00713618"/>
    <w:rsid w:val="00714449"/>
    <w:rsid w:val="007153A1"/>
    <w:rsid w:val="007159D3"/>
    <w:rsid w:val="00717A0A"/>
    <w:rsid w:val="0072058B"/>
    <w:rsid w:val="00720D5C"/>
    <w:rsid w:val="00720FD0"/>
    <w:rsid w:val="0072113D"/>
    <w:rsid w:val="00722FE9"/>
    <w:rsid w:val="00725642"/>
    <w:rsid w:val="00725AC9"/>
    <w:rsid w:val="0072720C"/>
    <w:rsid w:val="0073325F"/>
    <w:rsid w:val="00733553"/>
    <w:rsid w:val="00736629"/>
    <w:rsid w:val="00736E54"/>
    <w:rsid w:val="00737F63"/>
    <w:rsid w:val="0074040B"/>
    <w:rsid w:val="007411DF"/>
    <w:rsid w:val="00743A69"/>
    <w:rsid w:val="00745F2B"/>
    <w:rsid w:val="007518B1"/>
    <w:rsid w:val="00755456"/>
    <w:rsid w:val="00755985"/>
    <w:rsid w:val="0075654D"/>
    <w:rsid w:val="007603BF"/>
    <w:rsid w:val="007626CC"/>
    <w:rsid w:val="007631E2"/>
    <w:rsid w:val="00764A6B"/>
    <w:rsid w:val="00766A22"/>
    <w:rsid w:val="00766EE0"/>
    <w:rsid w:val="0076750C"/>
    <w:rsid w:val="00767694"/>
    <w:rsid w:val="007707EB"/>
    <w:rsid w:val="00773378"/>
    <w:rsid w:val="00773F9C"/>
    <w:rsid w:val="0077732E"/>
    <w:rsid w:val="00780FDC"/>
    <w:rsid w:val="0078212C"/>
    <w:rsid w:val="00782F19"/>
    <w:rsid w:val="00783725"/>
    <w:rsid w:val="0078398C"/>
    <w:rsid w:val="00785965"/>
    <w:rsid w:val="0078659B"/>
    <w:rsid w:val="0079216E"/>
    <w:rsid w:val="00793AC4"/>
    <w:rsid w:val="00796496"/>
    <w:rsid w:val="00797D9D"/>
    <w:rsid w:val="007A0939"/>
    <w:rsid w:val="007A2B71"/>
    <w:rsid w:val="007A392D"/>
    <w:rsid w:val="007A4802"/>
    <w:rsid w:val="007A4C46"/>
    <w:rsid w:val="007A5B2C"/>
    <w:rsid w:val="007A64BB"/>
    <w:rsid w:val="007A6E70"/>
    <w:rsid w:val="007B0B1B"/>
    <w:rsid w:val="007B11F0"/>
    <w:rsid w:val="007B2AD9"/>
    <w:rsid w:val="007B2C63"/>
    <w:rsid w:val="007B3485"/>
    <w:rsid w:val="007B3EC8"/>
    <w:rsid w:val="007B443C"/>
    <w:rsid w:val="007B5697"/>
    <w:rsid w:val="007B5EE3"/>
    <w:rsid w:val="007B6868"/>
    <w:rsid w:val="007C0B30"/>
    <w:rsid w:val="007C2D5A"/>
    <w:rsid w:val="007C38B1"/>
    <w:rsid w:val="007C38F5"/>
    <w:rsid w:val="007C4E75"/>
    <w:rsid w:val="007C58BC"/>
    <w:rsid w:val="007C73A4"/>
    <w:rsid w:val="007D0BC7"/>
    <w:rsid w:val="007D336F"/>
    <w:rsid w:val="007D4E42"/>
    <w:rsid w:val="007D61EA"/>
    <w:rsid w:val="007D6E6E"/>
    <w:rsid w:val="007E02F0"/>
    <w:rsid w:val="007E12A0"/>
    <w:rsid w:val="007E4C7E"/>
    <w:rsid w:val="007E5478"/>
    <w:rsid w:val="007E6A5A"/>
    <w:rsid w:val="007E6E77"/>
    <w:rsid w:val="007E7151"/>
    <w:rsid w:val="007E71F4"/>
    <w:rsid w:val="007F6E74"/>
    <w:rsid w:val="007F70A6"/>
    <w:rsid w:val="007F7E04"/>
    <w:rsid w:val="00802A65"/>
    <w:rsid w:val="008036F7"/>
    <w:rsid w:val="00804191"/>
    <w:rsid w:val="00807A38"/>
    <w:rsid w:val="008105AD"/>
    <w:rsid w:val="00810AF5"/>
    <w:rsid w:val="00812800"/>
    <w:rsid w:val="00813D9D"/>
    <w:rsid w:val="0081488F"/>
    <w:rsid w:val="008151EE"/>
    <w:rsid w:val="00816896"/>
    <w:rsid w:val="00820024"/>
    <w:rsid w:val="0082126A"/>
    <w:rsid w:val="00821630"/>
    <w:rsid w:val="008233BA"/>
    <w:rsid w:val="00824140"/>
    <w:rsid w:val="00824845"/>
    <w:rsid w:val="008253DA"/>
    <w:rsid w:val="00825BA5"/>
    <w:rsid w:val="00827CA1"/>
    <w:rsid w:val="0083193C"/>
    <w:rsid w:val="008323BA"/>
    <w:rsid w:val="00832CB3"/>
    <w:rsid w:val="0083694B"/>
    <w:rsid w:val="00840651"/>
    <w:rsid w:val="00841826"/>
    <w:rsid w:val="00842EF5"/>
    <w:rsid w:val="00846363"/>
    <w:rsid w:val="008467D2"/>
    <w:rsid w:val="008468C1"/>
    <w:rsid w:val="008473FD"/>
    <w:rsid w:val="00850567"/>
    <w:rsid w:val="00853DC2"/>
    <w:rsid w:val="008546F9"/>
    <w:rsid w:val="008622AB"/>
    <w:rsid w:val="008626BE"/>
    <w:rsid w:val="00862D48"/>
    <w:rsid w:val="00864D2F"/>
    <w:rsid w:val="00864E68"/>
    <w:rsid w:val="00866FED"/>
    <w:rsid w:val="0087631B"/>
    <w:rsid w:val="00876A71"/>
    <w:rsid w:val="008813B7"/>
    <w:rsid w:val="008824A2"/>
    <w:rsid w:val="00882C24"/>
    <w:rsid w:val="008858BA"/>
    <w:rsid w:val="008916B7"/>
    <w:rsid w:val="00891C8F"/>
    <w:rsid w:val="00891D30"/>
    <w:rsid w:val="00892ABC"/>
    <w:rsid w:val="00893DCB"/>
    <w:rsid w:val="008973EB"/>
    <w:rsid w:val="008A08D5"/>
    <w:rsid w:val="008A0B32"/>
    <w:rsid w:val="008A1E44"/>
    <w:rsid w:val="008A2FDD"/>
    <w:rsid w:val="008A37DD"/>
    <w:rsid w:val="008A454F"/>
    <w:rsid w:val="008A4832"/>
    <w:rsid w:val="008A782E"/>
    <w:rsid w:val="008B0989"/>
    <w:rsid w:val="008B1493"/>
    <w:rsid w:val="008B17F8"/>
    <w:rsid w:val="008B1A7C"/>
    <w:rsid w:val="008B1E0C"/>
    <w:rsid w:val="008B2CB3"/>
    <w:rsid w:val="008B2E24"/>
    <w:rsid w:val="008B4614"/>
    <w:rsid w:val="008B4E17"/>
    <w:rsid w:val="008B5208"/>
    <w:rsid w:val="008B6170"/>
    <w:rsid w:val="008B6B1F"/>
    <w:rsid w:val="008C4CCB"/>
    <w:rsid w:val="008C56F8"/>
    <w:rsid w:val="008D4C43"/>
    <w:rsid w:val="008D70E3"/>
    <w:rsid w:val="008E0580"/>
    <w:rsid w:val="008E0652"/>
    <w:rsid w:val="008E0B3B"/>
    <w:rsid w:val="008E10A8"/>
    <w:rsid w:val="008E1329"/>
    <w:rsid w:val="008E2797"/>
    <w:rsid w:val="008E2BA8"/>
    <w:rsid w:val="008E5287"/>
    <w:rsid w:val="008E5571"/>
    <w:rsid w:val="008E6029"/>
    <w:rsid w:val="008E66ED"/>
    <w:rsid w:val="008E724F"/>
    <w:rsid w:val="008F08BB"/>
    <w:rsid w:val="008F0A9F"/>
    <w:rsid w:val="008F3D20"/>
    <w:rsid w:val="008F4A57"/>
    <w:rsid w:val="008F641D"/>
    <w:rsid w:val="008F65D5"/>
    <w:rsid w:val="008F7640"/>
    <w:rsid w:val="00900274"/>
    <w:rsid w:val="00901932"/>
    <w:rsid w:val="00903687"/>
    <w:rsid w:val="009041B3"/>
    <w:rsid w:val="0090495F"/>
    <w:rsid w:val="00905ADB"/>
    <w:rsid w:val="0090699F"/>
    <w:rsid w:val="009079F5"/>
    <w:rsid w:val="00910F46"/>
    <w:rsid w:val="0091336F"/>
    <w:rsid w:val="009135A8"/>
    <w:rsid w:val="00914E4C"/>
    <w:rsid w:val="009158B7"/>
    <w:rsid w:val="00916509"/>
    <w:rsid w:val="00917800"/>
    <w:rsid w:val="00921706"/>
    <w:rsid w:val="00924CBA"/>
    <w:rsid w:val="009319E9"/>
    <w:rsid w:val="00932663"/>
    <w:rsid w:val="00934299"/>
    <w:rsid w:val="00934478"/>
    <w:rsid w:val="009364BE"/>
    <w:rsid w:val="009367E3"/>
    <w:rsid w:val="00941501"/>
    <w:rsid w:val="00941593"/>
    <w:rsid w:val="00944694"/>
    <w:rsid w:val="00944E21"/>
    <w:rsid w:val="009453AF"/>
    <w:rsid w:val="00945D41"/>
    <w:rsid w:val="009460E6"/>
    <w:rsid w:val="00947693"/>
    <w:rsid w:val="009507CA"/>
    <w:rsid w:val="00950A9A"/>
    <w:rsid w:val="00951997"/>
    <w:rsid w:val="00953546"/>
    <w:rsid w:val="00955704"/>
    <w:rsid w:val="0095639E"/>
    <w:rsid w:val="0095655D"/>
    <w:rsid w:val="0096288A"/>
    <w:rsid w:val="00962987"/>
    <w:rsid w:val="00965DF8"/>
    <w:rsid w:val="00971C9F"/>
    <w:rsid w:val="00973AD1"/>
    <w:rsid w:val="0097478E"/>
    <w:rsid w:val="00975364"/>
    <w:rsid w:val="0097792C"/>
    <w:rsid w:val="0098166C"/>
    <w:rsid w:val="009824CF"/>
    <w:rsid w:val="00984090"/>
    <w:rsid w:val="00985CD3"/>
    <w:rsid w:val="00986195"/>
    <w:rsid w:val="009865E1"/>
    <w:rsid w:val="00987270"/>
    <w:rsid w:val="009875FB"/>
    <w:rsid w:val="009908B0"/>
    <w:rsid w:val="009914E1"/>
    <w:rsid w:val="009945C9"/>
    <w:rsid w:val="00994F4B"/>
    <w:rsid w:val="00997181"/>
    <w:rsid w:val="00997314"/>
    <w:rsid w:val="009A075D"/>
    <w:rsid w:val="009A1C37"/>
    <w:rsid w:val="009A2BFB"/>
    <w:rsid w:val="009A35F4"/>
    <w:rsid w:val="009A562E"/>
    <w:rsid w:val="009A5984"/>
    <w:rsid w:val="009A70D5"/>
    <w:rsid w:val="009A7590"/>
    <w:rsid w:val="009B3745"/>
    <w:rsid w:val="009B46CA"/>
    <w:rsid w:val="009B6914"/>
    <w:rsid w:val="009C082A"/>
    <w:rsid w:val="009C0C0A"/>
    <w:rsid w:val="009C1286"/>
    <w:rsid w:val="009C4367"/>
    <w:rsid w:val="009C4BDD"/>
    <w:rsid w:val="009C5F8C"/>
    <w:rsid w:val="009C6235"/>
    <w:rsid w:val="009C682D"/>
    <w:rsid w:val="009C7FC1"/>
    <w:rsid w:val="009D1A2D"/>
    <w:rsid w:val="009D379D"/>
    <w:rsid w:val="009D3B58"/>
    <w:rsid w:val="009D46BD"/>
    <w:rsid w:val="009D52BC"/>
    <w:rsid w:val="009D6651"/>
    <w:rsid w:val="009E2DAC"/>
    <w:rsid w:val="009E2FF3"/>
    <w:rsid w:val="009E3017"/>
    <w:rsid w:val="009E3101"/>
    <w:rsid w:val="009E4B45"/>
    <w:rsid w:val="009F0B11"/>
    <w:rsid w:val="009F0CCA"/>
    <w:rsid w:val="009F2486"/>
    <w:rsid w:val="009F3237"/>
    <w:rsid w:val="00A01C90"/>
    <w:rsid w:val="00A029E2"/>
    <w:rsid w:val="00A0637C"/>
    <w:rsid w:val="00A108DE"/>
    <w:rsid w:val="00A10DFD"/>
    <w:rsid w:val="00A10FAB"/>
    <w:rsid w:val="00A11E03"/>
    <w:rsid w:val="00A1242E"/>
    <w:rsid w:val="00A12847"/>
    <w:rsid w:val="00A139BB"/>
    <w:rsid w:val="00A142E6"/>
    <w:rsid w:val="00A150DC"/>
    <w:rsid w:val="00A15CC6"/>
    <w:rsid w:val="00A23896"/>
    <w:rsid w:val="00A25A7B"/>
    <w:rsid w:val="00A25C7A"/>
    <w:rsid w:val="00A26BDD"/>
    <w:rsid w:val="00A2715A"/>
    <w:rsid w:val="00A279EE"/>
    <w:rsid w:val="00A27C34"/>
    <w:rsid w:val="00A3266C"/>
    <w:rsid w:val="00A33ACE"/>
    <w:rsid w:val="00A34A2A"/>
    <w:rsid w:val="00A35E7B"/>
    <w:rsid w:val="00A3608D"/>
    <w:rsid w:val="00A3675F"/>
    <w:rsid w:val="00A36D50"/>
    <w:rsid w:val="00A4048F"/>
    <w:rsid w:val="00A41303"/>
    <w:rsid w:val="00A42167"/>
    <w:rsid w:val="00A430AC"/>
    <w:rsid w:val="00A45868"/>
    <w:rsid w:val="00A47123"/>
    <w:rsid w:val="00A47D66"/>
    <w:rsid w:val="00A51124"/>
    <w:rsid w:val="00A517C4"/>
    <w:rsid w:val="00A524F2"/>
    <w:rsid w:val="00A53F6F"/>
    <w:rsid w:val="00A53FF7"/>
    <w:rsid w:val="00A547D1"/>
    <w:rsid w:val="00A54F8A"/>
    <w:rsid w:val="00A5537A"/>
    <w:rsid w:val="00A607FA"/>
    <w:rsid w:val="00A60994"/>
    <w:rsid w:val="00A60E0A"/>
    <w:rsid w:val="00A60E3E"/>
    <w:rsid w:val="00A6252B"/>
    <w:rsid w:val="00A64A8E"/>
    <w:rsid w:val="00A64C37"/>
    <w:rsid w:val="00A651C4"/>
    <w:rsid w:val="00A66443"/>
    <w:rsid w:val="00A668FF"/>
    <w:rsid w:val="00A66A4E"/>
    <w:rsid w:val="00A66F21"/>
    <w:rsid w:val="00A6740E"/>
    <w:rsid w:val="00A74E0D"/>
    <w:rsid w:val="00A7668E"/>
    <w:rsid w:val="00A769DB"/>
    <w:rsid w:val="00A76FE9"/>
    <w:rsid w:val="00A77A71"/>
    <w:rsid w:val="00A77E12"/>
    <w:rsid w:val="00A8057D"/>
    <w:rsid w:val="00A806F0"/>
    <w:rsid w:val="00A81251"/>
    <w:rsid w:val="00A82DE3"/>
    <w:rsid w:val="00A8415B"/>
    <w:rsid w:val="00A873B4"/>
    <w:rsid w:val="00A91D56"/>
    <w:rsid w:val="00A92BC6"/>
    <w:rsid w:val="00A94CD0"/>
    <w:rsid w:val="00A97737"/>
    <w:rsid w:val="00AA0559"/>
    <w:rsid w:val="00AA10B2"/>
    <w:rsid w:val="00AA1C2F"/>
    <w:rsid w:val="00AA354E"/>
    <w:rsid w:val="00AA3680"/>
    <w:rsid w:val="00AA44F6"/>
    <w:rsid w:val="00AA492B"/>
    <w:rsid w:val="00AA544E"/>
    <w:rsid w:val="00AA71AA"/>
    <w:rsid w:val="00AA7E87"/>
    <w:rsid w:val="00AB1A81"/>
    <w:rsid w:val="00AB26E7"/>
    <w:rsid w:val="00AB3736"/>
    <w:rsid w:val="00AB6EA5"/>
    <w:rsid w:val="00AC0624"/>
    <w:rsid w:val="00AC28D1"/>
    <w:rsid w:val="00AC424D"/>
    <w:rsid w:val="00AC5142"/>
    <w:rsid w:val="00AC576E"/>
    <w:rsid w:val="00AD1623"/>
    <w:rsid w:val="00AD1DDF"/>
    <w:rsid w:val="00AD2B36"/>
    <w:rsid w:val="00AD2F0D"/>
    <w:rsid w:val="00AD2F46"/>
    <w:rsid w:val="00AD559F"/>
    <w:rsid w:val="00AD5674"/>
    <w:rsid w:val="00AD659C"/>
    <w:rsid w:val="00AE0B7E"/>
    <w:rsid w:val="00AE1556"/>
    <w:rsid w:val="00AE2706"/>
    <w:rsid w:val="00AE4926"/>
    <w:rsid w:val="00AE5666"/>
    <w:rsid w:val="00AE6285"/>
    <w:rsid w:val="00AE7330"/>
    <w:rsid w:val="00AF3A2C"/>
    <w:rsid w:val="00AF627A"/>
    <w:rsid w:val="00AF679E"/>
    <w:rsid w:val="00AF70E8"/>
    <w:rsid w:val="00AF7D9D"/>
    <w:rsid w:val="00AF7FAF"/>
    <w:rsid w:val="00B0073D"/>
    <w:rsid w:val="00B01EE5"/>
    <w:rsid w:val="00B02413"/>
    <w:rsid w:val="00B028C9"/>
    <w:rsid w:val="00B04D5D"/>
    <w:rsid w:val="00B05040"/>
    <w:rsid w:val="00B06421"/>
    <w:rsid w:val="00B07A13"/>
    <w:rsid w:val="00B12235"/>
    <w:rsid w:val="00B1283C"/>
    <w:rsid w:val="00B12AFF"/>
    <w:rsid w:val="00B13FD6"/>
    <w:rsid w:val="00B1435C"/>
    <w:rsid w:val="00B15908"/>
    <w:rsid w:val="00B17F24"/>
    <w:rsid w:val="00B21D71"/>
    <w:rsid w:val="00B2385A"/>
    <w:rsid w:val="00B23B0B"/>
    <w:rsid w:val="00B24714"/>
    <w:rsid w:val="00B258BB"/>
    <w:rsid w:val="00B25CC6"/>
    <w:rsid w:val="00B27C2D"/>
    <w:rsid w:val="00B27F11"/>
    <w:rsid w:val="00B30B06"/>
    <w:rsid w:val="00B30D6D"/>
    <w:rsid w:val="00B315DA"/>
    <w:rsid w:val="00B31893"/>
    <w:rsid w:val="00B33EE6"/>
    <w:rsid w:val="00B33FC0"/>
    <w:rsid w:val="00B35170"/>
    <w:rsid w:val="00B35279"/>
    <w:rsid w:val="00B36EDE"/>
    <w:rsid w:val="00B40A70"/>
    <w:rsid w:val="00B412A3"/>
    <w:rsid w:val="00B428AA"/>
    <w:rsid w:val="00B42E74"/>
    <w:rsid w:val="00B47841"/>
    <w:rsid w:val="00B557FE"/>
    <w:rsid w:val="00B57EE8"/>
    <w:rsid w:val="00B60341"/>
    <w:rsid w:val="00B608ED"/>
    <w:rsid w:val="00B620DB"/>
    <w:rsid w:val="00B62631"/>
    <w:rsid w:val="00B62A0F"/>
    <w:rsid w:val="00B62D91"/>
    <w:rsid w:val="00B65353"/>
    <w:rsid w:val="00B65638"/>
    <w:rsid w:val="00B67397"/>
    <w:rsid w:val="00B673AA"/>
    <w:rsid w:val="00B70E3D"/>
    <w:rsid w:val="00B717B5"/>
    <w:rsid w:val="00B72585"/>
    <w:rsid w:val="00B739AF"/>
    <w:rsid w:val="00B73C8D"/>
    <w:rsid w:val="00B7469E"/>
    <w:rsid w:val="00B7665B"/>
    <w:rsid w:val="00B76A6A"/>
    <w:rsid w:val="00B80A15"/>
    <w:rsid w:val="00B80A27"/>
    <w:rsid w:val="00B80CDB"/>
    <w:rsid w:val="00B80FE7"/>
    <w:rsid w:val="00B8235C"/>
    <w:rsid w:val="00B837CB"/>
    <w:rsid w:val="00B8585B"/>
    <w:rsid w:val="00B8732E"/>
    <w:rsid w:val="00B87800"/>
    <w:rsid w:val="00B87BF7"/>
    <w:rsid w:val="00B904D4"/>
    <w:rsid w:val="00B90A01"/>
    <w:rsid w:val="00B930D7"/>
    <w:rsid w:val="00B93DAF"/>
    <w:rsid w:val="00B94D95"/>
    <w:rsid w:val="00B96652"/>
    <w:rsid w:val="00BA2515"/>
    <w:rsid w:val="00BA46B2"/>
    <w:rsid w:val="00BA50F5"/>
    <w:rsid w:val="00BA55B9"/>
    <w:rsid w:val="00BA56CC"/>
    <w:rsid w:val="00BA627A"/>
    <w:rsid w:val="00BA75D3"/>
    <w:rsid w:val="00BB055D"/>
    <w:rsid w:val="00BB0CF0"/>
    <w:rsid w:val="00BB24A0"/>
    <w:rsid w:val="00BB2B46"/>
    <w:rsid w:val="00BB2DFE"/>
    <w:rsid w:val="00BB3DF1"/>
    <w:rsid w:val="00BB47F0"/>
    <w:rsid w:val="00BB535C"/>
    <w:rsid w:val="00BB5474"/>
    <w:rsid w:val="00BB717B"/>
    <w:rsid w:val="00BB7A8E"/>
    <w:rsid w:val="00BC13F4"/>
    <w:rsid w:val="00BC4B71"/>
    <w:rsid w:val="00BC5C74"/>
    <w:rsid w:val="00BC74DC"/>
    <w:rsid w:val="00BC76C2"/>
    <w:rsid w:val="00BD059A"/>
    <w:rsid w:val="00BD2D35"/>
    <w:rsid w:val="00BD3718"/>
    <w:rsid w:val="00BD4ECE"/>
    <w:rsid w:val="00BD5621"/>
    <w:rsid w:val="00BD5747"/>
    <w:rsid w:val="00BD69F2"/>
    <w:rsid w:val="00BE01BA"/>
    <w:rsid w:val="00BE1CCE"/>
    <w:rsid w:val="00BE1D50"/>
    <w:rsid w:val="00BE1D56"/>
    <w:rsid w:val="00BE4C98"/>
    <w:rsid w:val="00BE7EF2"/>
    <w:rsid w:val="00BF0039"/>
    <w:rsid w:val="00BF090E"/>
    <w:rsid w:val="00BF0FE0"/>
    <w:rsid w:val="00BF1AFA"/>
    <w:rsid w:val="00BF218F"/>
    <w:rsid w:val="00BF3731"/>
    <w:rsid w:val="00BF3A98"/>
    <w:rsid w:val="00BF4FE6"/>
    <w:rsid w:val="00BF5321"/>
    <w:rsid w:val="00BF6407"/>
    <w:rsid w:val="00BF74CE"/>
    <w:rsid w:val="00C019CE"/>
    <w:rsid w:val="00C0291B"/>
    <w:rsid w:val="00C03628"/>
    <w:rsid w:val="00C039F6"/>
    <w:rsid w:val="00C05766"/>
    <w:rsid w:val="00C11526"/>
    <w:rsid w:val="00C1156F"/>
    <w:rsid w:val="00C11C28"/>
    <w:rsid w:val="00C12B30"/>
    <w:rsid w:val="00C150D7"/>
    <w:rsid w:val="00C15785"/>
    <w:rsid w:val="00C166DC"/>
    <w:rsid w:val="00C1772D"/>
    <w:rsid w:val="00C20C83"/>
    <w:rsid w:val="00C2121F"/>
    <w:rsid w:val="00C2149F"/>
    <w:rsid w:val="00C24AF1"/>
    <w:rsid w:val="00C25821"/>
    <w:rsid w:val="00C25837"/>
    <w:rsid w:val="00C25F00"/>
    <w:rsid w:val="00C27D7F"/>
    <w:rsid w:val="00C27FC6"/>
    <w:rsid w:val="00C30621"/>
    <w:rsid w:val="00C30759"/>
    <w:rsid w:val="00C30847"/>
    <w:rsid w:val="00C31420"/>
    <w:rsid w:val="00C32BE6"/>
    <w:rsid w:val="00C32BFD"/>
    <w:rsid w:val="00C334C7"/>
    <w:rsid w:val="00C3437E"/>
    <w:rsid w:val="00C359CF"/>
    <w:rsid w:val="00C35D5E"/>
    <w:rsid w:val="00C366C4"/>
    <w:rsid w:val="00C36E59"/>
    <w:rsid w:val="00C40AE7"/>
    <w:rsid w:val="00C44404"/>
    <w:rsid w:val="00C466D2"/>
    <w:rsid w:val="00C47311"/>
    <w:rsid w:val="00C47C49"/>
    <w:rsid w:val="00C47E7A"/>
    <w:rsid w:val="00C50E9D"/>
    <w:rsid w:val="00C54768"/>
    <w:rsid w:val="00C555C9"/>
    <w:rsid w:val="00C55632"/>
    <w:rsid w:val="00C567E8"/>
    <w:rsid w:val="00C57038"/>
    <w:rsid w:val="00C575E3"/>
    <w:rsid w:val="00C60FB3"/>
    <w:rsid w:val="00C6608B"/>
    <w:rsid w:val="00C664D5"/>
    <w:rsid w:val="00C66C7B"/>
    <w:rsid w:val="00C66E9B"/>
    <w:rsid w:val="00C70DF5"/>
    <w:rsid w:val="00C722E8"/>
    <w:rsid w:val="00C7251F"/>
    <w:rsid w:val="00C73E4C"/>
    <w:rsid w:val="00C75F73"/>
    <w:rsid w:val="00C76FB0"/>
    <w:rsid w:val="00C77D6B"/>
    <w:rsid w:val="00C800B6"/>
    <w:rsid w:val="00C80705"/>
    <w:rsid w:val="00C8124F"/>
    <w:rsid w:val="00C82632"/>
    <w:rsid w:val="00C847C4"/>
    <w:rsid w:val="00C8526E"/>
    <w:rsid w:val="00C87077"/>
    <w:rsid w:val="00C87606"/>
    <w:rsid w:val="00C87846"/>
    <w:rsid w:val="00C93C42"/>
    <w:rsid w:val="00C94260"/>
    <w:rsid w:val="00C956D8"/>
    <w:rsid w:val="00C95DCC"/>
    <w:rsid w:val="00C966DD"/>
    <w:rsid w:val="00CA06CA"/>
    <w:rsid w:val="00CA10BA"/>
    <w:rsid w:val="00CA1383"/>
    <w:rsid w:val="00CA19F7"/>
    <w:rsid w:val="00CA1E11"/>
    <w:rsid w:val="00CA27AA"/>
    <w:rsid w:val="00CA380C"/>
    <w:rsid w:val="00CA4473"/>
    <w:rsid w:val="00CA77AF"/>
    <w:rsid w:val="00CB0079"/>
    <w:rsid w:val="00CB2B7F"/>
    <w:rsid w:val="00CB30E5"/>
    <w:rsid w:val="00CB5DF6"/>
    <w:rsid w:val="00CB6C1B"/>
    <w:rsid w:val="00CC1F5B"/>
    <w:rsid w:val="00CC2679"/>
    <w:rsid w:val="00CC27C1"/>
    <w:rsid w:val="00CC43C1"/>
    <w:rsid w:val="00CC5039"/>
    <w:rsid w:val="00CC5196"/>
    <w:rsid w:val="00CC59D5"/>
    <w:rsid w:val="00CC5EE0"/>
    <w:rsid w:val="00CD0161"/>
    <w:rsid w:val="00CD031B"/>
    <w:rsid w:val="00CD346A"/>
    <w:rsid w:val="00CD6430"/>
    <w:rsid w:val="00CD717F"/>
    <w:rsid w:val="00CD7AB8"/>
    <w:rsid w:val="00CE0203"/>
    <w:rsid w:val="00CE168E"/>
    <w:rsid w:val="00CE1BC1"/>
    <w:rsid w:val="00CE1DA2"/>
    <w:rsid w:val="00CE2506"/>
    <w:rsid w:val="00CE2FAF"/>
    <w:rsid w:val="00CE353E"/>
    <w:rsid w:val="00CE4F1E"/>
    <w:rsid w:val="00CE68E2"/>
    <w:rsid w:val="00CE6B19"/>
    <w:rsid w:val="00CE728C"/>
    <w:rsid w:val="00CF0D14"/>
    <w:rsid w:val="00CF2348"/>
    <w:rsid w:val="00CF2E55"/>
    <w:rsid w:val="00CF37ED"/>
    <w:rsid w:val="00CF4CAA"/>
    <w:rsid w:val="00CF4F15"/>
    <w:rsid w:val="00CF6A18"/>
    <w:rsid w:val="00D01732"/>
    <w:rsid w:val="00D01BB0"/>
    <w:rsid w:val="00D05DB8"/>
    <w:rsid w:val="00D0643C"/>
    <w:rsid w:val="00D10405"/>
    <w:rsid w:val="00D10622"/>
    <w:rsid w:val="00D1148A"/>
    <w:rsid w:val="00D11D85"/>
    <w:rsid w:val="00D11EBB"/>
    <w:rsid w:val="00D15079"/>
    <w:rsid w:val="00D152C8"/>
    <w:rsid w:val="00D17BB5"/>
    <w:rsid w:val="00D20B3B"/>
    <w:rsid w:val="00D20D0A"/>
    <w:rsid w:val="00D2291F"/>
    <w:rsid w:val="00D23F80"/>
    <w:rsid w:val="00D24406"/>
    <w:rsid w:val="00D2606E"/>
    <w:rsid w:val="00D26A39"/>
    <w:rsid w:val="00D27059"/>
    <w:rsid w:val="00D27A0C"/>
    <w:rsid w:val="00D36227"/>
    <w:rsid w:val="00D374DA"/>
    <w:rsid w:val="00D37669"/>
    <w:rsid w:val="00D37768"/>
    <w:rsid w:val="00D40534"/>
    <w:rsid w:val="00D4111E"/>
    <w:rsid w:val="00D42D5D"/>
    <w:rsid w:val="00D43F9A"/>
    <w:rsid w:val="00D46638"/>
    <w:rsid w:val="00D50ABF"/>
    <w:rsid w:val="00D50D5A"/>
    <w:rsid w:val="00D50F13"/>
    <w:rsid w:val="00D51FDA"/>
    <w:rsid w:val="00D530C7"/>
    <w:rsid w:val="00D53295"/>
    <w:rsid w:val="00D537F4"/>
    <w:rsid w:val="00D5382E"/>
    <w:rsid w:val="00D56477"/>
    <w:rsid w:val="00D57002"/>
    <w:rsid w:val="00D57E0A"/>
    <w:rsid w:val="00D60952"/>
    <w:rsid w:val="00D62D5B"/>
    <w:rsid w:val="00D636AB"/>
    <w:rsid w:val="00D63CBF"/>
    <w:rsid w:val="00D6424A"/>
    <w:rsid w:val="00D65E2F"/>
    <w:rsid w:val="00D67EA1"/>
    <w:rsid w:val="00D7223D"/>
    <w:rsid w:val="00D73DD5"/>
    <w:rsid w:val="00D74423"/>
    <w:rsid w:val="00D772A0"/>
    <w:rsid w:val="00D8288C"/>
    <w:rsid w:val="00D8323C"/>
    <w:rsid w:val="00D83BD5"/>
    <w:rsid w:val="00D85406"/>
    <w:rsid w:val="00D87F6F"/>
    <w:rsid w:val="00D90CB2"/>
    <w:rsid w:val="00D93DA6"/>
    <w:rsid w:val="00D94701"/>
    <w:rsid w:val="00D97FD5"/>
    <w:rsid w:val="00DA0019"/>
    <w:rsid w:val="00DA0E75"/>
    <w:rsid w:val="00DA4F20"/>
    <w:rsid w:val="00DA54F6"/>
    <w:rsid w:val="00DA59EC"/>
    <w:rsid w:val="00DB0D89"/>
    <w:rsid w:val="00DB1107"/>
    <w:rsid w:val="00DB13EC"/>
    <w:rsid w:val="00DB176F"/>
    <w:rsid w:val="00DB2FAF"/>
    <w:rsid w:val="00DB6BA5"/>
    <w:rsid w:val="00DC2012"/>
    <w:rsid w:val="00DC26FF"/>
    <w:rsid w:val="00DC6D15"/>
    <w:rsid w:val="00DD0EDF"/>
    <w:rsid w:val="00DD3D6A"/>
    <w:rsid w:val="00DD665C"/>
    <w:rsid w:val="00DD6EAD"/>
    <w:rsid w:val="00DD6F2D"/>
    <w:rsid w:val="00DE03F7"/>
    <w:rsid w:val="00DE0D65"/>
    <w:rsid w:val="00DE1459"/>
    <w:rsid w:val="00DE3665"/>
    <w:rsid w:val="00DE3AC7"/>
    <w:rsid w:val="00DE454F"/>
    <w:rsid w:val="00DE5C36"/>
    <w:rsid w:val="00DF1C7D"/>
    <w:rsid w:val="00DF2C38"/>
    <w:rsid w:val="00DF35B4"/>
    <w:rsid w:val="00DF4993"/>
    <w:rsid w:val="00DF54E8"/>
    <w:rsid w:val="00DF7F12"/>
    <w:rsid w:val="00E0068E"/>
    <w:rsid w:val="00E008D6"/>
    <w:rsid w:val="00E00D5C"/>
    <w:rsid w:val="00E012DF"/>
    <w:rsid w:val="00E028E5"/>
    <w:rsid w:val="00E0409D"/>
    <w:rsid w:val="00E05FA1"/>
    <w:rsid w:val="00E06004"/>
    <w:rsid w:val="00E0730D"/>
    <w:rsid w:val="00E079E2"/>
    <w:rsid w:val="00E12065"/>
    <w:rsid w:val="00E1386C"/>
    <w:rsid w:val="00E14473"/>
    <w:rsid w:val="00E14D5B"/>
    <w:rsid w:val="00E15EB9"/>
    <w:rsid w:val="00E17308"/>
    <w:rsid w:val="00E21895"/>
    <w:rsid w:val="00E25918"/>
    <w:rsid w:val="00E27136"/>
    <w:rsid w:val="00E30CC8"/>
    <w:rsid w:val="00E310FE"/>
    <w:rsid w:val="00E31155"/>
    <w:rsid w:val="00E325B9"/>
    <w:rsid w:val="00E3316D"/>
    <w:rsid w:val="00E33772"/>
    <w:rsid w:val="00E36980"/>
    <w:rsid w:val="00E420DF"/>
    <w:rsid w:val="00E427C7"/>
    <w:rsid w:val="00E42C38"/>
    <w:rsid w:val="00E42DEA"/>
    <w:rsid w:val="00E43B2F"/>
    <w:rsid w:val="00E440B6"/>
    <w:rsid w:val="00E443C6"/>
    <w:rsid w:val="00E45739"/>
    <w:rsid w:val="00E463BC"/>
    <w:rsid w:val="00E47E9E"/>
    <w:rsid w:val="00E50270"/>
    <w:rsid w:val="00E50CE0"/>
    <w:rsid w:val="00E5196B"/>
    <w:rsid w:val="00E51B20"/>
    <w:rsid w:val="00E52022"/>
    <w:rsid w:val="00E537EC"/>
    <w:rsid w:val="00E55CD2"/>
    <w:rsid w:val="00E61617"/>
    <w:rsid w:val="00E62CBA"/>
    <w:rsid w:val="00E62CE5"/>
    <w:rsid w:val="00E633D4"/>
    <w:rsid w:val="00E64B54"/>
    <w:rsid w:val="00E66075"/>
    <w:rsid w:val="00E666DF"/>
    <w:rsid w:val="00E66808"/>
    <w:rsid w:val="00E668FD"/>
    <w:rsid w:val="00E6749C"/>
    <w:rsid w:val="00E67D6F"/>
    <w:rsid w:val="00E703AE"/>
    <w:rsid w:val="00E736C4"/>
    <w:rsid w:val="00E7552A"/>
    <w:rsid w:val="00E75F1B"/>
    <w:rsid w:val="00E803DA"/>
    <w:rsid w:val="00E80823"/>
    <w:rsid w:val="00E81286"/>
    <w:rsid w:val="00E81F4D"/>
    <w:rsid w:val="00E824F2"/>
    <w:rsid w:val="00E83E21"/>
    <w:rsid w:val="00E8410B"/>
    <w:rsid w:val="00E84DBC"/>
    <w:rsid w:val="00E859C1"/>
    <w:rsid w:val="00E85CD7"/>
    <w:rsid w:val="00E86187"/>
    <w:rsid w:val="00E870C7"/>
    <w:rsid w:val="00E87831"/>
    <w:rsid w:val="00E903F9"/>
    <w:rsid w:val="00E90778"/>
    <w:rsid w:val="00E92C04"/>
    <w:rsid w:val="00E945F1"/>
    <w:rsid w:val="00E94D97"/>
    <w:rsid w:val="00E958A0"/>
    <w:rsid w:val="00E959AD"/>
    <w:rsid w:val="00E95BAF"/>
    <w:rsid w:val="00E963AB"/>
    <w:rsid w:val="00E963BC"/>
    <w:rsid w:val="00E9769D"/>
    <w:rsid w:val="00EA1CE9"/>
    <w:rsid w:val="00EA39BB"/>
    <w:rsid w:val="00EA7A3C"/>
    <w:rsid w:val="00EA7CFA"/>
    <w:rsid w:val="00EB05C8"/>
    <w:rsid w:val="00EB1E5F"/>
    <w:rsid w:val="00EB40FA"/>
    <w:rsid w:val="00EB643D"/>
    <w:rsid w:val="00EB6BB9"/>
    <w:rsid w:val="00EB7009"/>
    <w:rsid w:val="00EC292F"/>
    <w:rsid w:val="00EC3DED"/>
    <w:rsid w:val="00EC467D"/>
    <w:rsid w:val="00EC49A5"/>
    <w:rsid w:val="00EC4AE9"/>
    <w:rsid w:val="00EC4B5C"/>
    <w:rsid w:val="00EC514E"/>
    <w:rsid w:val="00EC637F"/>
    <w:rsid w:val="00EC64F0"/>
    <w:rsid w:val="00ED04FD"/>
    <w:rsid w:val="00ED2BEE"/>
    <w:rsid w:val="00ED4BC0"/>
    <w:rsid w:val="00ED550B"/>
    <w:rsid w:val="00ED7E67"/>
    <w:rsid w:val="00EE1D50"/>
    <w:rsid w:val="00EE2879"/>
    <w:rsid w:val="00EE2E0C"/>
    <w:rsid w:val="00EE712E"/>
    <w:rsid w:val="00EE756B"/>
    <w:rsid w:val="00EE7D3A"/>
    <w:rsid w:val="00EF5546"/>
    <w:rsid w:val="00EF5776"/>
    <w:rsid w:val="00EF756A"/>
    <w:rsid w:val="00EF7584"/>
    <w:rsid w:val="00F00A5D"/>
    <w:rsid w:val="00F024B8"/>
    <w:rsid w:val="00F02D71"/>
    <w:rsid w:val="00F03C76"/>
    <w:rsid w:val="00F05532"/>
    <w:rsid w:val="00F05E5E"/>
    <w:rsid w:val="00F068C4"/>
    <w:rsid w:val="00F06F06"/>
    <w:rsid w:val="00F0739C"/>
    <w:rsid w:val="00F1158A"/>
    <w:rsid w:val="00F16D9F"/>
    <w:rsid w:val="00F16DAE"/>
    <w:rsid w:val="00F2031B"/>
    <w:rsid w:val="00F20CAF"/>
    <w:rsid w:val="00F24AB2"/>
    <w:rsid w:val="00F25BE3"/>
    <w:rsid w:val="00F25C3E"/>
    <w:rsid w:val="00F27377"/>
    <w:rsid w:val="00F30C57"/>
    <w:rsid w:val="00F343D1"/>
    <w:rsid w:val="00F3625A"/>
    <w:rsid w:val="00F3786C"/>
    <w:rsid w:val="00F37889"/>
    <w:rsid w:val="00F37E71"/>
    <w:rsid w:val="00F41415"/>
    <w:rsid w:val="00F437CF"/>
    <w:rsid w:val="00F44095"/>
    <w:rsid w:val="00F44FED"/>
    <w:rsid w:val="00F4602B"/>
    <w:rsid w:val="00F51170"/>
    <w:rsid w:val="00F523DC"/>
    <w:rsid w:val="00F52AAD"/>
    <w:rsid w:val="00F55F5B"/>
    <w:rsid w:val="00F56F07"/>
    <w:rsid w:val="00F571CC"/>
    <w:rsid w:val="00F57273"/>
    <w:rsid w:val="00F57F3D"/>
    <w:rsid w:val="00F60044"/>
    <w:rsid w:val="00F610EE"/>
    <w:rsid w:val="00F61F6A"/>
    <w:rsid w:val="00F653A7"/>
    <w:rsid w:val="00F670C3"/>
    <w:rsid w:val="00F72F21"/>
    <w:rsid w:val="00F7384C"/>
    <w:rsid w:val="00F73A17"/>
    <w:rsid w:val="00F76797"/>
    <w:rsid w:val="00F773B0"/>
    <w:rsid w:val="00F83B33"/>
    <w:rsid w:val="00F84C48"/>
    <w:rsid w:val="00F85040"/>
    <w:rsid w:val="00F86A08"/>
    <w:rsid w:val="00F86AB5"/>
    <w:rsid w:val="00F87015"/>
    <w:rsid w:val="00F870A9"/>
    <w:rsid w:val="00F90691"/>
    <w:rsid w:val="00F9126D"/>
    <w:rsid w:val="00F91668"/>
    <w:rsid w:val="00F9208C"/>
    <w:rsid w:val="00F94BBB"/>
    <w:rsid w:val="00F94C58"/>
    <w:rsid w:val="00F964F0"/>
    <w:rsid w:val="00FA573E"/>
    <w:rsid w:val="00FA5C03"/>
    <w:rsid w:val="00FA6210"/>
    <w:rsid w:val="00FB0A3B"/>
    <w:rsid w:val="00FB1385"/>
    <w:rsid w:val="00FB2601"/>
    <w:rsid w:val="00FB2F51"/>
    <w:rsid w:val="00FB71EC"/>
    <w:rsid w:val="00FC05B0"/>
    <w:rsid w:val="00FC1AA8"/>
    <w:rsid w:val="00FC2184"/>
    <w:rsid w:val="00FC232A"/>
    <w:rsid w:val="00FC40A0"/>
    <w:rsid w:val="00FC53BF"/>
    <w:rsid w:val="00FC56FE"/>
    <w:rsid w:val="00FC6FB8"/>
    <w:rsid w:val="00FD026C"/>
    <w:rsid w:val="00FD0284"/>
    <w:rsid w:val="00FD0B39"/>
    <w:rsid w:val="00FD1F1D"/>
    <w:rsid w:val="00FD45E2"/>
    <w:rsid w:val="00FD4BE4"/>
    <w:rsid w:val="00FD4D0A"/>
    <w:rsid w:val="00FD647C"/>
    <w:rsid w:val="00FD7441"/>
    <w:rsid w:val="00FE03BA"/>
    <w:rsid w:val="00FE16E6"/>
    <w:rsid w:val="00FE1F83"/>
    <w:rsid w:val="00FE43B6"/>
    <w:rsid w:val="00FE50AF"/>
    <w:rsid w:val="00FE5CE5"/>
    <w:rsid w:val="00FE5EF7"/>
    <w:rsid w:val="00FE65C6"/>
    <w:rsid w:val="00FE68B9"/>
    <w:rsid w:val="00FE6DCE"/>
    <w:rsid w:val="00FE76B3"/>
    <w:rsid w:val="00FE779C"/>
    <w:rsid w:val="00FF2788"/>
    <w:rsid w:val="00FF278D"/>
    <w:rsid w:val="00FF325C"/>
    <w:rsid w:val="00FF4120"/>
    <w:rsid w:val="00FF698F"/>
    <w:rsid w:val="00FF7636"/>
    <w:rsid w:val="00FF78C4"/>
    <w:rsid w:val="06131679"/>
    <w:rsid w:val="07C2DD15"/>
    <w:rsid w:val="0D0CC517"/>
    <w:rsid w:val="183E40AE"/>
    <w:rsid w:val="1BC8E431"/>
    <w:rsid w:val="22B76E17"/>
    <w:rsid w:val="26944DB8"/>
    <w:rsid w:val="2A0A5F91"/>
    <w:rsid w:val="2B368C5F"/>
    <w:rsid w:val="3DA86B2B"/>
    <w:rsid w:val="3FB7F345"/>
    <w:rsid w:val="41DA7AAC"/>
    <w:rsid w:val="446E4B35"/>
    <w:rsid w:val="533DD57B"/>
    <w:rsid w:val="53B919A0"/>
    <w:rsid w:val="55FFB3B8"/>
    <w:rsid w:val="59A3F794"/>
    <w:rsid w:val="5B734F50"/>
    <w:rsid w:val="5D760995"/>
    <w:rsid w:val="5EA14FDB"/>
    <w:rsid w:val="62246440"/>
    <w:rsid w:val="64BE74D0"/>
    <w:rsid w:val="6522B505"/>
    <w:rsid w:val="655C0502"/>
    <w:rsid w:val="68AF44C2"/>
    <w:rsid w:val="6B574145"/>
    <w:rsid w:val="6D49D01D"/>
    <w:rsid w:val="74289705"/>
    <w:rsid w:val="78B1B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3B8D4"/>
  <w15:chartTrackingRefBased/>
  <w15:docId w15:val="{8B912E0F-B63B-4536-930B-C5F657A2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2C1"/>
    <w:pPr>
      <w:spacing w:after="200" w:line="276" w:lineRule="auto"/>
    </w:pPr>
    <w:rPr>
      <w:rFonts w:ascii="Calibri" w:hAnsi="Calibri"/>
      <w:sz w:val="22"/>
      <w:szCs w:val="22"/>
      <w:lang w:eastAsia="en-US"/>
    </w:rPr>
  </w:style>
  <w:style w:type="paragraph" w:styleId="Heading1">
    <w:name w:val="heading 1"/>
    <w:basedOn w:val="Normal"/>
    <w:next w:val="Normal"/>
    <w:link w:val="Heading1Char"/>
    <w:qFormat/>
    <w:rsid w:val="00E079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6747A1"/>
    <w:pPr>
      <w:keepNext/>
      <w:jc w:val="center"/>
      <w:outlineLvl w:val="1"/>
    </w:pPr>
    <w:rPr>
      <w:sz w:val="72"/>
    </w:rPr>
  </w:style>
  <w:style w:type="paragraph" w:styleId="Heading3">
    <w:name w:val="heading 3"/>
    <w:basedOn w:val="Normal"/>
    <w:next w:val="Normal"/>
    <w:link w:val="Heading3Char"/>
    <w:semiHidden/>
    <w:unhideWhenUsed/>
    <w:qFormat/>
    <w:rsid w:val="00CC50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6227"/>
    <w:pPr>
      <w:tabs>
        <w:tab w:val="center" w:pos="4320"/>
        <w:tab w:val="right" w:pos="8640"/>
      </w:tabs>
    </w:pPr>
  </w:style>
  <w:style w:type="paragraph" w:styleId="Footer">
    <w:name w:val="footer"/>
    <w:basedOn w:val="Normal"/>
    <w:rsid w:val="00D36227"/>
    <w:pPr>
      <w:tabs>
        <w:tab w:val="center" w:pos="4320"/>
        <w:tab w:val="right" w:pos="8640"/>
      </w:tabs>
    </w:pPr>
  </w:style>
  <w:style w:type="character" w:styleId="Hyperlink">
    <w:name w:val="Hyperlink"/>
    <w:rsid w:val="003120F3"/>
    <w:rPr>
      <w:color w:val="0000FF"/>
      <w:u w:val="single"/>
    </w:rPr>
  </w:style>
  <w:style w:type="paragraph" w:styleId="BalloonText">
    <w:name w:val="Balloon Text"/>
    <w:basedOn w:val="Normal"/>
    <w:link w:val="BalloonTextChar"/>
    <w:uiPriority w:val="99"/>
    <w:rsid w:val="00036EBB"/>
    <w:rPr>
      <w:rFonts w:ascii="Tahoma" w:hAnsi="Tahoma"/>
      <w:sz w:val="16"/>
      <w:szCs w:val="16"/>
      <w:lang w:val="en-US"/>
    </w:rPr>
  </w:style>
  <w:style w:type="character" w:customStyle="1" w:styleId="BalloonTextChar">
    <w:name w:val="Balloon Text Char"/>
    <w:link w:val="BalloonText"/>
    <w:uiPriority w:val="99"/>
    <w:rsid w:val="00036EBB"/>
    <w:rPr>
      <w:rFonts w:ascii="Tahoma" w:hAnsi="Tahoma" w:cs="Tahoma"/>
      <w:sz w:val="16"/>
      <w:szCs w:val="16"/>
      <w:lang w:val="en-US" w:eastAsia="en-US"/>
    </w:rPr>
  </w:style>
  <w:style w:type="paragraph" w:styleId="BodyText">
    <w:name w:val="Body Text"/>
    <w:basedOn w:val="Normal"/>
    <w:rsid w:val="006747A1"/>
    <w:pPr>
      <w:autoSpaceDE w:val="0"/>
      <w:autoSpaceDN w:val="0"/>
      <w:adjustRightInd w:val="0"/>
    </w:pPr>
    <w:rPr>
      <w:szCs w:val="20"/>
      <w:lang w:val="en-US"/>
    </w:rPr>
  </w:style>
  <w:style w:type="character" w:styleId="SubtleEmphasis">
    <w:name w:val="Subtle Emphasis"/>
    <w:qFormat/>
    <w:rsid w:val="005122C1"/>
    <w:rPr>
      <w:rFonts w:cs="Times New Roman"/>
      <w:i/>
      <w:iCs/>
      <w:color w:val="808080"/>
    </w:rPr>
  </w:style>
  <w:style w:type="paragraph" w:styleId="ListParagraph">
    <w:name w:val="List Paragraph"/>
    <w:basedOn w:val="Normal"/>
    <w:uiPriority w:val="34"/>
    <w:qFormat/>
    <w:rsid w:val="005122C1"/>
    <w:pPr>
      <w:ind w:left="720"/>
    </w:pPr>
  </w:style>
  <w:style w:type="character" w:styleId="FollowedHyperlink">
    <w:name w:val="FollowedHyperlink"/>
    <w:rsid w:val="00B15908"/>
    <w:rPr>
      <w:color w:val="800080"/>
      <w:u w:val="single"/>
    </w:rPr>
  </w:style>
  <w:style w:type="paragraph" w:styleId="EnvelopeAddress">
    <w:name w:val="envelope address"/>
    <w:basedOn w:val="Normal"/>
    <w:rsid w:val="00A91D56"/>
    <w:pPr>
      <w:framePr w:w="7920" w:h="1980" w:hRule="exact" w:hSpace="180" w:wrap="auto" w:hAnchor="page" w:xAlign="center" w:yAlign="bottom"/>
      <w:spacing w:after="0" w:line="240" w:lineRule="auto"/>
      <w:ind w:left="2880"/>
    </w:pPr>
    <w:rPr>
      <w:rFonts w:ascii="Times New Roman" w:hAnsi="Times New Roman"/>
      <w:sz w:val="20"/>
      <w:szCs w:val="20"/>
    </w:rPr>
  </w:style>
  <w:style w:type="paragraph" w:styleId="NormalWeb">
    <w:name w:val="Normal (Web)"/>
    <w:basedOn w:val="Normal"/>
    <w:uiPriority w:val="99"/>
    <w:unhideWhenUsed/>
    <w:rsid w:val="008233BA"/>
    <w:pPr>
      <w:spacing w:after="336" w:line="240" w:lineRule="auto"/>
    </w:pPr>
    <w:rPr>
      <w:rFonts w:ascii="Times New Roman" w:hAnsi="Times New Roman"/>
      <w:sz w:val="24"/>
      <w:szCs w:val="24"/>
      <w:lang w:eastAsia="en-GB"/>
    </w:rPr>
  </w:style>
  <w:style w:type="character" w:styleId="Strong">
    <w:name w:val="Strong"/>
    <w:uiPriority w:val="22"/>
    <w:qFormat/>
    <w:rsid w:val="00EC4B5C"/>
    <w:rPr>
      <w:b/>
      <w:bCs/>
    </w:rPr>
  </w:style>
  <w:style w:type="paragraph" w:styleId="NoSpacing">
    <w:name w:val="No Spacing"/>
    <w:uiPriority w:val="1"/>
    <w:qFormat/>
    <w:rsid w:val="00135648"/>
    <w:rPr>
      <w:rFonts w:ascii="Calibri" w:hAnsi="Calibri"/>
      <w:sz w:val="22"/>
      <w:szCs w:val="22"/>
      <w:lang w:eastAsia="en-US"/>
    </w:rPr>
  </w:style>
  <w:style w:type="paragraph" w:customStyle="1" w:styleId="Default">
    <w:name w:val="Default"/>
    <w:rsid w:val="009C1286"/>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A279EE"/>
  </w:style>
  <w:style w:type="character" w:customStyle="1" w:styleId="UnresolvedMention1">
    <w:name w:val="Unresolved Mention1"/>
    <w:uiPriority w:val="99"/>
    <w:semiHidden/>
    <w:unhideWhenUsed/>
    <w:rsid w:val="008B1E0C"/>
    <w:rPr>
      <w:color w:val="605E5C"/>
      <w:shd w:val="clear" w:color="auto" w:fill="E1DFDD"/>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E079E2"/>
    <w:rPr>
      <w:rFonts w:asciiTheme="majorHAnsi" w:eastAsiaTheme="majorEastAsia" w:hAnsiTheme="majorHAnsi" w:cstheme="majorBidi"/>
      <w:color w:val="2F5496" w:themeColor="accent1" w:themeShade="BF"/>
      <w:sz w:val="32"/>
      <w:szCs w:val="32"/>
      <w:lang w:eastAsia="en-US"/>
    </w:rPr>
  </w:style>
  <w:style w:type="character" w:styleId="UnresolvedMention">
    <w:name w:val="Unresolved Mention"/>
    <w:basedOn w:val="DefaultParagraphFont"/>
    <w:uiPriority w:val="99"/>
    <w:semiHidden/>
    <w:unhideWhenUsed/>
    <w:rsid w:val="008E2BA8"/>
    <w:rPr>
      <w:color w:val="605E5C"/>
      <w:shd w:val="clear" w:color="auto" w:fill="E1DFDD"/>
    </w:rPr>
  </w:style>
  <w:style w:type="paragraph" w:customStyle="1" w:styleId="OITBullets">
    <w:name w:val="OIT Bullets"/>
    <w:basedOn w:val="ListParagraph"/>
    <w:qFormat/>
    <w:rsid w:val="007B2AD9"/>
    <w:pPr>
      <w:numPr>
        <w:numId w:val="1"/>
      </w:numPr>
      <w:tabs>
        <w:tab w:val="left" w:pos="851"/>
      </w:tabs>
      <w:suppressAutoHyphens/>
      <w:spacing w:after="300" w:line="312" w:lineRule="auto"/>
      <w:contextualSpacing/>
    </w:pPr>
    <w:rPr>
      <w:rFonts w:ascii="Geometr415 Lt BT Lite" w:eastAsiaTheme="minorEastAsia" w:hAnsi="Geometr415 Lt BT Lite" w:cs="Rockwell"/>
      <w:color w:val="5E6162"/>
      <w:lang w:val="en-US"/>
    </w:rPr>
  </w:style>
  <w:style w:type="character" w:customStyle="1" w:styleId="Heading3Char">
    <w:name w:val="Heading 3 Char"/>
    <w:basedOn w:val="DefaultParagraphFont"/>
    <w:link w:val="Heading3"/>
    <w:semiHidden/>
    <w:rsid w:val="00CC5039"/>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2530">
      <w:bodyDiv w:val="1"/>
      <w:marLeft w:val="0"/>
      <w:marRight w:val="0"/>
      <w:marTop w:val="0"/>
      <w:marBottom w:val="0"/>
      <w:divBdr>
        <w:top w:val="none" w:sz="0" w:space="0" w:color="auto"/>
        <w:left w:val="none" w:sz="0" w:space="0" w:color="auto"/>
        <w:bottom w:val="none" w:sz="0" w:space="0" w:color="auto"/>
        <w:right w:val="none" w:sz="0" w:space="0" w:color="auto"/>
      </w:divBdr>
    </w:div>
    <w:div w:id="559175716">
      <w:bodyDiv w:val="1"/>
      <w:marLeft w:val="0"/>
      <w:marRight w:val="0"/>
      <w:marTop w:val="0"/>
      <w:marBottom w:val="0"/>
      <w:divBdr>
        <w:top w:val="none" w:sz="0" w:space="0" w:color="auto"/>
        <w:left w:val="none" w:sz="0" w:space="0" w:color="auto"/>
        <w:bottom w:val="none" w:sz="0" w:space="0" w:color="auto"/>
        <w:right w:val="none" w:sz="0" w:space="0" w:color="auto"/>
      </w:divBdr>
    </w:div>
    <w:div w:id="608901693">
      <w:bodyDiv w:val="1"/>
      <w:marLeft w:val="0"/>
      <w:marRight w:val="0"/>
      <w:marTop w:val="0"/>
      <w:marBottom w:val="0"/>
      <w:divBdr>
        <w:top w:val="none" w:sz="0" w:space="0" w:color="auto"/>
        <w:left w:val="none" w:sz="0" w:space="0" w:color="auto"/>
        <w:bottom w:val="none" w:sz="0" w:space="0" w:color="auto"/>
        <w:right w:val="none" w:sz="0" w:space="0" w:color="auto"/>
      </w:divBdr>
    </w:div>
    <w:div w:id="783042415">
      <w:bodyDiv w:val="1"/>
      <w:marLeft w:val="0"/>
      <w:marRight w:val="0"/>
      <w:marTop w:val="0"/>
      <w:marBottom w:val="0"/>
      <w:divBdr>
        <w:top w:val="none" w:sz="0" w:space="0" w:color="auto"/>
        <w:left w:val="none" w:sz="0" w:space="0" w:color="auto"/>
        <w:bottom w:val="none" w:sz="0" w:space="0" w:color="auto"/>
        <w:right w:val="none" w:sz="0" w:space="0" w:color="auto"/>
      </w:divBdr>
    </w:div>
    <w:div w:id="1123962924">
      <w:bodyDiv w:val="1"/>
      <w:marLeft w:val="0"/>
      <w:marRight w:val="0"/>
      <w:marTop w:val="0"/>
      <w:marBottom w:val="0"/>
      <w:divBdr>
        <w:top w:val="none" w:sz="0" w:space="0" w:color="auto"/>
        <w:left w:val="none" w:sz="0" w:space="0" w:color="auto"/>
        <w:bottom w:val="none" w:sz="0" w:space="0" w:color="auto"/>
        <w:right w:val="none" w:sz="0" w:space="0" w:color="auto"/>
      </w:divBdr>
    </w:div>
    <w:div w:id="1175340736">
      <w:bodyDiv w:val="1"/>
      <w:marLeft w:val="0"/>
      <w:marRight w:val="0"/>
      <w:marTop w:val="0"/>
      <w:marBottom w:val="0"/>
      <w:divBdr>
        <w:top w:val="none" w:sz="0" w:space="0" w:color="auto"/>
        <w:left w:val="none" w:sz="0" w:space="0" w:color="auto"/>
        <w:bottom w:val="none" w:sz="0" w:space="0" w:color="auto"/>
        <w:right w:val="none" w:sz="0" w:space="0" w:color="auto"/>
      </w:divBdr>
    </w:div>
    <w:div w:id="1178539121">
      <w:bodyDiv w:val="1"/>
      <w:marLeft w:val="0"/>
      <w:marRight w:val="0"/>
      <w:marTop w:val="0"/>
      <w:marBottom w:val="0"/>
      <w:divBdr>
        <w:top w:val="none" w:sz="0" w:space="0" w:color="auto"/>
        <w:left w:val="none" w:sz="0" w:space="0" w:color="auto"/>
        <w:bottom w:val="none" w:sz="0" w:space="0" w:color="auto"/>
        <w:right w:val="none" w:sz="0" w:space="0" w:color="auto"/>
      </w:divBdr>
      <w:divsChild>
        <w:div w:id="1581717878">
          <w:marLeft w:val="0"/>
          <w:marRight w:val="0"/>
          <w:marTop w:val="0"/>
          <w:marBottom w:val="0"/>
          <w:divBdr>
            <w:top w:val="none" w:sz="0" w:space="0" w:color="auto"/>
            <w:left w:val="none" w:sz="0" w:space="0" w:color="auto"/>
            <w:bottom w:val="none" w:sz="0" w:space="0" w:color="auto"/>
            <w:right w:val="none" w:sz="0" w:space="0" w:color="auto"/>
          </w:divBdr>
          <w:divsChild>
            <w:div w:id="1660620707">
              <w:marLeft w:val="0"/>
              <w:marRight w:val="0"/>
              <w:marTop w:val="0"/>
              <w:marBottom w:val="0"/>
              <w:divBdr>
                <w:top w:val="none" w:sz="0" w:space="0" w:color="auto"/>
                <w:left w:val="none" w:sz="0" w:space="0" w:color="auto"/>
                <w:bottom w:val="none" w:sz="0" w:space="0" w:color="auto"/>
                <w:right w:val="none" w:sz="0" w:space="0" w:color="auto"/>
              </w:divBdr>
              <w:divsChild>
                <w:div w:id="1861815783">
                  <w:marLeft w:val="0"/>
                  <w:marRight w:val="0"/>
                  <w:marTop w:val="0"/>
                  <w:marBottom w:val="0"/>
                  <w:divBdr>
                    <w:top w:val="none" w:sz="0" w:space="0" w:color="auto"/>
                    <w:left w:val="none" w:sz="0" w:space="0" w:color="auto"/>
                    <w:bottom w:val="none" w:sz="0" w:space="0" w:color="auto"/>
                    <w:right w:val="none" w:sz="0" w:space="0" w:color="auto"/>
                  </w:divBdr>
                  <w:divsChild>
                    <w:div w:id="1728840567">
                      <w:marLeft w:val="-180"/>
                      <w:marRight w:val="-180"/>
                      <w:marTop w:val="0"/>
                      <w:marBottom w:val="0"/>
                      <w:divBdr>
                        <w:top w:val="none" w:sz="0" w:space="0" w:color="auto"/>
                        <w:left w:val="none" w:sz="0" w:space="0" w:color="auto"/>
                        <w:bottom w:val="none" w:sz="0" w:space="0" w:color="auto"/>
                        <w:right w:val="none" w:sz="0" w:space="0" w:color="auto"/>
                      </w:divBdr>
                      <w:divsChild>
                        <w:div w:id="581108996">
                          <w:marLeft w:val="0"/>
                          <w:marRight w:val="0"/>
                          <w:marTop w:val="0"/>
                          <w:marBottom w:val="0"/>
                          <w:divBdr>
                            <w:top w:val="none" w:sz="0" w:space="0" w:color="auto"/>
                            <w:left w:val="none" w:sz="0" w:space="0" w:color="auto"/>
                            <w:bottom w:val="none" w:sz="0" w:space="0" w:color="auto"/>
                            <w:right w:val="none" w:sz="0" w:space="0" w:color="auto"/>
                          </w:divBdr>
                          <w:divsChild>
                            <w:div w:id="1581678135">
                              <w:marLeft w:val="0"/>
                              <w:marRight w:val="0"/>
                              <w:marTop w:val="0"/>
                              <w:marBottom w:val="0"/>
                              <w:divBdr>
                                <w:top w:val="none" w:sz="0" w:space="0" w:color="auto"/>
                                <w:left w:val="none" w:sz="0" w:space="0" w:color="auto"/>
                                <w:bottom w:val="none" w:sz="0" w:space="0" w:color="auto"/>
                                <w:right w:val="none" w:sz="0" w:space="0" w:color="auto"/>
                              </w:divBdr>
                              <w:divsChild>
                                <w:div w:id="1248002377">
                                  <w:marLeft w:val="-180"/>
                                  <w:marRight w:val="-180"/>
                                  <w:marTop w:val="0"/>
                                  <w:marBottom w:val="0"/>
                                  <w:divBdr>
                                    <w:top w:val="none" w:sz="0" w:space="0" w:color="auto"/>
                                    <w:left w:val="none" w:sz="0" w:space="0" w:color="auto"/>
                                    <w:bottom w:val="none" w:sz="0" w:space="0" w:color="auto"/>
                                    <w:right w:val="none" w:sz="0" w:space="0" w:color="auto"/>
                                  </w:divBdr>
                                  <w:divsChild>
                                    <w:div w:id="1493259422">
                                      <w:marLeft w:val="0"/>
                                      <w:marRight w:val="0"/>
                                      <w:marTop w:val="0"/>
                                      <w:marBottom w:val="0"/>
                                      <w:divBdr>
                                        <w:top w:val="none" w:sz="0" w:space="0" w:color="auto"/>
                                        <w:left w:val="none" w:sz="0" w:space="0" w:color="auto"/>
                                        <w:bottom w:val="none" w:sz="0" w:space="0" w:color="auto"/>
                                        <w:right w:val="none" w:sz="0" w:space="0" w:color="auto"/>
                                      </w:divBdr>
                                      <w:divsChild>
                                        <w:div w:id="3073659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277851">
      <w:bodyDiv w:val="1"/>
      <w:marLeft w:val="0"/>
      <w:marRight w:val="0"/>
      <w:marTop w:val="0"/>
      <w:marBottom w:val="0"/>
      <w:divBdr>
        <w:top w:val="none" w:sz="0" w:space="0" w:color="auto"/>
        <w:left w:val="none" w:sz="0" w:space="0" w:color="auto"/>
        <w:bottom w:val="none" w:sz="0" w:space="0" w:color="auto"/>
        <w:right w:val="none" w:sz="0" w:space="0" w:color="auto"/>
      </w:divBdr>
      <w:divsChild>
        <w:div w:id="1318147464">
          <w:marLeft w:val="0"/>
          <w:marRight w:val="0"/>
          <w:marTop w:val="0"/>
          <w:marBottom w:val="0"/>
          <w:divBdr>
            <w:top w:val="none" w:sz="0" w:space="0" w:color="auto"/>
            <w:left w:val="none" w:sz="0" w:space="0" w:color="auto"/>
            <w:bottom w:val="none" w:sz="0" w:space="0" w:color="auto"/>
            <w:right w:val="none" w:sz="0" w:space="0" w:color="auto"/>
          </w:divBdr>
          <w:divsChild>
            <w:div w:id="1745831539">
              <w:marLeft w:val="0"/>
              <w:marRight w:val="0"/>
              <w:marTop w:val="0"/>
              <w:marBottom w:val="0"/>
              <w:divBdr>
                <w:top w:val="none" w:sz="0" w:space="0" w:color="auto"/>
                <w:left w:val="none" w:sz="0" w:space="0" w:color="auto"/>
                <w:bottom w:val="none" w:sz="0" w:space="0" w:color="auto"/>
                <w:right w:val="none" w:sz="0" w:space="0" w:color="auto"/>
              </w:divBdr>
              <w:divsChild>
                <w:div w:id="644312181">
                  <w:marLeft w:val="0"/>
                  <w:marRight w:val="0"/>
                  <w:marTop w:val="0"/>
                  <w:marBottom w:val="0"/>
                  <w:divBdr>
                    <w:top w:val="none" w:sz="0" w:space="0" w:color="auto"/>
                    <w:left w:val="none" w:sz="0" w:space="0" w:color="auto"/>
                    <w:bottom w:val="none" w:sz="0" w:space="0" w:color="auto"/>
                    <w:right w:val="none" w:sz="0" w:space="0" w:color="auto"/>
                  </w:divBdr>
                  <w:divsChild>
                    <w:div w:id="1886872103">
                      <w:marLeft w:val="0"/>
                      <w:marRight w:val="0"/>
                      <w:marTop w:val="0"/>
                      <w:marBottom w:val="720"/>
                      <w:divBdr>
                        <w:top w:val="none" w:sz="0" w:space="0" w:color="auto"/>
                        <w:left w:val="none" w:sz="0" w:space="0" w:color="auto"/>
                        <w:bottom w:val="none" w:sz="0" w:space="0" w:color="auto"/>
                        <w:right w:val="none" w:sz="0" w:space="0" w:color="auto"/>
                      </w:divBdr>
                      <w:divsChild>
                        <w:div w:id="401878923">
                          <w:marLeft w:val="0"/>
                          <w:marRight w:val="0"/>
                          <w:marTop w:val="0"/>
                          <w:marBottom w:val="0"/>
                          <w:divBdr>
                            <w:top w:val="none" w:sz="0" w:space="0" w:color="auto"/>
                            <w:left w:val="none" w:sz="0" w:space="0" w:color="auto"/>
                            <w:bottom w:val="none" w:sz="0" w:space="0" w:color="auto"/>
                            <w:right w:val="none" w:sz="0" w:space="0" w:color="auto"/>
                          </w:divBdr>
                          <w:divsChild>
                            <w:div w:id="1269046224">
                              <w:marLeft w:val="0"/>
                              <w:marRight w:val="0"/>
                              <w:marTop w:val="0"/>
                              <w:marBottom w:val="0"/>
                              <w:divBdr>
                                <w:top w:val="none" w:sz="0" w:space="0" w:color="auto"/>
                                <w:left w:val="none" w:sz="0" w:space="0" w:color="auto"/>
                                <w:bottom w:val="none" w:sz="0" w:space="0" w:color="auto"/>
                                <w:right w:val="none" w:sz="0" w:space="0" w:color="auto"/>
                              </w:divBdr>
                              <w:divsChild>
                                <w:div w:id="199128958">
                                  <w:marLeft w:val="-360"/>
                                  <w:marRight w:val="0"/>
                                  <w:marTop w:val="0"/>
                                  <w:marBottom w:val="0"/>
                                  <w:divBdr>
                                    <w:top w:val="none" w:sz="0" w:space="0" w:color="auto"/>
                                    <w:left w:val="none" w:sz="0" w:space="0" w:color="auto"/>
                                    <w:bottom w:val="none" w:sz="0" w:space="0" w:color="auto"/>
                                    <w:right w:val="none" w:sz="0" w:space="0" w:color="auto"/>
                                  </w:divBdr>
                                  <w:divsChild>
                                    <w:div w:id="808279727">
                                      <w:marLeft w:val="0"/>
                                      <w:marRight w:val="0"/>
                                      <w:marTop w:val="0"/>
                                      <w:marBottom w:val="0"/>
                                      <w:divBdr>
                                        <w:top w:val="none" w:sz="0" w:space="0" w:color="auto"/>
                                        <w:left w:val="none" w:sz="0" w:space="0" w:color="auto"/>
                                        <w:bottom w:val="none" w:sz="0" w:space="0" w:color="auto"/>
                                        <w:right w:val="none" w:sz="0" w:space="0" w:color="auto"/>
                                      </w:divBdr>
                                      <w:divsChild>
                                        <w:div w:id="17630763">
                                          <w:marLeft w:val="0"/>
                                          <w:marRight w:val="0"/>
                                          <w:marTop w:val="0"/>
                                          <w:marBottom w:val="0"/>
                                          <w:divBdr>
                                            <w:top w:val="none" w:sz="0" w:space="0" w:color="auto"/>
                                            <w:left w:val="none" w:sz="0" w:space="0" w:color="auto"/>
                                            <w:bottom w:val="none" w:sz="0" w:space="0" w:color="auto"/>
                                            <w:right w:val="none" w:sz="0" w:space="0" w:color="auto"/>
                                          </w:divBdr>
                                          <w:divsChild>
                                            <w:div w:id="741147848">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3348133">
      <w:bodyDiv w:val="1"/>
      <w:marLeft w:val="0"/>
      <w:marRight w:val="0"/>
      <w:marTop w:val="0"/>
      <w:marBottom w:val="0"/>
      <w:divBdr>
        <w:top w:val="none" w:sz="0" w:space="0" w:color="auto"/>
        <w:left w:val="none" w:sz="0" w:space="0" w:color="auto"/>
        <w:bottom w:val="none" w:sz="0" w:space="0" w:color="auto"/>
        <w:right w:val="none" w:sz="0" w:space="0" w:color="auto"/>
      </w:divBdr>
      <w:divsChild>
        <w:div w:id="909651567">
          <w:marLeft w:val="0"/>
          <w:marRight w:val="0"/>
          <w:marTop w:val="0"/>
          <w:marBottom w:val="0"/>
          <w:divBdr>
            <w:top w:val="none" w:sz="0" w:space="0" w:color="auto"/>
            <w:left w:val="none" w:sz="0" w:space="0" w:color="auto"/>
            <w:bottom w:val="none" w:sz="0" w:space="0" w:color="auto"/>
            <w:right w:val="none" w:sz="0" w:space="0" w:color="auto"/>
          </w:divBdr>
        </w:div>
      </w:divsChild>
    </w:div>
    <w:div w:id="178592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etercityfc-my.sharepoint.com/personal/marcus_flitcroft_ecfc_co_uk/Documents/Microsoft%20Copilot%20Chat%20Files/First%20Team%20Lead%20Physiotherapist%20JD.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fc.peoplehr.net/Pages/JobBoard/Opening.aspx?v=1b9f9881-16a3-4632-8214-8346f5f9658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s\Desktop\ECFC%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42ca6f-6851-462e-ac7b-46039b12fdf4" xsi:nil="true"/>
    <lcf76f155ced4ddcb4097134ff3c332f xmlns="d5167050-4e0d-49fe-a4f4-86f666179e3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BE96B497D0514CBE1CA2DEFE2E447E" ma:contentTypeVersion="18" ma:contentTypeDescription="Create a new document." ma:contentTypeScope="" ma:versionID="1beb9f20b66da910917c3787b839a6e2">
  <xsd:schema xmlns:xsd="http://www.w3.org/2001/XMLSchema" xmlns:xs="http://www.w3.org/2001/XMLSchema" xmlns:p="http://schemas.microsoft.com/office/2006/metadata/properties" xmlns:ns2="d5167050-4e0d-49fe-a4f4-86f666179e39" xmlns:ns3="0b42ca6f-6851-462e-ac7b-46039b12fdf4" targetNamespace="http://schemas.microsoft.com/office/2006/metadata/properties" ma:root="true" ma:fieldsID="faf476e59de7878a62ad286dfc9a2ac8" ns2:_="" ns3:_="">
    <xsd:import namespace="d5167050-4e0d-49fe-a4f4-86f666179e39"/>
    <xsd:import namespace="0b42ca6f-6851-462e-ac7b-46039b12fd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67050-4e0d-49fe-a4f4-86f666179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ee804b-7ce8-40bc-b7c4-f635de1f586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2ca6f-6851-462e-ac7b-46039b12fd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213320-1952-4954-a830-3453086b3f59}" ma:internalName="TaxCatchAll" ma:showField="CatchAllData" ma:web="0b42ca6f-6851-462e-ac7b-46039b12fd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D8AD6-B988-4929-8B37-6C5F5E2A7E73}">
  <ds:schemaRefs>
    <ds:schemaRef ds:uri="http://schemas.microsoft.com/office/2006/metadata/properties"/>
    <ds:schemaRef ds:uri="http://schemas.microsoft.com/office/infopath/2007/PartnerControls"/>
    <ds:schemaRef ds:uri="0b42ca6f-6851-462e-ac7b-46039b12fdf4"/>
    <ds:schemaRef ds:uri="d5167050-4e0d-49fe-a4f4-86f666179e39"/>
  </ds:schemaRefs>
</ds:datastoreItem>
</file>

<file path=customXml/itemProps2.xml><?xml version="1.0" encoding="utf-8"?>
<ds:datastoreItem xmlns:ds="http://schemas.openxmlformats.org/officeDocument/2006/customXml" ds:itemID="{D4C1FF9B-CB40-4547-B17F-0CBE906B1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67050-4e0d-49fe-a4f4-86f666179e39"/>
    <ds:schemaRef ds:uri="0b42ca6f-6851-462e-ac7b-46039b12f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C1E738-D494-44AA-BF4C-8B9ABFAF36A1}">
  <ds:schemaRefs>
    <ds:schemaRef ds:uri="http://schemas.microsoft.com/sharepoint/v3/contenttype/forms"/>
  </ds:schemaRefs>
</ds:datastoreItem>
</file>

<file path=customXml/itemProps4.xml><?xml version="1.0" encoding="utf-8"?>
<ds:datastoreItem xmlns:ds="http://schemas.openxmlformats.org/officeDocument/2006/customXml" ds:itemID="{14CE0CC7-2358-4975-90E6-5243C8876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ECFC Letter Template</Template>
  <TotalTime>92</TotalTime>
  <Pages>7</Pages>
  <Words>1959</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Perryman</dc:creator>
  <cp:keywords/>
  <dc:description/>
  <cp:lastModifiedBy>Nicky Perryman</cp:lastModifiedBy>
  <cp:revision>83</cp:revision>
  <cp:lastPrinted>2022-07-27T14:37:00Z</cp:lastPrinted>
  <dcterms:created xsi:type="dcterms:W3CDTF">2026-06-03T11:52:00Z</dcterms:created>
  <dcterms:modified xsi:type="dcterms:W3CDTF">2026-06-05T09:55:00Z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0x0101009CBE96B497D0514CBE1CA2DEFE2E447E</vt:lpwstr>
  </property>
  <property fmtid="{D5CDD505-2E9C-101B-9397-08002B2CF9AE}" pid="3" name="MediaServiceImageTags">
    <vt:lpwstr/>
  </property>
</Properties>
</file>