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DFA1" w14:textId="60BB5BD4" w:rsidR="00AC5926" w:rsidRPr="005A6E3C" w:rsidRDefault="00633B0D" w:rsidP="005A6E3C">
      <w:pPr>
        <w:pStyle w:val="NormalWeb"/>
        <w:tabs>
          <w:tab w:val="left" w:pos="4962"/>
        </w:tabs>
        <w:spacing w:after="0"/>
        <w:jc w:val="center"/>
        <w:rPr>
          <w:rFonts w:ascii="Arial" w:hAnsi="Arial" w:cs="Arial"/>
          <w:sz w:val="20"/>
          <w:szCs w:val="20"/>
        </w:rPr>
      </w:pPr>
      <w:r>
        <w:rPr>
          <w:rFonts w:ascii="Arial" w:hAnsi="Arial" w:cs="Arial"/>
          <w:sz w:val="20"/>
          <w:szCs w:val="20"/>
        </w:rPr>
        <w:tab/>
      </w:r>
    </w:p>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11023"/>
      </w:tblGrid>
      <w:tr w:rsidR="00C82C5F" w:rsidRPr="00496C13" w14:paraId="2BBFEF26" w14:textId="77777777" w:rsidTr="00FA6B48">
        <w:trPr>
          <w:trHeight w:val="615"/>
        </w:trPr>
        <w:tc>
          <w:tcPr>
            <w:tcW w:w="11023" w:type="dxa"/>
            <w:shd w:val="clear" w:color="auto" w:fill="000000" w:themeFill="text1"/>
          </w:tcPr>
          <w:p w14:paraId="41BD9130" w14:textId="77777777" w:rsidR="00C82C5F" w:rsidRDefault="00C82C5F" w:rsidP="00FA6B48">
            <w:pPr>
              <w:jc w:val="center"/>
              <w:rPr>
                <w:rFonts w:ascii="Arial" w:hAnsi="Arial" w:cs="Arial"/>
                <w:b/>
                <w:bCs/>
                <w:sz w:val="36"/>
                <w:szCs w:val="36"/>
              </w:rPr>
            </w:pPr>
          </w:p>
          <w:p w14:paraId="2077B74E" w14:textId="2B908EA9" w:rsidR="00C82C5F" w:rsidRPr="00360569" w:rsidRDefault="00491241" w:rsidP="00FA6B48">
            <w:pPr>
              <w:jc w:val="center"/>
              <w:rPr>
                <w:sz w:val="36"/>
                <w:szCs w:val="36"/>
              </w:rPr>
            </w:pPr>
            <w:r>
              <w:rPr>
                <w:rFonts w:ascii="Arial" w:hAnsi="Arial" w:cs="Arial"/>
                <w:b/>
                <w:bCs/>
                <w:sz w:val="36"/>
                <w:szCs w:val="36"/>
              </w:rPr>
              <w:t>Ball Retriever Co-ordinator</w:t>
            </w:r>
            <w:r w:rsidR="00C82C5F" w:rsidRPr="00360569">
              <w:rPr>
                <w:sz w:val="36"/>
                <w:szCs w:val="36"/>
              </w:rPr>
              <w:t xml:space="preserve"> </w:t>
            </w:r>
          </w:p>
        </w:tc>
      </w:tr>
      <w:tr w:rsidR="00C82C5F" w:rsidRPr="00A279EE" w14:paraId="43076F08" w14:textId="77777777" w:rsidTr="00FA6B48">
        <w:tc>
          <w:tcPr>
            <w:tcW w:w="11023" w:type="dxa"/>
          </w:tcPr>
          <w:p w14:paraId="7D46470A" w14:textId="77777777" w:rsidR="00C82C5F" w:rsidRPr="008A2FDD" w:rsidRDefault="00C82C5F" w:rsidP="00FA6B48">
            <w:pPr>
              <w:pStyle w:val="NoSpacing"/>
              <w:jc w:val="center"/>
              <w:rPr>
                <w:rFonts w:ascii="Arial" w:hAnsi="Arial" w:cs="Arial"/>
                <w:sz w:val="20"/>
                <w:szCs w:val="20"/>
              </w:rPr>
            </w:pPr>
            <w:r w:rsidRPr="008A2FDD">
              <w:rPr>
                <w:rFonts w:ascii="Arial" w:hAnsi="Arial" w:cs="Arial"/>
                <w:b/>
                <w:bCs/>
                <w:i/>
                <w:iCs/>
                <w:sz w:val="20"/>
                <w:szCs w:val="20"/>
              </w:rPr>
              <w:t xml:space="preserve">​As an integral part of our dynamic team, you will play a crucial role in upholding our organisation's commitment to sustainability. Regardless of your specific role in </w:t>
            </w:r>
            <w:r w:rsidRPr="00F73A17">
              <w:rPr>
                <w:rFonts w:ascii="Arial" w:hAnsi="Arial" w:cs="Arial"/>
                <w:b/>
                <w:bCs/>
                <w:i/>
                <w:iCs/>
                <w:sz w:val="20"/>
                <w:szCs w:val="20"/>
              </w:rPr>
              <w:t xml:space="preserve">Finance marketing, HR, procurement, </w:t>
            </w:r>
            <w:r w:rsidRPr="008916B7">
              <w:rPr>
                <w:rFonts w:ascii="Arial" w:hAnsi="Arial" w:cs="Arial"/>
                <w:b/>
                <w:bCs/>
                <w:i/>
                <w:iCs/>
                <w:sz w:val="20"/>
                <w:szCs w:val="20"/>
              </w:rPr>
              <w:t>or any other department,</w:t>
            </w:r>
            <w:r w:rsidRPr="008A2FDD">
              <w:rPr>
                <w:rFonts w:ascii="Arial" w:hAnsi="Arial" w:cs="Arial"/>
                <w:b/>
                <w:bCs/>
                <w:i/>
                <w:iCs/>
                <w:sz w:val="20"/>
                <w:szCs w:val="20"/>
              </w:rPr>
              <w:t xml:space="preserve">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organizational values</w:t>
            </w:r>
          </w:p>
          <w:p w14:paraId="0C203A5B" w14:textId="77777777" w:rsidR="00C82C5F" w:rsidRPr="008A2FDD" w:rsidRDefault="00C82C5F" w:rsidP="00FA6B48">
            <w:pPr>
              <w:pStyle w:val="NoSpacing"/>
              <w:jc w:val="center"/>
              <w:rPr>
                <w:rFonts w:ascii="Arial" w:hAnsi="Arial" w:cs="Arial"/>
                <w:sz w:val="20"/>
                <w:szCs w:val="20"/>
              </w:rPr>
            </w:pPr>
            <w:r w:rsidRPr="008A2FDD">
              <w:rPr>
                <w:rFonts w:ascii="Arial" w:hAnsi="Arial" w:cs="Arial"/>
                <w:b/>
                <w:bCs/>
                <w:i/>
                <w:iCs/>
                <w:sz w:val="20"/>
                <w:szCs w:val="20"/>
              </w:rPr>
              <w:t>​</w:t>
            </w:r>
          </w:p>
          <w:p w14:paraId="4B6B61F1" w14:textId="77777777" w:rsidR="00C82C5F" w:rsidRPr="008A2FDD" w:rsidRDefault="00C82C5F" w:rsidP="00FA6B48">
            <w:pPr>
              <w:pStyle w:val="NoSpacing"/>
              <w:jc w:val="center"/>
              <w:rPr>
                <w:rFonts w:ascii="Arial" w:hAnsi="Arial" w:cs="Arial"/>
                <w:b/>
                <w:bCs/>
                <w:i/>
                <w:iCs/>
                <w:sz w:val="20"/>
                <w:szCs w:val="20"/>
              </w:rPr>
            </w:pPr>
            <w:r w:rsidRPr="008A2FDD">
              <w:rPr>
                <w:rFonts w:ascii="Arial" w:hAnsi="Arial" w:cs="Arial"/>
                <w:b/>
                <w:bCs/>
                <w:i/>
                <w:iCs/>
                <w:sz w:val="20"/>
                <w:szCs w:val="20"/>
              </w:rPr>
              <w:t>Exeter City Football Club seeks to ensure the safety, safeguarding and wellbeing of all children, young people and adults at risk who engage in its activities.</w:t>
            </w:r>
          </w:p>
          <w:p w14:paraId="71992CD2" w14:textId="77777777" w:rsidR="00C82C5F" w:rsidRPr="008A2FDD" w:rsidRDefault="00C82C5F" w:rsidP="00FA6B48">
            <w:pPr>
              <w:pStyle w:val="NoSpacing"/>
              <w:rPr>
                <w:rFonts w:ascii="Arial" w:hAnsi="Arial" w:cs="Arial"/>
                <w:sz w:val="20"/>
                <w:szCs w:val="20"/>
              </w:rPr>
            </w:pPr>
          </w:p>
          <w:p w14:paraId="1C595F10" w14:textId="77777777" w:rsidR="00C82C5F" w:rsidRPr="004C23A3" w:rsidRDefault="00C82C5F" w:rsidP="00FA6B48">
            <w:pPr>
              <w:pStyle w:val="NoSpacing"/>
              <w:jc w:val="both"/>
              <w:rPr>
                <w:rFonts w:ascii="Arial" w:hAnsi="Arial" w:cs="Arial"/>
                <w:sz w:val="20"/>
                <w:szCs w:val="20"/>
              </w:rPr>
            </w:pPr>
            <w:r w:rsidRPr="008A2FDD">
              <w:rPr>
                <w:rFonts w:ascii="Arial" w:hAnsi="Arial" w:cs="Arial"/>
                <w:b/>
                <w:bCs/>
                <w:i/>
                <w:iCs/>
                <w:sz w:val="20"/>
                <w:szCs w:val="20"/>
              </w:rPr>
              <w:t>​</w:t>
            </w:r>
          </w:p>
          <w:p w14:paraId="37B435F2" w14:textId="68E27963" w:rsidR="00961BDD" w:rsidRDefault="00961BDD" w:rsidP="00FA6B48">
            <w:pPr>
              <w:pStyle w:val="NoSpacing"/>
              <w:jc w:val="both"/>
              <w:rPr>
                <w:rFonts w:ascii="Arial" w:hAnsi="Arial" w:cs="Arial"/>
                <w:sz w:val="20"/>
                <w:szCs w:val="20"/>
              </w:rPr>
            </w:pPr>
            <w:r w:rsidRPr="005C1F7D">
              <w:rPr>
                <w:rFonts w:ascii="Arial" w:hAnsi="Arial" w:cs="Arial"/>
                <w:sz w:val="20"/>
                <w:szCs w:val="20"/>
              </w:rPr>
              <w:t xml:space="preserve">We are seeking an enthusiastic, organised and reliable Ball Retriever Co-ordinator to oversee the </w:t>
            </w:r>
            <w:r>
              <w:rPr>
                <w:rFonts w:ascii="Arial" w:hAnsi="Arial" w:cs="Arial"/>
                <w:sz w:val="20"/>
                <w:szCs w:val="20"/>
              </w:rPr>
              <w:t xml:space="preserve">organisation </w:t>
            </w:r>
            <w:r w:rsidRPr="005C1F7D">
              <w:rPr>
                <w:rFonts w:ascii="Arial" w:hAnsi="Arial" w:cs="Arial"/>
                <w:sz w:val="20"/>
                <w:szCs w:val="20"/>
              </w:rPr>
              <w:t>and delivery of our Ball Retriever Team on first-team matchdays.</w:t>
            </w:r>
            <w:r>
              <w:rPr>
                <w:rFonts w:ascii="Arial" w:hAnsi="Arial" w:cs="Arial"/>
                <w:sz w:val="20"/>
                <w:szCs w:val="20"/>
              </w:rPr>
              <w:t xml:space="preserve"> </w:t>
            </w:r>
            <w:r w:rsidRPr="005C1F7D">
              <w:rPr>
                <w:rFonts w:ascii="Arial" w:hAnsi="Arial" w:cs="Arial"/>
                <w:sz w:val="20"/>
                <w:szCs w:val="20"/>
              </w:rPr>
              <w:t>This is an exciting opportunity to play a key role in the smooth operation of matchdays while helping to provide a safe, enjoyable and rewarding experience for our young ball retrievers.</w:t>
            </w:r>
            <w:r>
              <w:rPr>
                <w:rFonts w:ascii="Arial" w:hAnsi="Arial" w:cs="Arial"/>
                <w:sz w:val="20"/>
                <w:szCs w:val="20"/>
              </w:rPr>
              <w:t xml:space="preserve"> </w:t>
            </w:r>
          </w:p>
          <w:p w14:paraId="15252F5F" w14:textId="77777777" w:rsidR="00961BDD" w:rsidRPr="008A2FDD" w:rsidRDefault="00961BDD" w:rsidP="00FA6B48">
            <w:pPr>
              <w:pStyle w:val="NoSpacing"/>
              <w:jc w:val="both"/>
              <w:rPr>
                <w:rFonts w:ascii="Arial" w:hAnsi="Arial" w:cs="Arial"/>
                <w:sz w:val="20"/>
                <w:szCs w:val="20"/>
              </w:rPr>
            </w:pPr>
          </w:p>
          <w:p w14:paraId="7D96D03B" w14:textId="77777777" w:rsidR="00C82C5F" w:rsidRPr="008A2FDD" w:rsidRDefault="00C82C5F" w:rsidP="00FA6B48">
            <w:pPr>
              <w:pStyle w:val="NoSpacing"/>
              <w:jc w:val="both"/>
              <w:rPr>
                <w:rFonts w:ascii="Arial" w:hAnsi="Arial" w:cs="Arial"/>
                <w:b/>
                <w:bCs/>
                <w:sz w:val="20"/>
                <w:szCs w:val="20"/>
              </w:rPr>
            </w:pPr>
            <w:r w:rsidRPr="008A2FDD">
              <w:rPr>
                <w:rFonts w:ascii="Arial" w:hAnsi="Arial" w:cs="Arial"/>
                <w:b/>
                <w:bCs/>
                <w:sz w:val="20"/>
                <w:szCs w:val="20"/>
              </w:rPr>
              <w:t>Who are we?</w:t>
            </w:r>
          </w:p>
          <w:p w14:paraId="1DBF6DEF" w14:textId="77777777" w:rsidR="00C82C5F" w:rsidRPr="008A2FDD" w:rsidRDefault="00C82C5F" w:rsidP="00FA6B48">
            <w:pPr>
              <w:pStyle w:val="NoSpacing"/>
              <w:jc w:val="both"/>
              <w:rPr>
                <w:rFonts w:ascii="Arial" w:hAnsi="Arial" w:cs="Arial"/>
                <w:sz w:val="20"/>
                <w:szCs w:val="20"/>
              </w:rPr>
            </w:pPr>
          </w:p>
          <w:p w14:paraId="53E91F19" w14:textId="77777777" w:rsidR="00C82C5F" w:rsidRPr="008A2FDD" w:rsidRDefault="00C82C5F" w:rsidP="00FA6B48">
            <w:pPr>
              <w:pStyle w:val="NoSpacing"/>
              <w:jc w:val="both"/>
              <w:rPr>
                <w:rFonts w:ascii="Arial" w:hAnsi="Arial" w:cs="Arial"/>
                <w:sz w:val="20"/>
                <w:szCs w:val="20"/>
              </w:rPr>
            </w:pPr>
            <w:r w:rsidRPr="008A2FDD">
              <w:rPr>
                <w:rFonts w:ascii="Arial" w:hAnsi="Arial" w:cs="Arial"/>
                <w:sz w:val="20"/>
                <w:szCs w:val="20"/>
              </w:rPr>
              <w:t xml:space="preserve">Exeter City Football Club is a special club with over 20 years of Supporters’ Trust ownership something we are very proud of. Our ownership model places our supporters and community engagement at the forefront of everything we </w:t>
            </w:r>
            <w:proofErr w:type="gramStart"/>
            <w:r w:rsidRPr="008A2FDD">
              <w:rPr>
                <w:rFonts w:ascii="Arial" w:hAnsi="Arial" w:cs="Arial"/>
                <w:sz w:val="20"/>
                <w:szCs w:val="20"/>
              </w:rPr>
              <w:t>do</w:t>
            </w:r>
            <w:proofErr w:type="gramEnd"/>
            <w:r w:rsidRPr="008A2FDD">
              <w:rPr>
                <w:rFonts w:ascii="Arial" w:hAnsi="Arial" w:cs="Arial"/>
                <w:sz w:val="20"/>
                <w:szCs w:val="20"/>
              </w:rPr>
              <w:t xml:space="preserve"> and we are proud to have a special place in the heart of the community. Trust ownership is reflected in our commitment to balancing on-field success with long-term sustainability and we have a remarkable track record of nurturing talent through our Academy, promoting players to the first team, and maximising their performance. ​In addition to the success of our Academy and men’s team Exeter City Women successfully transitioned into being fully managed by the Club in 2024 and were promoted to the third tier of women’s football in the FA Women’s National League Southern Premier Division in 2024.</w:t>
            </w:r>
          </w:p>
          <w:p w14:paraId="315AE18B" w14:textId="77777777" w:rsidR="00C82C5F" w:rsidRPr="008A2FDD" w:rsidRDefault="00C82C5F" w:rsidP="00FA6B48">
            <w:pPr>
              <w:pStyle w:val="NoSpacing"/>
              <w:jc w:val="both"/>
              <w:rPr>
                <w:rFonts w:ascii="Arial" w:hAnsi="Arial" w:cs="Arial"/>
                <w:sz w:val="20"/>
                <w:szCs w:val="20"/>
              </w:rPr>
            </w:pPr>
            <w:r w:rsidRPr="008A2FDD">
              <w:rPr>
                <w:rFonts w:ascii="Arial" w:hAnsi="Arial" w:cs="Arial"/>
                <w:sz w:val="20"/>
                <w:szCs w:val="20"/>
              </w:rPr>
              <w:t>​</w:t>
            </w:r>
          </w:p>
          <w:p w14:paraId="068B54B6" w14:textId="77777777" w:rsidR="00C82C5F" w:rsidRPr="008A2FDD" w:rsidRDefault="00C82C5F" w:rsidP="00FA6B48">
            <w:pPr>
              <w:pStyle w:val="NoSpacing"/>
              <w:jc w:val="both"/>
              <w:rPr>
                <w:rFonts w:ascii="Arial" w:hAnsi="Arial" w:cs="Arial"/>
                <w:b/>
                <w:bCs/>
                <w:sz w:val="20"/>
                <w:szCs w:val="20"/>
              </w:rPr>
            </w:pPr>
            <w:r w:rsidRPr="008A2FDD">
              <w:rPr>
                <w:rFonts w:ascii="Arial" w:hAnsi="Arial" w:cs="Arial"/>
                <w:b/>
                <w:bCs/>
                <w:sz w:val="20"/>
                <w:szCs w:val="20"/>
              </w:rPr>
              <w:t>Culture </w:t>
            </w:r>
          </w:p>
          <w:p w14:paraId="2A3D7AF9" w14:textId="77777777" w:rsidR="00C82C5F" w:rsidRPr="008A2FDD" w:rsidRDefault="00C82C5F" w:rsidP="00FA6B48">
            <w:pPr>
              <w:pStyle w:val="NoSpacing"/>
              <w:jc w:val="both"/>
              <w:rPr>
                <w:rFonts w:ascii="Arial" w:hAnsi="Arial" w:cs="Arial"/>
                <w:sz w:val="20"/>
                <w:szCs w:val="20"/>
              </w:rPr>
            </w:pPr>
          </w:p>
          <w:p w14:paraId="7E9CE70A" w14:textId="684DA6D5" w:rsidR="00C82C5F" w:rsidRPr="008A2FDD" w:rsidRDefault="00C82C5F" w:rsidP="00FA6B48">
            <w:pPr>
              <w:pStyle w:val="NoSpacing"/>
              <w:jc w:val="both"/>
              <w:rPr>
                <w:rFonts w:ascii="Arial" w:hAnsi="Arial" w:cs="Arial"/>
                <w:sz w:val="20"/>
                <w:szCs w:val="20"/>
              </w:rPr>
            </w:pPr>
            <w:r w:rsidRPr="008A2FDD">
              <w:rPr>
                <w:rFonts w:ascii="Arial" w:hAnsi="Arial" w:cs="Arial"/>
                <w:sz w:val="20"/>
                <w:szCs w:val="20"/>
              </w:rPr>
              <w:t>We recognise the advantages of having a diverse workforce with a broad range of skills, diversity of experiences and perspectives and we embrace the creativity and innovation this brings. We pride ourselves on having an inclusive culture and a workplace that brings opportunity, development and growth. We embrace a culture of accountability where we set clear expectations and goals, open lines of communication and strong leadership.</w:t>
            </w:r>
          </w:p>
          <w:p w14:paraId="64587878" w14:textId="77777777" w:rsidR="00C82C5F" w:rsidRDefault="00C82C5F" w:rsidP="00FA6B48">
            <w:pPr>
              <w:pStyle w:val="NoSpacing"/>
              <w:jc w:val="both"/>
              <w:rPr>
                <w:rFonts w:ascii="Arial" w:hAnsi="Arial" w:cs="Arial"/>
                <w:sz w:val="20"/>
                <w:szCs w:val="20"/>
              </w:rPr>
            </w:pPr>
          </w:p>
          <w:p w14:paraId="31128DF4" w14:textId="77777777" w:rsidR="00C82C5F" w:rsidRDefault="00C82C5F" w:rsidP="00FA6B48">
            <w:pPr>
              <w:pStyle w:val="NoSpacing"/>
              <w:jc w:val="both"/>
              <w:rPr>
                <w:rFonts w:ascii="Arial" w:hAnsi="Arial" w:cs="Arial"/>
                <w:b/>
                <w:bCs/>
                <w:sz w:val="20"/>
                <w:szCs w:val="20"/>
              </w:rPr>
            </w:pPr>
            <w:r w:rsidRPr="008A2FDD">
              <w:rPr>
                <w:rFonts w:ascii="Arial" w:hAnsi="Arial" w:cs="Arial"/>
                <w:b/>
                <w:bCs/>
                <w:sz w:val="20"/>
                <w:szCs w:val="20"/>
              </w:rPr>
              <w:t>Role</w:t>
            </w:r>
          </w:p>
          <w:p w14:paraId="79B35F42" w14:textId="77777777" w:rsidR="003B5B8B" w:rsidRDefault="003B5B8B" w:rsidP="00C33B7A">
            <w:pPr>
              <w:pStyle w:val="NoSpacing"/>
              <w:jc w:val="both"/>
              <w:rPr>
                <w:rFonts w:ascii="Arial" w:hAnsi="Arial" w:cs="Arial"/>
                <w:b/>
                <w:bCs/>
                <w:sz w:val="20"/>
                <w:szCs w:val="20"/>
              </w:rPr>
            </w:pPr>
          </w:p>
          <w:p w14:paraId="2CD69762" w14:textId="17DBFD4B" w:rsidR="00DA3F9B" w:rsidRPr="00DA3F9B" w:rsidRDefault="00EE01C6" w:rsidP="00C33B7A">
            <w:pPr>
              <w:pStyle w:val="NoSpacing"/>
              <w:jc w:val="both"/>
              <w:rPr>
                <w:rFonts w:ascii="Arial" w:hAnsi="Arial" w:cs="Arial"/>
                <w:sz w:val="20"/>
                <w:szCs w:val="20"/>
              </w:rPr>
            </w:pPr>
            <w:r w:rsidRPr="005C1F7D">
              <w:rPr>
                <w:rFonts w:ascii="Arial" w:hAnsi="Arial" w:cs="Arial"/>
                <w:sz w:val="20"/>
                <w:szCs w:val="20"/>
              </w:rPr>
              <w:t>Working closely with the Matchday Team, you will ensure that all ball retrievers are well prepared, appropriately positioned and fully briefed to support the efficient running of home fixtures in accordance with EFL regulations and Club policies.</w:t>
            </w:r>
            <w:r w:rsidR="00046714">
              <w:rPr>
                <w:rFonts w:ascii="Arial" w:hAnsi="Arial" w:cs="Arial"/>
                <w:sz w:val="20"/>
                <w:szCs w:val="20"/>
              </w:rPr>
              <w:t xml:space="preserve"> </w:t>
            </w:r>
            <w:r>
              <w:rPr>
                <w:rFonts w:ascii="Arial" w:hAnsi="Arial" w:cs="Arial"/>
                <w:sz w:val="20"/>
                <w:szCs w:val="20"/>
              </w:rPr>
              <w:t>You will need to ensure</w:t>
            </w:r>
            <w:r w:rsidR="00DA3F9B" w:rsidRPr="00DA3F9B">
              <w:rPr>
                <w:rFonts w:ascii="Arial" w:hAnsi="Arial" w:cs="Arial"/>
                <w:sz w:val="20"/>
                <w:szCs w:val="20"/>
              </w:rPr>
              <w:t xml:space="preserve"> footballs are returned quickly, safely and professionally throughout all first-team home fixtur</w:t>
            </w:r>
            <w:r w:rsidR="002E4F17">
              <w:rPr>
                <w:rFonts w:ascii="Arial" w:hAnsi="Arial" w:cs="Arial"/>
                <w:sz w:val="20"/>
                <w:szCs w:val="20"/>
              </w:rPr>
              <w:t xml:space="preserve">es and </w:t>
            </w:r>
            <w:r w:rsidR="00DA3F9B" w:rsidRPr="00DA3F9B">
              <w:rPr>
                <w:rFonts w:ascii="Arial" w:hAnsi="Arial" w:cs="Arial"/>
                <w:sz w:val="20"/>
                <w:szCs w:val="20"/>
              </w:rPr>
              <w:t>maintaining high operational standards while providing a positive, safe and enjoyable experience for all ball retrievers.</w:t>
            </w:r>
          </w:p>
          <w:p w14:paraId="5DBD5234" w14:textId="791B1EC0" w:rsidR="007532A3" w:rsidRPr="008A2FDD" w:rsidRDefault="007532A3" w:rsidP="00491241">
            <w:pPr>
              <w:pStyle w:val="NoSpacing"/>
              <w:jc w:val="both"/>
              <w:rPr>
                <w:rFonts w:ascii="Arial" w:hAnsi="Arial" w:cs="Arial"/>
                <w:sz w:val="20"/>
                <w:szCs w:val="20"/>
              </w:rPr>
            </w:pPr>
          </w:p>
        </w:tc>
      </w:tr>
      <w:tr w:rsidR="00C82C5F" w:rsidRPr="001F2A31" w14:paraId="609BC738" w14:textId="77777777" w:rsidTr="00FA6B48">
        <w:trPr>
          <w:trHeight w:val="872"/>
        </w:trPr>
        <w:tc>
          <w:tcPr>
            <w:tcW w:w="11023" w:type="dxa"/>
          </w:tcPr>
          <w:p w14:paraId="0F3B4D17" w14:textId="38C0B343" w:rsidR="00C82C5F" w:rsidRPr="00B72585" w:rsidRDefault="00C82C5F" w:rsidP="00FA6B48">
            <w:pPr>
              <w:jc w:val="both"/>
              <w:rPr>
                <w:sz w:val="40"/>
                <w:szCs w:val="40"/>
              </w:rPr>
            </w:pPr>
            <w:r>
              <w:br w:type="page"/>
            </w:r>
            <w:r w:rsidRPr="008A2FDD">
              <w:rPr>
                <w:sz w:val="20"/>
                <w:szCs w:val="20"/>
              </w:rPr>
              <w:br w:type="page"/>
            </w:r>
            <w:r w:rsidRPr="008A2FDD">
              <w:rPr>
                <w:rFonts w:ascii="Arial" w:hAnsi="Arial" w:cs="Arial"/>
                <w:b/>
                <w:bCs/>
                <w:sz w:val="20"/>
                <w:szCs w:val="20"/>
              </w:rPr>
              <w:t xml:space="preserve">If you wish to apply for this position, please follow the link and apply via our HR platform, People HR: </w:t>
            </w:r>
            <w:r w:rsidR="009114C8" w:rsidRPr="009114C8">
              <w:rPr>
                <w:rFonts w:ascii="Arial" w:hAnsi="Arial" w:cs="Arial"/>
                <w:b/>
                <w:bCs/>
                <w:sz w:val="20"/>
                <w:szCs w:val="20"/>
              </w:rPr>
              <w:t> </w:t>
            </w:r>
            <w:hyperlink r:id="rId11" w:tgtFrame="_blank" w:history="1">
              <w:r w:rsidR="009114C8" w:rsidRPr="009114C8">
                <w:rPr>
                  <w:rStyle w:val="Hyperlink"/>
                  <w:rFonts w:ascii="Arial" w:hAnsi="Arial" w:cs="Arial"/>
                  <w:b/>
                  <w:bCs/>
                  <w:sz w:val="20"/>
                  <w:szCs w:val="20"/>
                </w:rPr>
                <w:t>https://ecfc.peoplehr.net/Pages/JobBoard/Opening.aspx?v=fbfc8b82-fbff-491c-9c28-480adfd7d87b</w:t>
              </w:r>
            </w:hyperlink>
          </w:p>
          <w:p w14:paraId="71093442" w14:textId="77777777" w:rsidR="00C82C5F" w:rsidRPr="008A2FDD" w:rsidRDefault="00C82C5F" w:rsidP="00FA6B48">
            <w:pPr>
              <w:jc w:val="both"/>
              <w:rPr>
                <w:rFonts w:ascii="Arial" w:hAnsi="Arial" w:cs="Arial"/>
                <w:b/>
                <w:sz w:val="20"/>
                <w:szCs w:val="20"/>
              </w:rPr>
            </w:pPr>
            <w:r w:rsidRPr="008A2FDD">
              <w:rPr>
                <w:rFonts w:ascii="Arial" w:hAnsi="Arial" w:cs="Arial"/>
                <w:b/>
                <w:sz w:val="20"/>
                <w:szCs w:val="20"/>
              </w:rPr>
              <w:t xml:space="preserve">Only completed applications that are submitted via People HR will be accepted.  Any applications after the closing date will not be accepted.  </w:t>
            </w:r>
          </w:p>
          <w:p w14:paraId="0926BE11" w14:textId="68B2A33D" w:rsidR="00C82C5F" w:rsidRPr="008A2FDD" w:rsidRDefault="00C82C5F" w:rsidP="00FA6B48">
            <w:pPr>
              <w:autoSpaceDE w:val="0"/>
              <w:autoSpaceDN w:val="0"/>
              <w:adjustRightInd w:val="0"/>
              <w:spacing w:after="0" w:line="240" w:lineRule="auto"/>
              <w:rPr>
                <w:rFonts w:ascii="Arial" w:hAnsi="Arial" w:cs="Arial"/>
                <w:b/>
                <w:bCs/>
                <w:sz w:val="20"/>
                <w:szCs w:val="20"/>
                <w:lang w:eastAsia="en-GB"/>
              </w:rPr>
            </w:pPr>
            <w:r w:rsidRPr="008A2FDD">
              <w:rPr>
                <w:rFonts w:ascii="Arial" w:hAnsi="Arial" w:cs="Arial"/>
                <w:b/>
                <w:bCs/>
                <w:sz w:val="20"/>
                <w:szCs w:val="20"/>
                <w:lang w:eastAsia="en-GB"/>
              </w:rPr>
              <w:t xml:space="preserve">The closing date </w:t>
            </w:r>
            <w:proofErr w:type="gramStart"/>
            <w:r w:rsidRPr="008A2FDD">
              <w:rPr>
                <w:rFonts w:ascii="Arial" w:hAnsi="Arial" w:cs="Arial"/>
                <w:b/>
                <w:bCs/>
                <w:sz w:val="20"/>
                <w:szCs w:val="20"/>
                <w:lang w:eastAsia="en-GB"/>
              </w:rPr>
              <w:t>is:</w:t>
            </w:r>
            <w:proofErr w:type="gramEnd"/>
            <w:r w:rsidRPr="008A2FDD">
              <w:rPr>
                <w:rFonts w:ascii="Arial" w:hAnsi="Arial" w:cs="Arial"/>
                <w:b/>
                <w:bCs/>
                <w:sz w:val="20"/>
                <w:szCs w:val="20"/>
                <w:lang w:eastAsia="en-GB"/>
              </w:rPr>
              <w:t xml:space="preserve"> </w:t>
            </w:r>
            <w:r w:rsidR="00522C02">
              <w:rPr>
                <w:rFonts w:ascii="Arial" w:hAnsi="Arial" w:cs="Arial"/>
                <w:b/>
                <w:bCs/>
                <w:sz w:val="20"/>
                <w:szCs w:val="20"/>
                <w:lang w:eastAsia="en-GB"/>
              </w:rPr>
              <w:t>1</w:t>
            </w:r>
            <w:r w:rsidR="002E4F17">
              <w:rPr>
                <w:rFonts w:ascii="Arial" w:hAnsi="Arial" w:cs="Arial"/>
                <w:b/>
                <w:bCs/>
                <w:sz w:val="20"/>
                <w:szCs w:val="20"/>
                <w:lang w:eastAsia="en-GB"/>
              </w:rPr>
              <w:t>9</w:t>
            </w:r>
            <w:r w:rsidR="00522C02" w:rsidRPr="00522C02">
              <w:rPr>
                <w:rFonts w:ascii="Arial" w:hAnsi="Arial" w:cs="Arial"/>
                <w:b/>
                <w:bCs/>
                <w:sz w:val="20"/>
                <w:szCs w:val="20"/>
                <w:vertAlign w:val="superscript"/>
                <w:lang w:eastAsia="en-GB"/>
              </w:rPr>
              <w:t>th</w:t>
            </w:r>
            <w:r w:rsidR="00522C02">
              <w:rPr>
                <w:rFonts w:ascii="Arial" w:hAnsi="Arial" w:cs="Arial"/>
                <w:b/>
                <w:bCs/>
                <w:sz w:val="20"/>
                <w:szCs w:val="20"/>
                <w:lang w:eastAsia="en-GB"/>
              </w:rPr>
              <w:t xml:space="preserve"> July 2026</w:t>
            </w:r>
          </w:p>
          <w:p w14:paraId="2E564FD8" w14:textId="77777777" w:rsidR="00C82C5F" w:rsidRPr="008A2FDD" w:rsidRDefault="00C82C5F" w:rsidP="00FA6B48">
            <w:pPr>
              <w:autoSpaceDE w:val="0"/>
              <w:autoSpaceDN w:val="0"/>
              <w:adjustRightInd w:val="0"/>
              <w:spacing w:after="0" w:line="240" w:lineRule="auto"/>
              <w:rPr>
                <w:rFonts w:ascii="Arial" w:hAnsi="Arial" w:cs="Arial"/>
                <w:b/>
                <w:bCs/>
                <w:sz w:val="20"/>
                <w:szCs w:val="20"/>
                <w:lang w:eastAsia="en-GB"/>
              </w:rPr>
            </w:pPr>
          </w:p>
          <w:p w14:paraId="53786A3D" w14:textId="5C16C03A" w:rsidR="00CB01A6" w:rsidRDefault="00CB01A6" w:rsidP="00FA6B48">
            <w:pPr>
              <w:jc w:val="both"/>
              <w:rPr>
                <w:rFonts w:ascii="Arial" w:hAnsi="Arial" w:cs="Arial"/>
                <w:b/>
                <w:sz w:val="20"/>
                <w:szCs w:val="20"/>
                <w:lang w:val="en-US"/>
              </w:rPr>
            </w:pPr>
            <w:r>
              <w:rPr>
                <w:rFonts w:ascii="Arial" w:hAnsi="Arial" w:cs="Arial"/>
                <w:b/>
                <w:sz w:val="20"/>
                <w:szCs w:val="20"/>
                <w:lang w:val="en-US"/>
              </w:rPr>
              <w:t xml:space="preserve">For a full </w:t>
            </w:r>
            <w:r w:rsidR="002E4F17">
              <w:rPr>
                <w:rFonts w:ascii="Arial" w:hAnsi="Arial" w:cs="Arial"/>
                <w:b/>
                <w:sz w:val="20"/>
                <w:szCs w:val="20"/>
                <w:lang w:val="en-US"/>
              </w:rPr>
              <w:t>role profile</w:t>
            </w:r>
            <w:r>
              <w:rPr>
                <w:rFonts w:ascii="Arial" w:hAnsi="Arial" w:cs="Arial"/>
                <w:b/>
                <w:sz w:val="20"/>
                <w:szCs w:val="20"/>
                <w:lang w:val="en-US"/>
              </w:rPr>
              <w:t xml:space="preserve"> and person specification please see the vacancies page on our website.</w:t>
            </w:r>
          </w:p>
          <w:p w14:paraId="38FEC920" w14:textId="1B20C6D4" w:rsidR="00C82C5F" w:rsidRPr="008A2FDD" w:rsidRDefault="00C82C5F" w:rsidP="00FA6B48">
            <w:pPr>
              <w:jc w:val="both"/>
              <w:rPr>
                <w:rFonts w:ascii="Arial" w:hAnsi="Arial" w:cs="Arial"/>
                <w:b/>
                <w:sz w:val="20"/>
                <w:szCs w:val="20"/>
                <w:lang w:val="en-US"/>
              </w:rPr>
            </w:pPr>
            <w:r w:rsidRPr="008A2FDD">
              <w:rPr>
                <w:rFonts w:ascii="Arial" w:hAnsi="Arial" w:cs="Arial"/>
                <w:b/>
                <w:sz w:val="20"/>
                <w:szCs w:val="20"/>
                <w:lang w:val="en-US"/>
              </w:rPr>
              <w:t>All candidates will require a DBS Check and must be able to prove their eligibility to work within the UK.</w:t>
            </w:r>
          </w:p>
          <w:p w14:paraId="2176AB71" w14:textId="77777777" w:rsidR="00C82C5F" w:rsidRPr="008A2FDD" w:rsidRDefault="00C82C5F" w:rsidP="00FA6B48">
            <w:pPr>
              <w:jc w:val="both"/>
              <w:rPr>
                <w:rFonts w:ascii="Arial" w:hAnsi="Arial" w:cs="Arial"/>
                <w:sz w:val="20"/>
                <w:szCs w:val="20"/>
              </w:rPr>
            </w:pPr>
            <w:r w:rsidRPr="008A2FDD">
              <w:rPr>
                <w:rFonts w:ascii="Arial" w:hAnsi="Arial" w:cs="Arial"/>
                <w:b/>
                <w:sz w:val="20"/>
                <w:szCs w:val="20"/>
                <w:lang w:val="en-US"/>
              </w:rPr>
              <w:lastRenderedPageBreak/>
              <w:t>ECFC is an equal opportunities employer and committed to safeguarding and promoting the welfare of children and young people and expects all staff and employees to share this commitment.</w:t>
            </w:r>
            <w:r w:rsidRPr="008A2FDD">
              <w:rPr>
                <w:rFonts w:ascii="Arial" w:hAnsi="Arial" w:cs="Arial"/>
                <w:b/>
                <w:bCs/>
                <w:i/>
                <w:iCs/>
                <w:sz w:val="20"/>
                <w:szCs w:val="20"/>
              </w:rPr>
              <w:t>​</w:t>
            </w:r>
          </w:p>
        </w:tc>
      </w:tr>
    </w:tbl>
    <w:p w14:paraId="53369FE3" w14:textId="77777777" w:rsidR="00C82C5F" w:rsidRDefault="00C82C5F" w:rsidP="00C82C5F">
      <w:pPr>
        <w:rPr>
          <w:rFonts w:ascii="Arial" w:hAnsi="Arial" w:cs="Arial"/>
          <w:sz w:val="20"/>
          <w:szCs w:val="20"/>
        </w:rPr>
      </w:pPr>
    </w:p>
    <w:p w14:paraId="71A09A8F" w14:textId="77777777" w:rsidR="00C82C5F" w:rsidRDefault="00C82C5F" w:rsidP="00C82C5F">
      <w:pPr>
        <w:rPr>
          <w:rFonts w:ascii="Arial" w:hAnsi="Arial" w:cs="Arial"/>
          <w:sz w:val="20"/>
          <w:szCs w:val="20"/>
        </w:rPr>
      </w:pPr>
    </w:p>
    <w:p w14:paraId="7ECB1FDF" w14:textId="2B91CB47" w:rsidR="00C82C5F" w:rsidRPr="00B34A8C" w:rsidRDefault="00C82C5F" w:rsidP="00B34A8C">
      <w:pPr>
        <w:spacing w:after="0" w:line="240" w:lineRule="auto"/>
        <w:jc w:val="center"/>
        <w:rPr>
          <w:rFonts w:ascii="Arial" w:hAnsi="Arial" w:cs="Arial"/>
          <w:sz w:val="20"/>
          <w:szCs w:val="20"/>
        </w:rPr>
      </w:pPr>
      <w:r>
        <w:rPr>
          <w:rFonts w:ascii="Arial" w:hAnsi="Arial" w:cs="Arial"/>
          <w:sz w:val="20"/>
          <w:szCs w:val="20"/>
        </w:rPr>
        <w:br w:type="page"/>
      </w:r>
      <w:r w:rsidR="00AD6D34" w:rsidRPr="00DA27E4">
        <w:rPr>
          <w:rFonts w:ascii="Arial" w:hAnsi="Arial" w:cs="Arial"/>
          <w:b/>
          <w:sz w:val="32"/>
          <w:szCs w:val="32"/>
        </w:rPr>
        <w:lastRenderedPageBreak/>
        <w:t>Role Profile</w:t>
      </w:r>
    </w:p>
    <w:p w14:paraId="3A15DC3F" w14:textId="16B7E343" w:rsidR="00DA27E4" w:rsidRPr="00AC5926" w:rsidRDefault="00DA27E4" w:rsidP="00DA27E4">
      <w:pPr>
        <w:pStyle w:val="NormalWeb"/>
        <w:tabs>
          <w:tab w:val="left" w:pos="4962"/>
        </w:tabs>
        <w:spacing w:after="0"/>
        <w:rPr>
          <w:rFonts w:ascii="Arial" w:hAnsi="Arial" w:cs="Arial"/>
          <w:b/>
          <w:sz w:val="32"/>
          <w:szCs w:val="32"/>
        </w:rPr>
      </w:pPr>
    </w:p>
    <w:p w14:paraId="73AF42A3" w14:textId="77777777" w:rsidR="00DA27E4" w:rsidRPr="008B3DDF" w:rsidRDefault="00DA27E4" w:rsidP="00DA27E4">
      <w:pPr>
        <w:pStyle w:val="NormalWeb"/>
        <w:tabs>
          <w:tab w:val="left" w:pos="4962"/>
        </w:tabs>
        <w:spacing w:after="0"/>
        <w:jc w:val="center"/>
        <w:rPr>
          <w:rFonts w:ascii="Arial" w:hAnsi="Arial" w:cs="Arial"/>
          <w:b/>
          <w:sz w:val="20"/>
          <w:szCs w:val="20"/>
        </w:rPr>
      </w:pPr>
    </w:p>
    <w:tbl>
      <w:tblPr>
        <w:tblStyle w:val="TableGrid"/>
        <w:tblW w:w="10642" w:type="dxa"/>
        <w:tblInd w:w="-5" w:type="dxa"/>
        <w:tblLook w:val="04A0" w:firstRow="1" w:lastRow="0" w:firstColumn="1" w:lastColumn="0" w:noHBand="0" w:noVBand="1"/>
      </w:tblPr>
      <w:tblGrid>
        <w:gridCol w:w="3114"/>
        <w:gridCol w:w="3928"/>
        <w:gridCol w:w="1930"/>
        <w:gridCol w:w="1260"/>
        <w:gridCol w:w="410"/>
      </w:tblGrid>
      <w:tr w:rsidR="00DA27E4" w:rsidRPr="008B3DDF" w14:paraId="41D1001C" w14:textId="77777777" w:rsidTr="00E246C6">
        <w:tc>
          <w:tcPr>
            <w:tcW w:w="3114" w:type="dxa"/>
            <w:tcBorders>
              <w:top w:val="nil"/>
              <w:left w:val="nil"/>
              <w:bottom w:val="nil"/>
              <w:right w:val="nil"/>
            </w:tcBorders>
            <w:shd w:val="clear" w:color="auto" w:fill="FFFFFF" w:themeFill="background1"/>
          </w:tcPr>
          <w:p w14:paraId="259C5AAE" w14:textId="77777777" w:rsidR="00DA27E4" w:rsidRPr="008B3DDF" w:rsidRDefault="00DA27E4" w:rsidP="00C25EAF">
            <w:pPr>
              <w:pStyle w:val="NormalWeb"/>
              <w:tabs>
                <w:tab w:val="left" w:pos="4962"/>
              </w:tabs>
              <w:spacing w:after="0"/>
              <w:rPr>
                <w:rFonts w:ascii="Arial" w:hAnsi="Arial" w:cs="Arial"/>
                <w:b/>
                <w:sz w:val="20"/>
                <w:szCs w:val="20"/>
              </w:rPr>
            </w:pPr>
            <w:r w:rsidRPr="008B3DDF">
              <w:rPr>
                <w:rFonts w:ascii="Arial" w:hAnsi="Arial" w:cs="Arial"/>
                <w:b/>
                <w:bCs/>
                <w:sz w:val="20"/>
                <w:szCs w:val="20"/>
              </w:rPr>
              <w:t>Role:</w:t>
            </w:r>
            <w:r w:rsidRPr="008B3DDF">
              <w:rPr>
                <w:rFonts w:ascii="Arial" w:hAnsi="Arial" w:cs="Arial"/>
                <w:b/>
                <w:sz w:val="20"/>
                <w:szCs w:val="20"/>
              </w:rPr>
              <w:t xml:space="preserve"> </w:t>
            </w:r>
          </w:p>
        </w:tc>
        <w:tc>
          <w:tcPr>
            <w:tcW w:w="7528" w:type="dxa"/>
            <w:gridSpan w:val="4"/>
            <w:tcBorders>
              <w:top w:val="nil"/>
              <w:left w:val="nil"/>
              <w:bottom w:val="nil"/>
              <w:right w:val="nil"/>
            </w:tcBorders>
            <w:shd w:val="clear" w:color="auto" w:fill="FFFFFF" w:themeFill="background1"/>
          </w:tcPr>
          <w:p w14:paraId="6B9E814C" w14:textId="77777777" w:rsidR="00DA27E4" w:rsidRDefault="00DA27E4" w:rsidP="00DA27E4">
            <w:pPr>
              <w:pStyle w:val="NormalWeb"/>
              <w:tabs>
                <w:tab w:val="left" w:pos="4962"/>
              </w:tabs>
              <w:spacing w:after="0"/>
              <w:rPr>
                <w:rFonts w:ascii="Arial" w:hAnsi="Arial" w:cs="Arial"/>
                <w:b/>
                <w:sz w:val="20"/>
                <w:szCs w:val="20"/>
              </w:rPr>
            </w:pPr>
            <w:r>
              <w:rPr>
                <w:rFonts w:ascii="Arial" w:hAnsi="Arial" w:cs="Arial"/>
                <w:b/>
                <w:sz w:val="20"/>
                <w:szCs w:val="20"/>
              </w:rPr>
              <w:t xml:space="preserve">Ball </w:t>
            </w:r>
            <w:r w:rsidR="000570DF">
              <w:rPr>
                <w:rFonts w:ascii="Arial" w:hAnsi="Arial" w:cs="Arial"/>
                <w:b/>
                <w:sz w:val="20"/>
                <w:szCs w:val="20"/>
              </w:rPr>
              <w:t xml:space="preserve">Retriever Co-Ordinator </w:t>
            </w:r>
          </w:p>
          <w:p w14:paraId="5B114D58" w14:textId="24A2C2AF" w:rsidR="000570DF" w:rsidRPr="008B3DDF" w:rsidRDefault="000570DF" w:rsidP="00DA27E4">
            <w:pPr>
              <w:pStyle w:val="NormalWeb"/>
              <w:tabs>
                <w:tab w:val="left" w:pos="4962"/>
              </w:tabs>
              <w:spacing w:after="0"/>
              <w:rPr>
                <w:rFonts w:ascii="Arial" w:hAnsi="Arial" w:cs="Arial"/>
                <w:b/>
                <w:sz w:val="20"/>
                <w:szCs w:val="20"/>
              </w:rPr>
            </w:pPr>
          </w:p>
        </w:tc>
      </w:tr>
      <w:tr w:rsidR="00DA27E4" w:rsidRPr="008B3DDF" w14:paraId="2EDA9969" w14:textId="77777777" w:rsidTr="00E246C6">
        <w:tc>
          <w:tcPr>
            <w:tcW w:w="3114" w:type="dxa"/>
            <w:tcBorders>
              <w:top w:val="nil"/>
              <w:left w:val="nil"/>
              <w:bottom w:val="nil"/>
              <w:right w:val="nil"/>
            </w:tcBorders>
            <w:shd w:val="clear" w:color="auto" w:fill="FFFFFF" w:themeFill="background1"/>
          </w:tcPr>
          <w:p w14:paraId="09FE1588" w14:textId="77777777" w:rsidR="00DA27E4" w:rsidRPr="008B3DDF" w:rsidRDefault="00DA27E4" w:rsidP="00C25EAF">
            <w:pPr>
              <w:pStyle w:val="NormalWeb"/>
              <w:tabs>
                <w:tab w:val="left" w:pos="4962"/>
              </w:tabs>
              <w:spacing w:after="0"/>
              <w:rPr>
                <w:rFonts w:ascii="Arial" w:hAnsi="Arial" w:cs="Arial"/>
                <w:b/>
                <w:bCs/>
                <w:sz w:val="20"/>
                <w:szCs w:val="20"/>
              </w:rPr>
            </w:pPr>
            <w:r w:rsidRPr="008B3DDF">
              <w:rPr>
                <w:rFonts w:ascii="Arial" w:hAnsi="Arial" w:cs="Arial"/>
                <w:b/>
                <w:bCs/>
                <w:sz w:val="20"/>
                <w:szCs w:val="20"/>
              </w:rPr>
              <w:t>Reports to:</w:t>
            </w:r>
          </w:p>
          <w:p w14:paraId="738CB056" w14:textId="77777777" w:rsidR="00DA27E4" w:rsidRPr="008B3DDF" w:rsidRDefault="00DA27E4" w:rsidP="00C25EAF">
            <w:pPr>
              <w:pStyle w:val="NormalWeb"/>
              <w:tabs>
                <w:tab w:val="left" w:pos="4962"/>
              </w:tabs>
              <w:spacing w:after="0"/>
              <w:rPr>
                <w:rFonts w:ascii="Arial" w:hAnsi="Arial" w:cs="Arial"/>
                <w:b/>
                <w:bCs/>
                <w:sz w:val="20"/>
                <w:szCs w:val="20"/>
              </w:rPr>
            </w:pPr>
          </w:p>
        </w:tc>
        <w:tc>
          <w:tcPr>
            <w:tcW w:w="7528" w:type="dxa"/>
            <w:gridSpan w:val="4"/>
            <w:tcBorders>
              <w:top w:val="nil"/>
              <w:left w:val="nil"/>
              <w:bottom w:val="nil"/>
              <w:right w:val="nil"/>
            </w:tcBorders>
            <w:shd w:val="clear" w:color="auto" w:fill="FFFFFF" w:themeFill="background1"/>
          </w:tcPr>
          <w:p w14:paraId="7755BA57" w14:textId="210A76BF" w:rsidR="00DA27E4" w:rsidRPr="008B3DDF" w:rsidRDefault="00FA7CCA" w:rsidP="00C25EAF">
            <w:pPr>
              <w:pStyle w:val="NormalWeb"/>
              <w:tabs>
                <w:tab w:val="left" w:pos="4962"/>
              </w:tabs>
              <w:spacing w:after="0"/>
              <w:rPr>
                <w:rFonts w:ascii="Arial" w:hAnsi="Arial" w:cs="Arial"/>
                <w:b/>
                <w:sz w:val="20"/>
                <w:szCs w:val="20"/>
              </w:rPr>
            </w:pPr>
            <w:r w:rsidRPr="00FA7CCA">
              <w:rPr>
                <w:rFonts w:ascii="Arial" w:hAnsi="Arial" w:cs="Arial"/>
                <w:b/>
                <w:sz w:val="20"/>
                <w:szCs w:val="20"/>
              </w:rPr>
              <w:t>Supporter Experience Officer</w:t>
            </w:r>
          </w:p>
        </w:tc>
      </w:tr>
      <w:tr w:rsidR="00DA27E4" w:rsidRPr="008B3DDF" w14:paraId="4E0F3017" w14:textId="77777777" w:rsidTr="00E246C6">
        <w:tc>
          <w:tcPr>
            <w:tcW w:w="3114" w:type="dxa"/>
            <w:tcBorders>
              <w:top w:val="nil"/>
              <w:left w:val="nil"/>
              <w:bottom w:val="nil"/>
              <w:right w:val="nil"/>
            </w:tcBorders>
            <w:shd w:val="clear" w:color="auto" w:fill="FFFFFF" w:themeFill="background1"/>
          </w:tcPr>
          <w:p w14:paraId="133C2A16" w14:textId="77777777" w:rsidR="00DA27E4" w:rsidRPr="008B3DDF" w:rsidRDefault="00DA27E4" w:rsidP="00C25EAF">
            <w:pPr>
              <w:pStyle w:val="NormalWeb"/>
              <w:tabs>
                <w:tab w:val="left" w:pos="4962"/>
              </w:tabs>
              <w:spacing w:after="0"/>
              <w:rPr>
                <w:rFonts w:ascii="Arial" w:hAnsi="Arial" w:cs="Arial"/>
                <w:b/>
                <w:sz w:val="20"/>
                <w:szCs w:val="20"/>
              </w:rPr>
            </w:pPr>
            <w:r w:rsidRPr="008B3DDF">
              <w:rPr>
                <w:rFonts w:ascii="Arial" w:hAnsi="Arial" w:cs="Arial"/>
                <w:b/>
                <w:bCs/>
                <w:sz w:val="20"/>
                <w:szCs w:val="20"/>
              </w:rPr>
              <w:t>Location:</w:t>
            </w:r>
          </w:p>
        </w:tc>
        <w:tc>
          <w:tcPr>
            <w:tcW w:w="7528" w:type="dxa"/>
            <w:gridSpan w:val="4"/>
            <w:tcBorders>
              <w:top w:val="nil"/>
              <w:left w:val="nil"/>
              <w:bottom w:val="nil"/>
              <w:right w:val="nil"/>
            </w:tcBorders>
            <w:shd w:val="clear" w:color="auto" w:fill="FFFFFF" w:themeFill="background1"/>
          </w:tcPr>
          <w:p w14:paraId="062758C6" w14:textId="7383B0F2" w:rsidR="00DA27E4" w:rsidRPr="008B3DDF" w:rsidRDefault="00DD6D27" w:rsidP="00C25EAF">
            <w:pPr>
              <w:pStyle w:val="NormalWeb"/>
              <w:tabs>
                <w:tab w:val="left" w:pos="4962"/>
              </w:tabs>
              <w:spacing w:after="0"/>
              <w:rPr>
                <w:rFonts w:ascii="Arial" w:hAnsi="Arial" w:cs="Arial"/>
                <w:b/>
                <w:sz w:val="20"/>
                <w:szCs w:val="20"/>
              </w:rPr>
            </w:pPr>
            <w:r>
              <w:rPr>
                <w:rFonts w:ascii="Arial" w:hAnsi="Arial" w:cs="Arial"/>
                <w:b/>
                <w:sz w:val="20"/>
                <w:szCs w:val="20"/>
              </w:rPr>
              <w:t>St James Park, Exeter, Devon</w:t>
            </w:r>
          </w:p>
          <w:p w14:paraId="2E85620C" w14:textId="77777777" w:rsidR="00DA27E4" w:rsidRPr="008B3DDF" w:rsidRDefault="00DA27E4" w:rsidP="00C25EAF">
            <w:pPr>
              <w:pStyle w:val="NormalWeb"/>
              <w:tabs>
                <w:tab w:val="left" w:pos="4962"/>
              </w:tabs>
              <w:spacing w:after="0"/>
              <w:rPr>
                <w:rFonts w:ascii="Arial" w:hAnsi="Arial" w:cs="Arial"/>
                <w:b/>
                <w:sz w:val="20"/>
                <w:szCs w:val="20"/>
              </w:rPr>
            </w:pPr>
          </w:p>
        </w:tc>
      </w:tr>
      <w:tr w:rsidR="00DA27E4" w:rsidRPr="008B3DDF" w14:paraId="54675D00" w14:textId="77777777" w:rsidTr="00E246C6">
        <w:tc>
          <w:tcPr>
            <w:tcW w:w="3114" w:type="dxa"/>
            <w:tcBorders>
              <w:top w:val="nil"/>
              <w:left w:val="nil"/>
              <w:bottom w:val="nil"/>
              <w:right w:val="nil"/>
            </w:tcBorders>
            <w:shd w:val="clear" w:color="auto" w:fill="FFFFFF" w:themeFill="background1"/>
          </w:tcPr>
          <w:p w14:paraId="37B4B201" w14:textId="77777777" w:rsidR="00DA27E4" w:rsidRPr="008B3DDF" w:rsidRDefault="00DA27E4" w:rsidP="00C25EAF">
            <w:pPr>
              <w:pStyle w:val="NormalWeb"/>
              <w:tabs>
                <w:tab w:val="left" w:pos="4962"/>
              </w:tabs>
              <w:spacing w:after="0"/>
              <w:rPr>
                <w:rFonts w:ascii="Arial" w:hAnsi="Arial" w:cs="Arial"/>
                <w:b/>
                <w:sz w:val="20"/>
                <w:szCs w:val="20"/>
              </w:rPr>
            </w:pPr>
            <w:r w:rsidRPr="008B3DDF">
              <w:rPr>
                <w:rFonts w:ascii="Arial" w:hAnsi="Arial" w:cs="Arial"/>
                <w:b/>
                <w:bCs/>
                <w:sz w:val="20"/>
                <w:szCs w:val="20"/>
              </w:rPr>
              <w:t>Status:</w:t>
            </w:r>
            <w:r w:rsidRPr="008B3DDF">
              <w:rPr>
                <w:rFonts w:ascii="Arial" w:hAnsi="Arial" w:cs="Arial"/>
                <w:b/>
                <w:sz w:val="20"/>
                <w:szCs w:val="20"/>
              </w:rPr>
              <w:t xml:space="preserve"> </w:t>
            </w:r>
          </w:p>
        </w:tc>
        <w:tc>
          <w:tcPr>
            <w:tcW w:w="7528" w:type="dxa"/>
            <w:gridSpan w:val="4"/>
            <w:tcBorders>
              <w:top w:val="nil"/>
              <w:left w:val="nil"/>
              <w:bottom w:val="nil"/>
              <w:right w:val="nil"/>
            </w:tcBorders>
            <w:shd w:val="clear" w:color="auto" w:fill="FFFFFF" w:themeFill="background1"/>
          </w:tcPr>
          <w:p w14:paraId="2A1DAD6D" w14:textId="4D9597D0" w:rsidR="00DA27E4" w:rsidRPr="008B3DDF" w:rsidRDefault="00DA27E4" w:rsidP="00C25EAF">
            <w:pPr>
              <w:pStyle w:val="NormalWeb"/>
              <w:tabs>
                <w:tab w:val="left" w:pos="4962"/>
              </w:tabs>
              <w:spacing w:after="0"/>
              <w:rPr>
                <w:rFonts w:ascii="Arial" w:hAnsi="Arial" w:cs="Arial"/>
                <w:b/>
                <w:sz w:val="20"/>
                <w:szCs w:val="20"/>
              </w:rPr>
            </w:pPr>
            <w:r w:rsidRPr="008B3DDF">
              <w:rPr>
                <w:rFonts w:ascii="Arial" w:hAnsi="Arial" w:cs="Arial"/>
                <w:b/>
                <w:sz w:val="20"/>
                <w:szCs w:val="20"/>
              </w:rPr>
              <w:t>Voluntary, unpaid position</w:t>
            </w:r>
          </w:p>
          <w:p w14:paraId="4F92F900" w14:textId="77777777" w:rsidR="00DA27E4" w:rsidRPr="008B3DDF" w:rsidRDefault="00DA27E4" w:rsidP="00C25EAF">
            <w:pPr>
              <w:pStyle w:val="NormalWeb"/>
              <w:tabs>
                <w:tab w:val="left" w:pos="4962"/>
              </w:tabs>
              <w:spacing w:after="0"/>
              <w:rPr>
                <w:rFonts w:ascii="Arial" w:hAnsi="Arial" w:cs="Arial"/>
                <w:b/>
                <w:sz w:val="20"/>
                <w:szCs w:val="20"/>
              </w:rPr>
            </w:pPr>
          </w:p>
        </w:tc>
      </w:tr>
      <w:tr w:rsidR="00DA27E4" w:rsidRPr="008B3DDF" w14:paraId="7F873B5D" w14:textId="77777777" w:rsidTr="00E246C6">
        <w:tc>
          <w:tcPr>
            <w:tcW w:w="3114" w:type="dxa"/>
            <w:tcBorders>
              <w:top w:val="nil"/>
              <w:left w:val="nil"/>
              <w:bottom w:val="nil"/>
              <w:right w:val="nil"/>
            </w:tcBorders>
            <w:shd w:val="clear" w:color="auto" w:fill="FFFFFF" w:themeFill="background1"/>
          </w:tcPr>
          <w:p w14:paraId="1C67A756" w14:textId="77777777" w:rsidR="00DA27E4" w:rsidRPr="008B3DDF" w:rsidRDefault="00DA27E4" w:rsidP="00C25EAF">
            <w:pPr>
              <w:pStyle w:val="NormalWeb"/>
              <w:tabs>
                <w:tab w:val="left" w:pos="4962"/>
              </w:tabs>
              <w:spacing w:after="0"/>
              <w:rPr>
                <w:rFonts w:ascii="Arial" w:hAnsi="Arial" w:cs="Arial"/>
                <w:b/>
                <w:bCs/>
                <w:sz w:val="20"/>
                <w:szCs w:val="20"/>
              </w:rPr>
            </w:pPr>
            <w:r w:rsidRPr="008B3DDF">
              <w:rPr>
                <w:rFonts w:ascii="Arial" w:hAnsi="Arial" w:cs="Arial"/>
                <w:b/>
                <w:bCs/>
                <w:sz w:val="20"/>
                <w:szCs w:val="20"/>
              </w:rPr>
              <w:t>Time Commitment:</w:t>
            </w:r>
          </w:p>
          <w:p w14:paraId="4F8B5C04" w14:textId="77777777" w:rsidR="00DA27E4" w:rsidRPr="008B3DDF" w:rsidRDefault="00DA27E4" w:rsidP="00C25EAF">
            <w:pPr>
              <w:pStyle w:val="NormalWeb"/>
              <w:tabs>
                <w:tab w:val="left" w:pos="4962"/>
              </w:tabs>
              <w:spacing w:after="0"/>
              <w:rPr>
                <w:rFonts w:ascii="Arial" w:hAnsi="Arial" w:cs="Arial"/>
                <w:b/>
                <w:bCs/>
                <w:sz w:val="20"/>
                <w:szCs w:val="20"/>
              </w:rPr>
            </w:pPr>
          </w:p>
        </w:tc>
        <w:tc>
          <w:tcPr>
            <w:tcW w:w="7528" w:type="dxa"/>
            <w:gridSpan w:val="4"/>
            <w:tcBorders>
              <w:top w:val="nil"/>
              <w:left w:val="nil"/>
              <w:bottom w:val="nil"/>
              <w:right w:val="nil"/>
            </w:tcBorders>
            <w:shd w:val="clear" w:color="auto" w:fill="FFFFFF" w:themeFill="background1"/>
          </w:tcPr>
          <w:p w14:paraId="6C832DF7" w14:textId="77777777" w:rsidR="00DA27E4" w:rsidRPr="008B3DDF" w:rsidRDefault="00DA27E4" w:rsidP="00A21B5B">
            <w:pPr>
              <w:pStyle w:val="NormalWeb"/>
              <w:tabs>
                <w:tab w:val="left" w:pos="4962"/>
              </w:tabs>
              <w:spacing w:after="0"/>
              <w:jc w:val="both"/>
              <w:rPr>
                <w:rFonts w:ascii="Arial" w:hAnsi="Arial" w:cs="Arial"/>
                <w:b/>
                <w:sz w:val="20"/>
                <w:szCs w:val="20"/>
              </w:rPr>
            </w:pPr>
          </w:p>
        </w:tc>
      </w:tr>
      <w:tr w:rsidR="00DA27E4" w:rsidRPr="008B3DDF" w14:paraId="0A26B332" w14:textId="77777777" w:rsidTr="00E246C6">
        <w:tc>
          <w:tcPr>
            <w:tcW w:w="10642" w:type="dxa"/>
            <w:gridSpan w:val="5"/>
            <w:tcBorders>
              <w:top w:val="nil"/>
              <w:left w:val="nil"/>
              <w:bottom w:val="nil"/>
              <w:right w:val="nil"/>
            </w:tcBorders>
          </w:tcPr>
          <w:p w14:paraId="01FD4883" w14:textId="77777777" w:rsidR="00DA27E4" w:rsidRPr="008B3DDF" w:rsidRDefault="00DA27E4" w:rsidP="00C25EAF">
            <w:pPr>
              <w:pStyle w:val="NormalWeb"/>
              <w:tabs>
                <w:tab w:val="left" w:pos="4962"/>
              </w:tabs>
              <w:spacing w:after="0"/>
              <w:jc w:val="center"/>
              <w:rPr>
                <w:rFonts w:ascii="Arial" w:hAnsi="Arial" w:cs="Arial"/>
                <w:b/>
                <w:bCs/>
                <w:i/>
                <w:iCs/>
                <w:sz w:val="20"/>
                <w:szCs w:val="20"/>
              </w:rPr>
            </w:pPr>
            <w:r w:rsidRPr="008B3DDF">
              <w:rPr>
                <w:rFonts w:ascii="Arial" w:hAnsi="Arial" w:cs="Arial"/>
                <w:b/>
                <w:bCs/>
                <w:i/>
                <w:iCs/>
                <w:sz w:val="20"/>
                <w:szCs w:val="20"/>
              </w:rPr>
              <w:t>As an integral part of our dynamic team, you will play a crucial role in upholding our organization's commitment to sustainability. Regardless of your specific role in marketing, HR, procurement, or any other department,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organisational values.</w:t>
            </w:r>
          </w:p>
          <w:p w14:paraId="6CD38874" w14:textId="77777777" w:rsidR="00DA27E4" w:rsidRPr="008B3DDF" w:rsidRDefault="00DA27E4" w:rsidP="00C25EAF">
            <w:pPr>
              <w:pStyle w:val="NormalWeb"/>
              <w:tabs>
                <w:tab w:val="left" w:pos="4962"/>
              </w:tabs>
              <w:spacing w:after="0"/>
              <w:jc w:val="center"/>
              <w:rPr>
                <w:rFonts w:ascii="Arial" w:hAnsi="Arial" w:cs="Arial"/>
                <w:b/>
                <w:sz w:val="20"/>
                <w:szCs w:val="20"/>
              </w:rPr>
            </w:pPr>
          </w:p>
        </w:tc>
      </w:tr>
      <w:tr w:rsidR="00DA27E4" w:rsidRPr="008B3DDF" w14:paraId="6F2686FC" w14:textId="77777777" w:rsidTr="00E246C6">
        <w:tc>
          <w:tcPr>
            <w:tcW w:w="10642" w:type="dxa"/>
            <w:gridSpan w:val="5"/>
            <w:tcBorders>
              <w:top w:val="nil"/>
              <w:left w:val="nil"/>
              <w:bottom w:val="nil"/>
              <w:right w:val="nil"/>
            </w:tcBorders>
          </w:tcPr>
          <w:p w14:paraId="09B542AF" w14:textId="77777777" w:rsidR="00DA27E4" w:rsidRPr="008B3DDF" w:rsidRDefault="00DA27E4" w:rsidP="00C25EAF">
            <w:pPr>
              <w:pStyle w:val="NormalWeb"/>
              <w:tabs>
                <w:tab w:val="left" w:pos="4962"/>
              </w:tabs>
              <w:spacing w:after="0"/>
              <w:jc w:val="center"/>
              <w:rPr>
                <w:rFonts w:ascii="Arial" w:hAnsi="Arial" w:cs="Arial"/>
                <w:b/>
                <w:bCs/>
                <w:i/>
                <w:iCs/>
                <w:color w:val="000000"/>
                <w:sz w:val="20"/>
                <w:szCs w:val="20"/>
              </w:rPr>
            </w:pPr>
            <w:r w:rsidRPr="008B3DDF">
              <w:rPr>
                <w:rFonts w:ascii="Arial" w:hAnsi="Arial" w:cs="Arial"/>
                <w:b/>
                <w:bCs/>
                <w:i/>
                <w:iCs/>
                <w:color w:val="000000"/>
                <w:sz w:val="20"/>
                <w:szCs w:val="20"/>
              </w:rPr>
              <w:t>Exeter City Football Club seeks to ensure the safety, safeguarding and wellbeing of all children, young people and adults at risk who engage in its activities.</w:t>
            </w:r>
          </w:p>
          <w:p w14:paraId="09CBEBED" w14:textId="77777777" w:rsidR="00DA27E4" w:rsidRPr="008B3DDF" w:rsidRDefault="00DA27E4" w:rsidP="00C25EAF">
            <w:pPr>
              <w:pStyle w:val="NormalWeb"/>
              <w:tabs>
                <w:tab w:val="left" w:pos="4962"/>
              </w:tabs>
              <w:spacing w:after="0"/>
              <w:jc w:val="center"/>
              <w:rPr>
                <w:rFonts w:ascii="Arial" w:hAnsi="Arial" w:cs="Arial"/>
                <w:b/>
                <w:sz w:val="20"/>
                <w:szCs w:val="20"/>
              </w:rPr>
            </w:pPr>
          </w:p>
        </w:tc>
      </w:tr>
      <w:tr w:rsidR="00DA27E4" w:rsidRPr="008B3DDF" w14:paraId="3768542A" w14:textId="77777777" w:rsidTr="00E246C6">
        <w:tc>
          <w:tcPr>
            <w:tcW w:w="10642" w:type="dxa"/>
            <w:gridSpan w:val="5"/>
            <w:tcBorders>
              <w:top w:val="nil"/>
              <w:left w:val="nil"/>
              <w:bottom w:val="nil"/>
              <w:right w:val="nil"/>
            </w:tcBorders>
          </w:tcPr>
          <w:p w14:paraId="341571FA" w14:textId="77777777" w:rsidR="00DA27E4" w:rsidRPr="008B3DDF" w:rsidRDefault="00DA27E4" w:rsidP="00C25EAF">
            <w:pPr>
              <w:pStyle w:val="NormalWeb"/>
              <w:tabs>
                <w:tab w:val="left" w:pos="4962"/>
              </w:tabs>
              <w:spacing w:after="0"/>
              <w:rPr>
                <w:rFonts w:ascii="Arial" w:hAnsi="Arial" w:cs="Arial"/>
                <w:b/>
                <w:bCs/>
                <w:color w:val="000000"/>
                <w:sz w:val="20"/>
                <w:szCs w:val="20"/>
              </w:rPr>
            </w:pPr>
            <w:r w:rsidRPr="008B3DDF">
              <w:rPr>
                <w:rFonts w:ascii="Arial" w:hAnsi="Arial" w:cs="Arial"/>
                <w:b/>
                <w:bCs/>
                <w:color w:val="000000"/>
                <w:sz w:val="20"/>
                <w:szCs w:val="20"/>
              </w:rPr>
              <w:t>Purpose of the Role:</w:t>
            </w:r>
          </w:p>
          <w:p w14:paraId="35C2442F" w14:textId="77777777" w:rsidR="00DA27E4" w:rsidRPr="008B3DDF" w:rsidRDefault="00DA27E4" w:rsidP="00C25EAF">
            <w:pPr>
              <w:pStyle w:val="NormalWeb"/>
              <w:tabs>
                <w:tab w:val="left" w:pos="4962"/>
              </w:tabs>
              <w:spacing w:after="0"/>
              <w:rPr>
                <w:rFonts w:ascii="Arial" w:hAnsi="Arial" w:cs="Arial"/>
                <w:b/>
                <w:bCs/>
                <w:color w:val="000000"/>
                <w:sz w:val="20"/>
                <w:szCs w:val="20"/>
              </w:rPr>
            </w:pPr>
          </w:p>
          <w:p w14:paraId="21DFD09F" w14:textId="111387F5" w:rsidR="00257EB6" w:rsidRPr="00DA3F9B" w:rsidRDefault="002E4F17" w:rsidP="0063625F">
            <w:pPr>
              <w:pStyle w:val="NoSpacing"/>
              <w:numPr>
                <w:ilvl w:val="0"/>
                <w:numId w:val="36"/>
              </w:numPr>
              <w:rPr>
                <w:rFonts w:ascii="Arial" w:hAnsi="Arial" w:cs="Arial"/>
                <w:sz w:val="20"/>
                <w:szCs w:val="20"/>
              </w:rPr>
            </w:pPr>
            <w:r>
              <w:rPr>
                <w:rFonts w:ascii="Arial" w:hAnsi="Arial" w:cs="Arial"/>
                <w:sz w:val="20"/>
                <w:szCs w:val="20"/>
              </w:rPr>
              <w:t>O</w:t>
            </w:r>
            <w:r w:rsidR="00257EB6" w:rsidRPr="00DA3F9B">
              <w:rPr>
                <w:rFonts w:ascii="Arial" w:hAnsi="Arial" w:cs="Arial"/>
                <w:sz w:val="20"/>
                <w:szCs w:val="20"/>
              </w:rPr>
              <w:t xml:space="preserve">rganise and maintain the </w:t>
            </w:r>
            <w:r>
              <w:rPr>
                <w:rFonts w:ascii="Arial" w:hAnsi="Arial" w:cs="Arial"/>
                <w:sz w:val="20"/>
                <w:szCs w:val="20"/>
              </w:rPr>
              <w:t>C</w:t>
            </w:r>
            <w:r w:rsidR="00257EB6" w:rsidRPr="00DA3F9B">
              <w:rPr>
                <w:rFonts w:ascii="Arial" w:hAnsi="Arial" w:cs="Arial"/>
                <w:sz w:val="20"/>
                <w:szCs w:val="20"/>
              </w:rPr>
              <w:t>lub's Ball Retriever Squad.</w:t>
            </w:r>
          </w:p>
          <w:p w14:paraId="22531631" w14:textId="6FCF9502" w:rsidR="00257EB6" w:rsidRPr="00DA3F9B" w:rsidRDefault="00257EB6" w:rsidP="0063625F">
            <w:pPr>
              <w:pStyle w:val="NoSpacing"/>
              <w:numPr>
                <w:ilvl w:val="0"/>
                <w:numId w:val="36"/>
              </w:numPr>
              <w:rPr>
                <w:rFonts w:ascii="Arial" w:hAnsi="Arial" w:cs="Arial"/>
                <w:sz w:val="20"/>
                <w:szCs w:val="20"/>
              </w:rPr>
            </w:pPr>
            <w:r w:rsidRPr="00DA3F9B">
              <w:rPr>
                <w:rFonts w:ascii="Arial" w:hAnsi="Arial" w:cs="Arial"/>
                <w:sz w:val="20"/>
                <w:szCs w:val="20"/>
              </w:rPr>
              <w:t>Prepare seasonal and match-by-match rotas.</w:t>
            </w:r>
          </w:p>
          <w:p w14:paraId="688712A4" w14:textId="09946B29" w:rsidR="00257EB6" w:rsidRPr="00DA3F9B" w:rsidRDefault="00257EB6" w:rsidP="0063625F">
            <w:pPr>
              <w:pStyle w:val="NoSpacing"/>
              <w:numPr>
                <w:ilvl w:val="0"/>
                <w:numId w:val="36"/>
              </w:numPr>
              <w:rPr>
                <w:rFonts w:ascii="Arial" w:hAnsi="Arial" w:cs="Arial"/>
                <w:sz w:val="20"/>
                <w:szCs w:val="20"/>
              </w:rPr>
            </w:pPr>
            <w:r w:rsidRPr="00DA3F9B">
              <w:rPr>
                <w:rFonts w:ascii="Arial" w:hAnsi="Arial" w:cs="Arial"/>
                <w:sz w:val="20"/>
                <w:szCs w:val="20"/>
              </w:rPr>
              <w:t>Act as the primary point of contact for ball retrievers and parents/guardians where applicable.</w:t>
            </w:r>
          </w:p>
          <w:p w14:paraId="20E30A4D" w14:textId="1DDFBA12" w:rsidR="00257EB6" w:rsidRPr="00DA3F9B" w:rsidRDefault="00257EB6" w:rsidP="0063625F">
            <w:pPr>
              <w:pStyle w:val="NoSpacing"/>
              <w:numPr>
                <w:ilvl w:val="0"/>
                <w:numId w:val="36"/>
              </w:numPr>
              <w:rPr>
                <w:rFonts w:ascii="Arial" w:hAnsi="Arial" w:cs="Arial"/>
                <w:sz w:val="20"/>
                <w:szCs w:val="20"/>
              </w:rPr>
            </w:pPr>
            <w:r w:rsidRPr="00DA3F9B">
              <w:rPr>
                <w:rFonts w:ascii="Arial" w:hAnsi="Arial" w:cs="Arial"/>
                <w:sz w:val="20"/>
                <w:szCs w:val="20"/>
              </w:rPr>
              <w:t>Deliver inductions and matchday briefings.</w:t>
            </w:r>
          </w:p>
          <w:p w14:paraId="410EF4F4" w14:textId="2AF20488" w:rsidR="00257EB6" w:rsidRPr="00DA3F9B" w:rsidRDefault="00257EB6" w:rsidP="0063625F">
            <w:pPr>
              <w:pStyle w:val="NoSpacing"/>
              <w:numPr>
                <w:ilvl w:val="0"/>
                <w:numId w:val="36"/>
              </w:numPr>
              <w:rPr>
                <w:rFonts w:ascii="Arial" w:hAnsi="Arial" w:cs="Arial"/>
                <w:sz w:val="20"/>
                <w:szCs w:val="20"/>
              </w:rPr>
            </w:pPr>
            <w:r w:rsidRPr="00DA3F9B">
              <w:rPr>
                <w:rFonts w:ascii="Arial" w:hAnsi="Arial" w:cs="Arial"/>
                <w:sz w:val="20"/>
                <w:szCs w:val="20"/>
              </w:rPr>
              <w:t>Ensure all ball retrievers understand their responsibilities, positioning and expected standards.</w:t>
            </w:r>
          </w:p>
          <w:p w14:paraId="75D80B54" w14:textId="21A48D88" w:rsidR="00257EB6" w:rsidRPr="00DA3F9B" w:rsidRDefault="00257EB6" w:rsidP="0063625F">
            <w:pPr>
              <w:pStyle w:val="NoSpacing"/>
              <w:numPr>
                <w:ilvl w:val="0"/>
                <w:numId w:val="36"/>
              </w:numPr>
              <w:rPr>
                <w:rFonts w:ascii="Arial" w:hAnsi="Arial" w:cs="Arial"/>
                <w:sz w:val="20"/>
                <w:szCs w:val="20"/>
              </w:rPr>
            </w:pPr>
            <w:r w:rsidRPr="00DA3F9B">
              <w:rPr>
                <w:rFonts w:ascii="Arial" w:hAnsi="Arial" w:cs="Arial"/>
                <w:sz w:val="20"/>
                <w:szCs w:val="20"/>
              </w:rPr>
              <w:t>Distribute and collect kit, accreditation and equipment.</w:t>
            </w:r>
          </w:p>
          <w:p w14:paraId="7C379BC9" w14:textId="40D64FC1" w:rsidR="00257EB6" w:rsidRPr="00DA3F9B" w:rsidRDefault="00257EB6" w:rsidP="0063625F">
            <w:pPr>
              <w:pStyle w:val="NoSpacing"/>
              <w:numPr>
                <w:ilvl w:val="0"/>
                <w:numId w:val="36"/>
              </w:numPr>
              <w:rPr>
                <w:rFonts w:ascii="Arial" w:hAnsi="Arial" w:cs="Arial"/>
                <w:sz w:val="20"/>
                <w:szCs w:val="20"/>
              </w:rPr>
            </w:pPr>
            <w:r w:rsidRPr="00DA3F9B">
              <w:rPr>
                <w:rFonts w:ascii="Arial" w:hAnsi="Arial" w:cs="Arial"/>
                <w:sz w:val="20"/>
                <w:szCs w:val="20"/>
              </w:rPr>
              <w:t>Check all match balls are correctly inflated, clean and positioned before kick-off.</w:t>
            </w:r>
          </w:p>
          <w:p w14:paraId="7C605B09" w14:textId="78BE858A" w:rsidR="00257EB6" w:rsidRPr="00DA3F9B" w:rsidRDefault="00257EB6" w:rsidP="0063625F">
            <w:pPr>
              <w:pStyle w:val="NoSpacing"/>
              <w:numPr>
                <w:ilvl w:val="0"/>
                <w:numId w:val="36"/>
              </w:numPr>
              <w:rPr>
                <w:rFonts w:ascii="Arial" w:hAnsi="Arial" w:cs="Arial"/>
                <w:sz w:val="20"/>
                <w:szCs w:val="20"/>
              </w:rPr>
            </w:pPr>
            <w:r w:rsidRPr="00DA3F9B">
              <w:rPr>
                <w:rFonts w:ascii="Arial" w:hAnsi="Arial" w:cs="Arial"/>
                <w:sz w:val="20"/>
                <w:szCs w:val="20"/>
              </w:rPr>
              <w:t>Allocate ball retrievers to designated pitch-side positions.</w:t>
            </w:r>
          </w:p>
          <w:p w14:paraId="17917390" w14:textId="4015E496" w:rsidR="00257EB6" w:rsidRPr="00DA3F9B" w:rsidRDefault="00257EB6" w:rsidP="0063625F">
            <w:pPr>
              <w:pStyle w:val="NoSpacing"/>
              <w:numPr>
                <w:ilvl w:val="0"/>
                <w:numId w:val="36"/>
              </w:numPr>
              <w:rPr>
                <w:rFonts w:ascii="Arial" w:hAnsi="Arial" w:cs="Arial"/>
                <w:sz w:val="20"/>
                <w:szCs w:val="20"/>
              </w:rPr>
            </w:pPr>
            <w:r w:rsidRPr="00DA3F9B">
              <w:rPr>
                <w:rFonts w:ascii="Arial" w:hAnsi="Arial" w:cs="Arial"/>
                <w:sz w:val="20"/>
                <w:szCs w:val="20"/>
              </w:rPr>
              <w:t xml:space="preserve">Supervise performance throughout the match and </w:t>
            </w:r>
            <w:proofErr w:type="gramStart"/>
            <w:r w:rsidRPr="00DA3F9B">
              <w:rPr>
                <w:rFonts w:ascii="Arial" w:hAnsi="Arial" w:cs="Arial"/>
                <w:sz w:val="20"/>
                <w:szCs w:val="20"/>
              </w:rPr>
              <w:t>make adjustments</w:t>
            </w:r>
            <w:proofErr w:type="gramEnd"/>
            <w:r w:rsidRPr="00DA3F9B">
              <w:rPr>
                <w:rFonts w:ascii="Arial" w:hAnsi="Arial" w:cs="Arial"/>
                <w:sz w:val="20"/>
                <w:szCs w:val="20"/>
              </w:rPr>
              <w:t xml:space="preserve"> where necessary.</w:t>
            </w:r>
          </w:p>
          <w:p w14:paraId="420B2890" w14:textId="22EF263C" w:rsidR="00257EB6" w:rsidRPr="00DA3F9B" w:rsidRDefault="00257EB6" w:rsidP="0063625F">
            <w:pPr>
              <w:pStyle w:val="NoSpacing"/>
              <w:numPr>
                <w:ilvl w:val="0"/>
                <w:numId w:val="36"/>
              </w:numPr>
              <w:rPr>
                <w:rFonts w:ascii="Arial" w:hAnsi="Arial" w:cs="Arial"/>
                <w:sz w:val="20"/>
                <w:szCs w:val="20"/>
              </w:rPr>
            </w:pPr>
            <w:r w:rsidRPr="00DA3F9B">
              <w:rPr>
                <w:rFonts w:ascii="Arial" w:hAnsi="Arial" w:cs="Arial"/>
                <w:sz w:val="20"/>
                <w:szCs w:val="20"/>
              </w:rPr>
              <w:t>Ensure compliance with EFL competition regulations regarding ball retrieval.</w:t>
            </w:r>
          </w:p>
          <w:p w14:paraId="41200091" w14:textId="4B9A9A2C" w:rsidR="00257EB6" w:rsidRPr="00DA3F9B" w:rsidRDefault="00257EB6" w:rsidP="0063625F">
            <w:pPr>
              <w:pStyle w:val="NoSpacing"/>
              <w:numPr>
                <w:ilvl w:val="0"/>
                <w:numId w:val="36"/>
              </w:numPr>
              <w:rPr>
                <w:rFonts w:ascii="Arial" w:hAnsi="Arial" w:cs="Arial"/>
                <w:sz w:val="20"/>
                <w:szCs w:val="20"/>
              </w:rPr>
            </w:pPr>
            <w:r w:rsidRPr="00DA3F9B">
              <w:rPr>
                <w:rFonts w:ascii="Arial" w:hAnsi="Arial" w:cs="Arial"/>
                <w:sz w:val="20"/>
                <w:szCs w:val="20"/>
              </w:rPr>
              <w:t>Maintain accurate attendance records.</w:t>
            </w:r>
          </w:p>
          <w:p w14:paraId="03C295DE" w14:textId="141EAA7F" w:rsidR="00257EB6" w:rsidRPr="00DA3F9B" w:rsidRDefault="00257EB6" w:rsidP="0063625F">
            <w:pPr>
              <w:pStyle w:val="NoSpacing"/>
              <w:numPr>
                <w:ilvl w:val="0"/>
                <w:numId w:val="36"/>
              </w:numPr>
              <w:rPr>
                <w:rFonts w:ascii="Arial" w:hAnsi="Arial" w:cs="Arial"/>
                <w:color w:val="000000"/>
                <w:sz w:val="20"/>
                <w:szCs w:val="20"/>
                <w:lang w:eastAsia="en-GB"/>
              </w:rPr>
            </w:pPr>
            <w:r w:rsidRPr="00DA3F9B">
              <w:rPr>
                <w:rFonts w:ascii="Arial" w:hAnsi="Arial" w:cs="Arial"/>
                <w:color w:val="000000"/>
                <w:sz w:val="20"/>
                <w:szCs w:val="20"/>
                <w:lang w:eastAsia="en-GB"/>
              </w:rPr>
              <w:t xml:space="preserve">Liaise with </w:t>
            </w:r>
            <w:r w:rsidR="00FA7CCA" w:rsidRPr="00FA7CCA">
              <w:rPr>
                <w:rFonts w:ascii="Arial" w:hAnsi="Arial" w:cs="Arial"/>
                <w:color w:val="000000"/>
                <w:sz w:val="20"/>
                <w:szCs w:val="20"/>
                <w:lang w:eastAsia="en-GB"/>
              </w:rPr>
              <w:t>Supporter Experience Officer</w:t>
            </w:r>
            <w:r w:rsidR="00FA7CCA">
              <w:rPr>
                <w:rFonts w:ascii="Arial" w:hAnsi="Arial" w:cs="Arial"/>
                <w:color w:val="000000"/>
                <w:sz w:val="20"/>
                <w:szCs w:val="20"/>
                <w:lang w:eastAsia="en-GB"/>
              </w:rPr>
              <w:t xml:space="preserve">, </w:t>
            </w:r>
            <w:r w:rsidRPr="00DA3F9B">
              <w:rPr>
                <w:rFonts w:ascii="Arial" w:hAnsi="Arial" w:cs="Arial"/>
                <w:color w:val="000000"/>
                <w:sz w:val="20"/>
                <w:szCs w:val="20"/>
                <w:lang w:eastAsia="en-GB"/>
              </w:rPr>
              <w:t xml:space="preserve">Match Officials, Stadium Operations, </w:t>
            </w:r>
            <w:r w:rsidR="00FC4A4B">
              <w:rPr>
                <w:rFonts w:ascii="Arial" w:hAnsi="Arial" w:cs="Arial"/>
                <w:color w:val="000000"/>
                <w:sz w:val="20"/>
                <w:szCs w:val="20"/>
                <w:lang w:eastAsia="en-GB"/>
              </w:rPr>
              <w:t>Pitches</w:t>
            </w:r>
            <w:r w:rsidRPr="00DA3F9B">
              <w:rPr>
                <w:rFonts w:ascii="Arial" w:hAnsi="Arial" w:cs="Arial"/>
                <w:color w:val="000000"/>
                <w:sz w:val="20"/>
                <w:szCs w:val="20"/>
                <w:lang w:eastAsia="en-GB"/>
              </w:rPr>
              <w:t xml:space="preserve"> Team and Matchday Safety Team</w:t>
            </w:r>
            <w:r w:rsidR="00FC4A4B">
              <w:rPr>
                <w:rFonts w:ascii="Arial" w:hAnsi="Arial" w:cs="Arial"/>
                <w:color w:val="000000"/>
                <w:sz w:val="20"/>
                <w:szCs w:val="20"/>
                <w:lang w:eastAsia="en-GB"/>
              </w:rPr>
              <w:t xml:space="preserve"> as appropriate</w:t>
            </w:r>
            <w:r w:rsidRPr="00DA3F9B">
              <w:rPr>
                <w:rFonts w:ascii="Arial" w:hAnsi="Arial" w:cs="Arial"/>
                <w:color w:val="000000"/>
                <w:sz w:val="20"/>
                <w:szCs w:val="20"/>
                <w:lang w:eastAsia="en-GB"/>
              </w:rPr>
              <w:t>.</w:t>
            </w:r>
          </w:p>
          <w:p w14:paraId="5AFC1B4C" w14:textId="3C2BEAB0" w:rsidR="00257EB6" w:rsidRPr="00DA3F9B" w:rsidRDefault="00257EB6" w:rsidP="0063625F">
            <w:pPr>
              <w:pStyle w:val="NoSpacing"/>
              <w:numPr>
                <w:ilvl w:val="0"/>
                <w:numId w:val="36"/>
              </w:numPr>
              <w:rPr>
                <w:rFonts w:ascii="Arial" w:hAnsi="Arial" w:cs="Arial"/>
                <w:color w:val="000000"/>
                <w:sz w:val="20"/>
                <w:szCs w:val="20"/>
                <w:lang w:eastAsia="en-GB"/>
              </w:rPr>
            </w:pPr>
            <w:r w:rsidRPr="00DA3F9B">
              <w:rPr>
                <w:rFonts w:ascii="Arial" w:hAnsi="Arial" w:cs="Arial"/>
                <w:color w:val="000000"/>
                <w:sz w:val="20"/>
                <w:szCs w:val="20"/>
                <w:lang w:eastAsia="en-GB"/>
              </w:rPr>
              <w:t xml:space="preserve">Ensure safeguarding procedures are </w:t>
            </w:r>
            <w:proofErr w:type="gramStart"/>
            <w:r w:rsidRPr="00DA3F9B">
              <w:rPr>
                <w:rFonts w:ascii="Arial" w:hAnsi="Arial" w:cs="Arial"/>
                <w:color w:val="000000"/>
                <w:sz w:val="20"/>
                <w:szCs w:val="20"/>
                <w:lang w:eastAsia="en-GB"/>
              </w:rPr>
              <w:t>followed at all times</w:t>
            </w:r>
            <w:proofErr w:type="gramEnd"/>
            <w:r w:rsidRPr="00DA3F9B">
              <w:rPr>
                <w:rFonts w:ascii="Arial" w:hAnsi="Arial" w:cs="Arial"/>
                <w:color w:val="000000"/>
                <w:sz w:val="20"/>
                <w:szCs w:val="20"/>
                <w:lang w:eastAsia="en-GB"/>
              </w:rPr>
              <w:t>.</w:t>
            </w:r>
          </w:p>
          <w:p w14:paraId="637E8DAD" w14:textId="77777777" w:rsidR="0063625F" w:rsidRPr="00DA3F9B" w:rsidRDefault="00257EB6" w:rsidP="0063625F">
            <w:pPr>
              <w:pStyle w:val="NoSpacing"/>
              <w:numPr>
                <w:ilvl w:val="0"/>
                <w:numId w:val="36"/>
              </w:numPr>
              <w:rPr>
                <w:rFonts w:ascii="Arial" w:hAnsi="Arial" w:cs="Arial"/>
                <w:sz w:val="20"/>
                <w:szCs w:val="20"/>
              </w:rPr>
            </w:pPr>
            <w:r w:rsidRPr="00DA3F9B">
              <w:rPr>
                <w:rFonts w:ascii="Arial" w:hAnsi="Arial" w:cs="Arial"/>
                <w:sz w:val="20"/>
                <w:szCs w:val="20"/>
              </w:rPr>
              <w:t>Report any incidents, welfare concerns or disciplinary matters.</w:t>
            </w:r>
          </w:p>
          <w:p w14:paraId="5ACFC22F" w14:textId="77777777" w:rsidR="0063625F" w:rsidRPr="00DA3F9B" w:rsidRDefault="00257EB6" w:rsidP="0063625F">
            <w:pPr>
              <w:pStyle w:val="NoSpacing"/>
              <w:numPr>
                <w:ilvl w:val="0"/>
                <w:numId w:val="36"/>
              </w:numPr>
              <w:rPr>
                <w:rFonts w:ascii="Arial" w:hAnsi="Arial" w:cs="Arial"/>
                <w:sz w:val="20"/>
                <w:szCs w:val="20"/>
              </w:rPr>
            </w:pPr>
            <w:r w:rsidRPr="00DA3F9B">
              <w:rPr>
                <w:rFonts w:ascii="Arial" w:hAnsi="Arial" w:cs="Arial"/>
                <w:sz w:val="20"/>
                <w:szCs w:val="20"/>
              </w:rPr>
              <w:t>Organise end-of-season reviews and recognition for participants.</w:t>
            </w:r>
          </w:p>
          <w:p w14:paraId="4BB69B15" w14:textId="72BD14B1" w:rsidR="00DA27E4" w:rsidRPr="0063625F" w:rsidRDefault="00257EB6" w:rsidP="0063625F">
            <w:pPr>
              <w:pStyle w:val="NoSpacing"/>
              <w:numPr>
                <w:ilvl w:val="0"/>
                <w:numId w:val="36"/>
              </w:numPr>
            </w:pPr>
            <w:r w:rsidRPr="00DA3F9B">
              <w:rPr>
                <w:rFonts w:ascii="Arial" w:hAnsi="Arial" w:cs="Arial"/>
                <w:sz w:val="20"/>
                <w:szCs w:val="20"/>
              </w:rPr>
              <w:t>Assist with other matchday operational duties when required.</w:t>
            </w:r>
          </w:p>
        </w:tc>
      </w:tr>
      <w:tr w:rsidR="00DA27E4" w:rsidRPr="008B3DDF" w14:paraId="2041F80C" w14:textId="77777777" w:rsidTr="00AC3B92">
        <w:trPr>
          <w:gridAfter w:val="1"/>
          <w:wAfter w:w="410" w:type="dxa"/>
        </w:trPr>
        <w:tc>
          <w:tcPr>
            <w:tcW w:w="10232" w:type="dxa"/>
            <w:gridSpan w:val="4"/>
            <w:tcBorders>
              <w:top w:val="nil"/>
              <w:left w:val="nil"/>
              <w:bottom w:val="nil"/>
              <w:right w:val="nil"/>
            </w:tcBorders>
          </w:tcPr>
          <w:p w14:paraId="2905ED0B" w14:textId="77C5CEC7" w:rsidR="00DA27E4" w:rsidRDefault="00DA27E4" w:rsidP="00257EB6">
            <w:pPr>
              <w:pStyle w:val="NormalWeb"/>
              <w:tabs>
                <w:tab w:val="left" w:pos="4962"/>
              </w:tabs>
              <w:spacing w:after="0"/>
              <w:rPr>
                <w:rFonts w:ascii="Arial" w:hAnsi="Arial" w:cs="Arial"/>
                <w:color w:val="000000"/>
                <w:sz w:val="20"/>
                <w:szCs w:val="20"/>
              </w:rPr>
            </w:pPr>
            <w:r>
              <w:rPr>
                <w:rFonts w:ascii="Calibri" w:hAnsi="Calibri"/>
                <w:sz w:val="22"/>
                <w:szCs w:val="22"/>
                <w:lang w:eastAsia="en-US"/>
              </w:rPr>
              <w:br w:type="page"/>
            </w:r>
          </w:p>
          <w:p w14:paraId="5CCD8267" w14:textId="77777777" w:rsidR="00DA27E4" w:rsidRPr="008B3DDF" w:rsidRDefault="00DA27E4" w:rsidP="00C25EAF">
            <w:pPr>
              <w:pStyle w:val="NormalWeb"/>
              <w:tabs>
                <w:tab w:val="left" w:pos="4962"/>
              </w:tabs>
              <w:spacing w:after="0"/>
              <w:rPr>
                <w:rFonts w:ascii="Arial" w:hAnsi="Arial" w:cs="Arial"/>
                <w:color w:val="000000"/>
                <w:sz w:val="20"/>
                <w:szCs w:val="20"/>
              </w:rPr>
            </w:pPr>
          </w:p>
          <w:p w14:paraId="53109A8F" w14:textId="77777777" w:rsidR="00DA27E4" w:rsidRPr="008B3DDF" w:rsidRDefault="00DA27E4" w:rsidP="00C25EAF">
            <w:pPr>
              <w:pStyle w:val="NormalWeb"/>
              <w:tabs>
                <w:tab w:val="left" w:pos="4962"/>
              </w:tabs>
              <w:spacing w:after="0"/>
              <w:ind w:left="360"/>
              <w:rPr>
                <w:rFonts w:ascii="Arial" w:hAnsi="Arial" w:cs="Arial"/>
                <w:b/>
                <w:bCs/>
                <w:color w:val="000000"/>
                <w:sz w:val="20"/>
                <w:szCs w:val="20"/>
              </w:rPr>
            </w:pPr>
          </w:p>
          <w:p w14:paraId="3F06446E" w14:textId="77777777" w:rsidR="00DA27E4" w:rsidRPr="008B3DDF" w:rsidRDefault="00DA27E4" w:rsidP="00C25EAF">
            <w:pPr>
              <w:pStyle w:val="NormalWeb"/>
              <w:tabs>
                <w:tab w:val="left" w:pos="4962"/>
              </w:tabs>
              <w:spacing w:after="0"/>
              <w:jc w:val="both"/>
              <w:rPr>
                <w:rFonts w:ascii="Arial" w:hAnsi="Arial" w:cs="Arial"/>
                <w:color w:val="000000"/>
                <w:sz w:val="20"/>
                <w:szCs w:val="20"/>
              </w:rPr>
            </w:pPr>
            <w:r w:rsidRPr="008B3DDF">
              <w:rPr>
                <w:rFonts w:ascii="Arial" w:hAnsi="Arial" w:cs="Arial"/>
                <w:sz w:val="20"/>
                <w:szCs w:val="20"/>
              </w:rPr>
              <w:t>This role profile should not be regarded as exclusive or exhaustive.  It is intended as an outline indication of the areas of activity and will be amended in consultation in the light of the changing business needs</w:t>
            </w:r>
          </w:p>
          <w:p w14:paraId="6E7BF9B0" w14:textId="77777777" w:rsidR="00DA27E4" w:rsidRPr="008B3DDF" w:rsidRDefault="00DA27E4" w:rsidP="00C25EAF">
            <w:pPr>
              <w:pStyle w:val="NormalWeb"/>
              <w:tabs>
                <w:tab w:val="left" w:pos="4962"/>
              </w:tabs>
              <w:spacing w:after="0"/>
              <w:rPr>
                <w:rFonts w:ascii="Arial" w:hAnsi="Arial" w:cs="Arial"/>
                <w:b/>
                <w:bCs/>
                <w:color w:val="000000"/>
                <w:sz w:val="20"/>
                <w:szCs w:val="20"/>
              </w:rPr>
            </w:pPr>
          </w:p>
          <w:p w14:paraId="2526CAF4" w14:textId="77777777" w:rsidR="00DA27E4" w:rsidRPr="008B3DDF" w:rsidRDefault="00DA27E4" w:rsidP="00C25EAF">
            <w:pPr>
              <w:pStyle w:val="NormalWeb"/>
              <w:tabs>
                <w:tab w:val="left" w:pos="4962"/>
              </w:tabs>
              <w:spacing w:after="0"/>
              <w:rPr>
                <w:rFonts w:ascii="Arial" w:hAnsi="Arial" w:cs="Arial"/>
                <w:b/>
                <w:bCs/>
                <w:color w:val="000000"/>
                <w:sz w:val="20"/>
                <w:szCs w:val="20"/>
              </w:rPr>
            </w:pPr>
          </w:p>
          <w:p w14:paraId="5C44A969" w14:textId="77777777" w:rsidR="00DA27E4" w:rsidRPr="008B3DDF" w:rsidRDefault="00DA27E4" w:rsidP="00C25EAF">
            <w:pPr>
              <w:pStyle w:val="NormalWeb"/>
              <w:tabs>
                <w:tab w:val="left" w:pos="4962"/>
              </w:tabs>
              <w:spacing w:after="0"/>
              <w:rPr>
                <w:rFonts w:ascii="Arial" w:hAnsi="Arial" w:cs="Arial"/>
                <w:b/>
                <w:bCs/>
                <w:color w:val="000000"/>
                <w:sz w:val="20"/>
                <w:szCs w:val="20"/>
              </w:rPr>
            </w:pPr>
          </w:p>
          <w:p w14:paraId="7B853887" w14:textId="77777777" w:rsidR="00DA27E4" w:rsidRDefault="00DA27E4" w:rsidP="00C25EAF">
            <w:pPr>
              <w:pStyle w:val="NormalWeb"/>
              <w:tabs>
                <w:tab w:val="left" w:pos="4962"/>
              </w:tabs>
              <w:spacing w:after="0"/>
              <w:rPr>
                <w:rFonts w:ascii="Arial" w:hAnsi="Arial" w:cs="Arial"/>
                <w:b/>
                <w:bCs/>
                <w:color w:val="000000"/>
                <w:sz w:val="20"/>
                <w:szCs w:val="20"/>
              </w:rPr>
            </w:pPr>
          </w:p>
          <w:p w14:paraId="42D6F4D4" w14:textId="77777777" w:rsidR="00015FE2" w:rsidRPr="008B3DDF" w:rsidRDefault="00015FE2" w:rsidP="00C25EAF">
            <w:pPr>
              <w:pStyle w:val="NormalWeb"/>
              <w:tabs>
                <w:tab w:val="left" w:pos="4962"/>
              </w:tabs>
              <w:spacing w:after="0"/>
              <w:rPr>
                <w:rFonts w:ascii="Arial" w:hAnsi="Arial" w:cs="Arial"/>
                <w:b/>
                <w:bCs/>
                <w:color w:val="000000"/>
                <w:sz w:val="20"/>
                <w:szCs w:val="20"/>
              </w:rPr>
            </w:pPr>
          </w:p>
          <w:p w14:paraId="40D69126" w14:textId="77777777" w:rsidR="00DA27E4" w:rsidRPr="008B3DDF" w:rsidRDefault="00DA27E4" w:rsidP="00C25EAF">
            <w:pPr>
              <w:pStyle w:val="NormalWeb"/>
              <w:tabs>
                <w:tab w:val="left" w:pos="4962"/>
              </w:tabs>
              <w:spacing w:after="0"/>
              <w:rPr>
                <w:rFonts w:ascii="Arial" w:hAnsi="Arial" w:cs="Arial"/>
                <w:b/>
                <w:bCs/>
                <w:color w:val="000000"/>
                <w:sz w:val="20"/>
                <w:szCs w:val="20"/>
              </w:rPr>
            </w:pPr>
          </w:p>
          <w:p w14:paraId="028B2D42" w14:textId="77777777" w:rsidR="00DA27E4" w:rsidRPr="00DC4C97" w:rsidRDefault="00DA27E4" w:rsidP="00C25EAF">
            <w:pPr>
              <w:pStyle w:val="NormalWeb"/>
              <w:tabs>
                <w:tab w:val="left" w:pos="4962"/>
              </w:tabs>
              <w:spacing w:after="0"/>
              <w:jc w:val="center"/>
              <w:rPr>
                <w:rFonts w:ascii="Arial" w:hAnsi="Arial" w:cs="Arial"/>
                <w:b/>
                <w:sz w:val="32"/>
                <w:szCs w:val="32"/>
              </w:rPr>
            </w:pPr>
            <w:r w:rsidRPr="00DC4C97">
              <w:rPr>
                <w:rFonts w:ascii="Arial" w:hAnsi="Arial" w:cs="Arial"/>
                <w:b/>
                <w:sz w:val="32"/>
                <w:szCs w:val="32"/>
              </w:rPr>
              <w:lastRenderedPageBreak/>
              <w:t>Person Specification</w:t>
            </w:r>
          </w:p>
          <w:p w14:paraId="3053F746" w14:textId="77777777" w:rsidR="00DA27E4" w:rsidRPr="008B3DDF" w:rsidRDefault="00DA27E4" w:rsidP="00C25EAF">
            <w:pPr>
              <w:pStyle w:val="NormalWeb"/>
              <w:tabs>
                <w:tab w:val="left" w:pos="4962"/>
              </w:tabs>
              <w:spacing w:after="0"/>
              <w:rPr>
                <w:rFonts w:ascii="Arial" w:hAnsi="Arial" w:cs="Arial"/>
                <w:b/>
                <w:bCs/>
                <w:color w:val="000000"/>
                <w:sz w:val="20"/>
                <w:szCs w:val="20"/>
              </w:rPr>
            </w:pPr>
          </w:p>
        </w:tc>
      </w:tr>
      <w:tr w:rsidR="00DA27E4" w:rsidRPr="00C85CF7" w14:paraId="073B6734" w14:textId="77777777" w:rsidTr="00E246C6">
        <w:trPr>
          <w:trHeight w:val="639"/>
        </w:trPr>
        <w:tc>
          <w:tcPr>
            <w:tcW w:w="7042" w:type="dxa"/>
            <w:gridSpan w:val="2"/>
            <w:shd w:val="clear" w:color="auto" w:fill="000000" w:themeFill="text1"/>
          </w:tcPr>
          <w:p w14:paraId="1DD5B702" w14:textId="77777777" w:rsidR="00DA27E4" w:rsidRPr="00C85CF7" w:rsidRDefault="00DA27E4" w:rsidP="00C25EAF">
            <w:pPr>
              <w:pStyle w:val="NoSpacing"/>
              <w:rPr>
                <w:rFonts w:ascii="Arial" w:hAnsi="Arial" w:cs="Arial"/>
                <w:b/>
                <w:bCs/>
                <w:sz w:val="20"/>
                <w:szCs w:val="20"/>
              </w:rPr>
            </w:pPr>
            <w:r w:rsidRPr="00C85CF7">
              <w:rPr>
                <w:rFonts w:ascii="Arial" w:hAnsi="Arial" w:cs="Arial"/>
                <w:b/>
                <w:bCs/>
                <w:sz w:val="20"/>
                <w:szCs w:val="20"/>
              </w:rPr>
              <w:lastRenderedPageBreak/>
              <w:t>Qualifications</w:t>
            </w:r>
          </w:p>
        </w:tc>
        <w:tc>
          <w:tcPr>
            <w:tcW w:w="1930" w:type="dxa"/>
            <w:shd w:val="clear" w:color="auto" w:fill="000000" w:themeFill="text1"/>
          </w:tcPr>
          <w:p w14:paraId="2ADA889E" w14:textId="77777777" w:rsidR="00DA27E4" w:rsidRPr="00C85CF7" w:rsidRDefault="00DA27E4" w:rsidP="00C25EAF">
            <w:pPr>
              <w:pStyle w:val="NoSpacing"/>
              <w:jc w:val="center"/>
              <w:rPr>
                <w:rFonts w:ascii="Arial" w:hAnsi="Arial" w:cs="Arial"/>
                <w:b/>
                <w:bCs/>
                <w:sz w:val="20"/>
                <w:szCs w:val="20"/>
              </w:rPr>
            </w:pPr>
            <w:r w:rsidRPr="00C85CF7">
              <w:rPr>
                <w:rFonts w:ascii="Arial" w:hAnsi="Arial" w:cs="Arial"/>
                <w:b/>
                <w:bCs/>
                <w:sz w:val="20"/>
                <w:szCs w:val="20"/>
              </w:rPr>
              <w:t xml:space="preserve">Essential </w:t>
            </w:r>
          </w:p>
          <w:p w14:paraId="1CB7D46A" w14:textId="77777777" w:rsidR="00DA27E4" w:rsidRPr="00C85CF7" w:rsidRDefault="00DA27E4" w:rsidP="00C25EAF">
            <w:pPr>
              <w:pStyle w:val="NoSpacing"/>
              <w:jc w:val="center"/>
              <w:rPr>
                <w:rFonts w:ascii="Arial" w:hAnsi="Arial" w:cs="Arial"/>
                <w:b/>
                <w:bCs/>
                <w:sz w:val="20"/>
                <w:szCs w:val="20"/>
              </w:rPr>
            </w:pPr>
            <w:r w:rsidRPr="00C85CF7">
              <w:rPr>
                <w:rFonts w:ascii="Arial" w:hAnsi="Arial" w:cs="Arial"/>
                <w:b/>
                <w:bCs/>
                <w:sz w:val="20"/>
                <w:szCs w:val="20"/>
              </w:rPr>
              <w:t>(E)</w:t>
            </w:r>
          </w:p>
        </w:tc>
        <w:tc>
          <w:tcPr>
            <w:tcW w:w="1670" w:type="dxa"/>
            <w:gridSpan w:val="2"/>
            <w:shd w:val="clear" w:color="auto" w:fill="000000" w:themeFill="text1"/>
          </w:tcPr>
          <w:p w14:paraId="535CB721" w14:textId="77777777" w:rsidR="00DA27E4" w:rsidRPr="00C85CF7" w:rsidRDefault="00DA27E4" w:rsidP="00C25EAF">
            <w:pPr>
              <w:pStyle w:val="NoSpacing"/>
              <w:jc w:val="center"/>
              <w:rPr>
                <w:rFonts w:ascii="Arial" w:hAnsi="Arial" w:cs="Arial"/>
                <w:b/>
                <w:bCs/>
                <w:sz w:val="20"/>
                <w:szCs w:val="20"/>
              </w:rPr>
            </w:pPr>
            <w:r w:rsidRPr="00C85CF7">
              <w:rPr>
                <w:rFonts w:ascii="Arial" w:hAnsi="Arial" w:cs="Arial"/>
                <w:b/>
                <w:bCs/>
                <w:sz w:val="20"/>
                <w:szCs w:val="20"/>
              </w:rPr>
              <w:t xml:space="preserve">Desirable </w:t>
            </w:r>
          </w:p>
          <w:p w14:paraId="26EA57EA" w14:textId="77777777" w:rsidR="00DA27E4" w:rsidRPr="00C85CF7" w:rsidRDefault="00DA27E4" w:rsidP="00C25EAF">
            <w:pPr>
              <w:pStyle w:val="NoSpacing"/>
              <w:jc w:val="center"/>
              <w:rPr>
                <w:rFonts w:ascii="Arial" w:hAnsi="Arial" w:cs="Arial"/>
                <w:b/>
                <w:bCs/>
                <w:sz w:val="20"/>
                <w:szCs w:val="20"/>
              </w:rPr>
            </w:pPr>
            <w:r w:rsidRPr="00C85CF7">
              <w:rPr>
                <w:rFonts w:ascii="Arial" w:hAnsi="Arial" w:cs="Arial"/>
                <w:b/>
                <w:bCs/>
                <w:sz w:val="20"/>
                <w:szCs w:val="20"/>
              </w:rPr>
              <w:t>(D)</w:t>
            </w:r>
          </w:p>
        </w:tc>
      </w:tr>
      <w:tr w:rsidR="00DA27E4" w:rsidRPr="00C85CF7" w14:paraId="636ECDF0" w14:textId="77777777" w:rsidTr="00E246C6">
        <w:trPr>
          <w:trHeight w:val="639"/>
        </w:trPr>
        <w:tc>
          <w:tcPr>
            <w:tcW w:w="7042" w:type="dxa"/>
            <w:gridSpan w:val="2"/>
          </w:tcPr>
          <w:p w14:paraId="0CF2FC67" w14:textId="5CDD67E1" w:rsidR="00DA27E4" w:rsidRPr="005F39A1" w:rsidRDefault="00DA27E4" w:rsidP="00C25EAF">
            <w:pPr>
              <w:spacing w:after="15" w:line="240" w:lineRule="auto"/>
              <w:contextualSpacing/>
              <w:rPr>
                <w:rFonts w:ascii="Arial" w:hAnsi="Arial" w:cs="Arial"/>
                <w:sz w:val="20"/>
                <w:szCs w:val="20"/>
              </w:rPr>
            </w:pPr>
          </w:p>
        </w:tc>
        <w:tc>
          <w:tcPr>
            <w:tcW w:w="1930" w:type="dxa"/>
          </w:tcPr>
          <w:p w14:paraId="60C9ABF8" w14:textId="34E71468" w:rsidR="00DA27E4" w:rsidRPr="005F39A1" w:rsidRDefault="00DA27E4" w:rsidP="00C25EAF">
            <w:pPr>
              <w:pStyle w:val="NoSpacing"/>
              <w:jc w:val="center"/>
              <w:rPr>
                <w:rFonts w:ascii="Arial" w:hAnsi="Arial" w:cs="Arial"/>
                <w:sz w:val="20"/>
                <w:szCs w:val="20"/>
              </w:rPr>
            </w:pPr>
          </w:p>
        </w:tc>
        <w:tc>
          <w:tcPr>
            <w:tcW w:w="1670" w:type="dxa"/>
            <w:gridSpan w:val="2"/>
          </w:tcPr>
          <w:p w14:paraId="33D73DE8" w14:textId="77777777" w:rsidR="00DA27E4" w:rsidRPr="005F39A1" w:rsidRDefault="00DA27E4" w:rsidP="00C25EAF">
            <w:pPr>
              <w:pStyle w:val="NoSpacing"/>
              <w:jc w:val="center"/>
              <w:rPr>
                <w:rFonts w:ascii="Arial" w:hAnsi="Arial" w:cs="Arial"/>
                <w:sz w:val="20"/>
                <w:szCs w:val="20"/>
              </w:rPr>
            </w:pPr>
          </w:p>
        </w:tc>
      </w:tr>
      <w:tr w:rsidR="00DA27E4" w:rsidRPr="00C85CF7" w14:paraId="668B8BF3" w14:textId="77777777" w:rsidTr="00E246C6">
        <w:tc>
          <w:tcPr>
            <w:tcW w:w="7042" w:type="dxa"/>
            <w:gridSpan w:val="2"/>
            <w:shd w:val="clear" w:color="auto" w:fill="000000" w:themeFill="text1"/>
          </w:tcPr>
          <w:p w14:paraId="2CDF562B" w14:textId="77777777" w:rsidR="00DA27E4" w:rsidRPr="00C85CF7" w:rsidRDefault="00DA27E4" w:rsidP="00C25EAF">
            <w:pPr>
              <w:rPr>
                <w:b/>
                <w:bCs/>
              </w:rPr>
            </w:pPr>
            <w:r w:rsidRPr="00C85CF7">
              <w:rPr>
                <w:b/>
                <w:bCs/>
              </w:rPr>
              <w:t xml:space="preserve">Skills/Competencies </w:t>
            </w:r>
          </w:p>
          <w:p w14:paraId="0EF96B44" w14:textId="77777777" w:rsidR="00DA27E4" w:rsidRPr="00C85CF7" w:rsidRDefault="00DA27E4" w:rsidP="00C25EAF">
            <w:pPr>
              <w:rPr>
                <w:b/>
                <w:bCs/>
              </w:rPr>
            </w:pPr>
          </w:p>
        </w:tc>
        <w:tc>
          <w:tcPr>
            <w:tcW w:w="1930" w:type="dxa"/>
            <w:shd w:val="clear" w:color="auto" w:fill="000000" w:themeFill="text1"/>
          </w:tcPr>
          <w:p w14:paraId="1194D9A9" w14:textId="77777777" w:rsidR="00DA27E4" w:rsidRPr="00C85CF7" w:rsidRDefault="00DA27E4" w:rsidP="00C25EAF">
            <w:pPr>
              <w:jc w:val="center"/>
              <w:rPr>
                <w:b/>
                <w:bCs/>
              </w:rPr>
            </w:pPr>
            <w:r w:rsidRPr="00C85CF7">
              <w:rPr>
                <w:b/>
                <w:bCs/>
              </w:rPr>
              <w:t>Essential</w:t>
            </w:r>
          </w:p>
          <w:p w14:paraId="166EE696" w14:textId="77777777" w:rsidR="00DA27E4" w:rsidRPr="00C85CF7" w:rsidRDefault="00DA27E4" w:rsidP="00C25EAF">
            <w:pPr>
              <w:jc w:val="center"/>
            </w:pPr>
            <w:r w:rsidRPr="00C85CF7">
              <w:rPr>
                <w:b/>
                <w:bCs/>
              </w:rPr>
              <w:t>(E)</w:t>
            </w:r>
          </w:p>
        </w:tc>
        <w:tc>
          <w:tcPr>
            <w:tcW w:w="1670" w:type="dxa"/>
            <w:gridSpan w:val="2"/>
            <w:shd w:val="clear" w:color="auto" w:fill="000000" w:themeFill="text1"/>
          </w:tcPr>
          <w:p w14:paraId="3790D931" w14:textId="77777777" w:rsidR="00DA27E4" w:rsidRPr="00C85CF7" w:rsidRDefault="00DA27E4" w:rsidP="00C25EAF">
            <w:pPr>
              <w:jc w:val="center"/>
              <w:rPr>
                <w:b/>
                <w:bCs/>
              </w:rPr>
            </w:pPr>
            <w:r w:rsidRPr="00C85CF7">
              <w:rPr>
                <w:b/>
                <w:bCs/>
              </w:rPr>
              <w:t>Desirable</w:t>
            </w:r>
          </w:p>
          <w:p w14:paraId="4AE8F854" w14:textId="77777777" w:rsidR="00DA27E4" w:rsidRPr="00C85CF7" w:rsidRDefault="00DA27E4" w:rsidP="00C25EAF">
            <w:pPr>
              <w:jc w:val="center"/>
            </w:pPr>
            <w:r w:rsidRPr="00C85CF7">
              <w:rPr>
                <w:b/>
                <w:bCs/>
              </w:rPr>
              <w:t>(D)</w:t>
            </w:r>
          </w:p>
        </w:tc>
      </w:tr>
      <w:tr w:rsidR="00DA27E4" w:rsidRPr="003631F5" w14:paraId="20B290C3" w14:textId="77777777" w:rsidTr="00E246C6">
        <w:tc>
          <w:tcPr>
            <w:tcW w:w="7042" w:type="dxa"/>
            <w:gridSpan w:val="2"/>
          </w:tcPr>
          <w:p w14:paraId="5D4A2F18" w14:textId="77777777" w:rsidR="00DA27E4" w:rsidRDefault="005D3A61" w:rsidP="00C25EAF">
            <w:pPr>
              <w:pStyle w:val="Default"/>
              <w:jc w:val="both"/>
              <w:rPr>
                <w:rFonts w:ascii="Arial" w:hAnsi="Arial" w:cs="Arial"/>
                <w:color w:val="auto"/>
                <w:sz w:val="20"/>
                <w:szCs w:val="20"/>
              </w:rPr>
            </w:pPr>
            <w:r w:rsidRPr="005D3A61">
              <w:rPr>
                <w:rFonts w:ascii="Arial" w:hAnsi="Arial" w:cs="Arial"/>
                <w:color w:val="auto"/>
                <w:sz w:val="20"/>
                <w:szCs w:val="20"/>
              </w:rPr>
              <w:t>Excellent organisational and communication skills.</w:t>
            </w:r>
          </w:p>
          <w:p w14:paraId="0D26A614" w14:textId="63E964A4" w:rsidR="005D3A61" w:rsidRPr="006737B9" w:rsidRDefault="005D3A61" w:rsidP="00C25EAF">
            <w:pPr>
              <w:pStyle w:val="Default"/>
              <w:jc w:val="both"/>
              <w:rPr>
                <w:rFonts w:ascii="Arial" w:hAnsi="Arial" w:cs="Arial"/>
                <w:color w:val="auto"/>
                <w:sz w:val="20"/>
                <w:szCs w:val="20"/>
              </w:rPr>
            </w:pPr>
          </w:p>
        </w:tc>
        <w:tc>
          <w:tcPr>
            <w:tcW w:w="1930" w:type="dxa"/>
          </w:tcPr>
          <w:p w14:paraId="1EBE071D" w14:textId="77777777" w:rsidR="00DA27E4" w:rsidRPr="006737B9" w:rsidRDefault="00DA27E4" w:rsidP="00C25EAF">
            <w:pPr>
              <w:pStyle w:val="NoSpacing"/>
              <w:jc w:val="center"/>
              <w:rPr>
                <w:rFonts w:ascii="Arial" w:hAnsi="Arial" w:cs="Arial"/>
                <w:sz w:val="20"/>
                <w:szCs w:val="20"/>
              </w:rPr>
            </w:pPr>
            <w:r>
              <w:rPr>
                <w:rFonts w:ascii="Arial" w:hAnsi="Arial" w:cs="Arial"/>
                <w:sz w:val="20"/>
                <w:szCs w:val="20"/>
              </w:rPr>
              <w:t>E</w:t>
            </w:r>
          </w:p>
        </w:tc>
        <w:tc>
          <w:tcPr>
            <w:tcW w:w="1670" w:type="dxa"/>
            <w:gridSpan w:val="2"/>
          </w:tcPr>
          <w:p w14:paraId="7B239FB3" w14:textId="77777777" w:rsidR="00DA27E4" w:rsidRPr="006737B9" w:rsidRDefault="00DA27E4" w:rsidP="00C25EAF">
            <w:pPr>
              <w:pStyle w:val="NoSpacing"/>
              <w:jc w:val="both"/>
              <w:rPr>
                <w:rFonts w:ascii="Arial" w:hAnsi="Arial" w:cs="Arial"/>
                <w:sz w:val="20"/>
                <w:szCs w:val="20"/>
              </w:rPr>
            </w:pPr>
          </w:p>
        </w:tc>
      </w:tr>
      <w:tr w:rsidR="00DA27E4" w:rsidRPr="003631F5" w14:paraId="24C3CBFA" w14:textId="77777777" w:rsidTr="00E246C6">
        <w:tc>
          <w:tcPr>
            <w:tcW w:w="7042" w:type="dxa"/>
            <w:gridSpan w:val="2"/>
          </w:tcPr>
          <w:p w14:paraId="128326FA" w14:textId="77777777" w:rsidR="00DA27E4" w:rsidRDefault="005D3A61" w:rsidP="00C25EAF">
            <w:pPr>
              <w:pStyle w:val="Default"/>
              <w:jc w:val="both"/>
              <w:rPr>
                <w:rFonts w:ascii="Arial" w:hAnsi="Arial" w:cs="Arial"/>
                <w:bCs/>
                <w:color w:val="auto"/>
                <w:sz w:val="20"/>
                <w:szCs w:val="20"/>
              </w:rPr>
            </w:pPr>
            <w:r w:rsidRPr="005D3A61">
              <w:rPr>
                <w:rFonts w:ascii="Arial" w:hAnsi="Arial" w:cs="Arial"/>
                <w:bCs/>
                <w:color w:val="auto"/>
                <w:sz w:val="20"/>
                <w:szCs w:val="20"/>
              </w:rPr>
              <w:t>Ability to work independently and as part of a team.</w:t>
            </w:r>
          </w:p>
          <w:p w14:paraId="25EC9DEC" w14:textId="3CF2E2AE" w:rsidR="005D3A61" w:rsidRPr="006737B9" w:rsidRDefault="005D3A61" w:rsidP="00C25EAF">
            <w:pPr>
              <w:pStyle w:val="Default"/>
              <w:jc w:val="both"/>
              <w:rPr>
                <w:rFonts w:ascii="Arial" w:hAnsi="Arial" w:cs="Arial"/>
                <w:bCs/>
                <w:color w:val="auto"/>
                <w:sz w:val="20"/>
                <w:szCs w:val="20"/>
              </w:rPr>
            </w:pPr>
          </w:p>
        </w:tc>
        <w:tc>
          <w:tcPr>
            <w:tcW w:w="1930" w:type="dxa"/>
          </w:tcPr>
          <w:p w14:paraId="017337E3" w14:textId="77777777" w:rsidR="00DA27E4" w:rsidRPr="006737B9" w:rsidRDefault="00DA27E4" w:rsidP="00C25EAF">
            <w:pPr>
              <w:pStyle w:val="NoSpacing"/>
              <w:jc w:val="center"/>
              <w:rPr>
                <w:rFonts w:ascii="Arial" w:hAnsi="Arial" w:cs="Arial"/>
                <w:sz w:val="20"/>
                <w:szCs w:val="20"/>
              </w:rPr>
            </w:pPr>
            <w:r>
              <w:rPr>
                <w:rFonts w:ascii="Arial" w:hAnsi="Arial" w:cs="Arial"/>
                <w:sz w:val="20"/>
                <w:szCs w:val="20"/>
              </w:rPr>
              <w:t>E</w:t>
            </w:r>
          </w:p>
        </w:tc>
        <w:tc>
          <w:tcPr>
            <w:tcW w:w="1670" w:type="dxa"/>
            <w:gridSpan w:val="2"/>
          </w:tcPr>
          <w:p w14:paraId="3C33A814" w14:textId="77777777" w:rsidR="00DA27E4" w:rsidRPr="006737B9" w:rsidRDefault="00DA27E4" w:rsidP="00C25EAF">
            <w:pPr>
              <w:pStyle w:val="NoSpacing"/>
              <w:jc w:val="both"/>
              <w:rPr>
                <w:rFonts w:ascii="Arial" w:hAnsi="Arial" w:cs="Arial"/>
                <w:sz w:val="20"/>
                <w:szCs w:val="20"/>
              </w:rPr>
            </w:pPr>
          </w:p>
        </w:tc>
      </w:tr>
      <w:tr w:rsidR="00DA27E4" w:rsidRPr="003631F5" w14:paraId="50D832D7" w14:textId="77777777" w:rsidTr="00E246C6">
        <w:tc>
          <w:tcPr>
            <w:tcW w:w="7042" w:type="dxa"/>
            <w:gridSpan w:val="2"/>
          </w:tcPr>
          <w:p w14:paraId="64512EE8" w14:textId="77777777" w:rsidR="00DA27E4" w:rsidRDefault="00B609B5" w:rsidP="00C25EAF">
            <w:pPr>
              <w:pStyle w:val="Default"/>
              <w:jc w:val="both"/>
              <w:rPr>
                <w:rFonts w:ascii="Arial" w:hAnsi="Arial" w:cs="Arial"/>
                <w:bCs/>
                <w:color w:val="auto"/>
                <w:sz w:val="20"/>
                <w:szCs w:val="20"/>
              </w:rPr>
            </w:pPr>
            <w:r w:rsidRPr="00B609B5">
              <w:rPr>
                <w:rFonts w:ascii="Arial" w:hAnsi="Arial" w:cs="Arial"/>
                <w:bCs/>
                <w:color w:val="auto"/>
                <w:sz w:val="20"/>
                <w:szCs w:val="20"/>
              </w:rPr>
              <w:t>Strong attention to detail.</w:t>
            </w:r>
          </w:p>
          <w:p w14:paraId="531D611E" w14:textId="312C6933" w:rsidR="00E419CF" w:rsidRPr="006737B9" w:rsidRDefault="00E419CF" w:rsidP="00C25EAF">
            <w:pPr>
              <w:pStyle w:val="Default"/>
              <w:jc w:val="both"/>
              <w:rPr>
                <w:rFonts w:ascii="Arial" w:hAnsi="Arial" w:cs="Arial"/>
                <w:bCs/>
                <w:color w:val="auto"/>
                <w:sz w:val="20"/>
                <w:szCs w:val="20"/>
              </w:rPr>
            </w:pPr>
          </w:p>
        </w:tc>
        <w:tc>
          <w:tcPr>
            <w:tcW w:w="1930" w:type="dxa"/>
          </w:tcPr>
          <w:p w14:paraId="2923A938" w14:textId="77777777" w:rsidR="00DA27E4" w:rsidRPr="006737B9" w:rsidRDefault="00DA27E4" w:rsidP="00C25EAF">
            <w:pPr>
              <w:pStyle w:val="NoSpacing"/>
              <w:jc w:val="center"/>
              <w:rPr>
                <w:rFonts w:ascii="Arial" w:hAnsi="Arial" w:cs="Arial"/>
                <w:sz w:val="20"/>
                <w:szCs w:val="20"/>
              </w:rPr>
            </w:pPr>
            <w:r>
              <w:rPr>
                <w:rFonts w:ascii="Arial" w:hAnsi="Arial" w:cs="Arial"/>
                <w:sz w:val="20"/>
                <w:szCs w:val="20"/>
              </w:rPr>
              <w:t>E</w:t>
            </w:r>
          </w:p>
        </w:tc>
        <w:tc>
          <w:tcPr>
            <w:tcW w:w="1670" w:type="dxa"/>
            <w:gridSpan w:val="2"/>
          </w:tcPr>
          <w:p w14:paraId="581FA3B5" w14:textId="77777777" w:rsidR="00DA27E4" w:rsidRPr="006737B9" w:rsidRDefault="00DA27E4" w:rsidP="00C25EAF">
            <w:pPr>
              <w:pStyle w:val="NoSpacing"/>
              <w:jc w:val="both"/>
              <w:rPr>
                <w:rFonts w:ascii="Arial" w:hAnsi="Arial" w:cs="Arial"/>
                <w:sz w:val="20"/>
                <w:szCs w:val="20"/>
              </w:rPr>
            </w:pPr>
          </w:p>
        </w:tc>
      </w:tr>
      <w:tr w:rsidR="00DA27E4" w:rsidRPr="003631F5" w14:paraId="023A5FDE" w14:textId="77777777" w:rsidTr="00E246C6">
        <w:tc>
          <w:tcPr>
            <w:tcW w:w="7042" w:type="dxa"/>
            <w:gridSpan w:val="2"/>
          </w:tcPr>
          <w:p w14:paraId="11234504" w14:textId="5E358584" w:rsidR="00DA27E4" w:rsidRPr="006737B9" w:rsidRDefault="0005407F" w:rsidP="00C25EAF">
            <w:pPr>
              <w:jc w:val="both"/>
              <w:rPr>
                <w:rFonts w:ascii="Arial" w:hAnsi="Arial" w:cs="Arial"/>
                <w:sz w:val="20"/>
                <w:szCs w:val="20"/>
              </w:rPr>
            </w:pPr>
            <w:r w:rsidRPr="0005407F">
              <w:rPr>
                <w:rFonts w:ascii="Arial" w:hAnsi="Arial" w:cs="Arial"/>
                <w:sz w:val="20"/>
                <w:szCs w:val="20"/>
              </w:rPr>
              <w:t>Excellent time management skills</w:t>
            </w:r>
          </w:p>
        </w:tc>
        <w:tc>
          <w:tcPr>
            <w:tcW w:w="1930" w:type="dxa"/>
          </w:tcPr>
          <w:p w14:paraId="111B54F1" w14:textId="46500E84" w:rsidR="00DA27E4" w:rsidRPr="006737B9" w:rsidRDefault="0005407F" w:rsidP="00C25EAF">
            <w:pPr>
              <w:pStyle w:val="NoSpacing"/>
              <w:jc w:val="center"/>
              <w:rPr>
                <w:rFonts w:ascii="Arial" w:hAnsi="Arial" w:cs="Arial"/>
                <w:sz w:val="20"/>
                <w:szCs w:val="20"/>
              </w:rPr>
            </w:pPr>
            <w:r>
              <w:rPr>
                <w:rFonts w:ascii="Arial" w:hAnsi="Arial" w:cs="Arial"/>
                <w:sz w:val="20"/>
                <w:szCs w:val="20"/>
              </w:rPr>
              <w:t>E</w:t>
            </w:r>
          </w:p>
        </w:tc>
        <w:tc>
          <w:tcPr>
            <w:tcW w:w="1670" w:type="dxa"/>
            <w:gridSpan w:val="2"/>
          </w:tcPr>
          <w:p w14:paraId="609654A6" w14:textId="77777777" w:rsidR="00DA27E4" w:rsidRPr="006737B9" w:rsidRDefault="00DA27E4" w:rsidP="00C25EAF">
            <w:pPr>
              <w:pStyle w:val="NoSpacing"/>
              <w:jc w:val="both"/>
              <w:rPr>
                <w:rFonts w:ascii="Arial" w:hAnsi="Arial" w:cs="Arial"/>
                <w:sz w:val="20"/>
                <w:szCs w:val="20"/>
              </w:rPr>
            </w:pPr>
          </w:p>
        </w:tc>
      </w:tr>
      <w:tr w:rsidR="00DA27E4" w:rsidRPr="003631F5" w14:paraId="5A2EFA40" w14:textId="77777777" w:rsidTr="00E246C6">
        <w:tc>
          <w:tcPr>
            <w:tcW w:w="7042" w:type="dxa"/>
            <w:gridSpan w:val="2"/>
          </w:tcPr>
          <w:p w14:paraId="147C68EB" w14:textId="4A806259" w:rsidR="00DA27E4" w:rsidRPr="006737B9" w:rsidRDefault="003F76B1" w:rsidP="00C25EAF">
            <w:pPr>
              <w:jc w:val="both"/>
              <w:rPr>
                <w:rFonts w:ascii="Arial" w:hAnsi="Arial" w:cs="Arial"/>
                <w:sz w:val="20"/>
                <w:szCs w:val="20"/>
              </w:rPr>
            </w:pPr>
            <w:r w:rsidRPr="003F76B1">
              <w:rPr>
                <w:rFonts w:ascii="Arial" w:hAnsi="Arial" w:cs="Arial"/>
                <w:sz w:val="20"/>
                <w:szCs w:val="20"/>
              </w:rPr>
              <w:t>An innovative problem solver.</w:t>
            </w:r>
          </w:p>
        </w:tc>
        <w:tc>
          <w:tcPr>
            <w:tcW w:w="1930" w:type="dxa"/>
          </w:tcPr>
          <w:p w14:paraId="03D1CBBB" w14:textId="3A49D02A" w:rsidR="00DA27E4" w:rsidRPr="006737B9" w:rsidRDefault="003F76B1" w:rsidP="00C25EAF">
            <w:pPr>
              <w:pStyle w:val="NoSpacing"/>
              <w:jc w:val="center"/>
              <w:rPr>
                <w:rFonts w:ascii="Arial" w:hAnsi="Arial" w:cs="Arial"/>
                <w:sz w:val="20"/>
                <w:szCs w:val="20"/>
              </w:rPr>
            </w:pPr>
            <w:r>
              <w:rPr>
                <w:rFonts w:ascii="Arial" w:hAnsi="Arial" w:cs="Arial"/>
                <w:sz w:val="20"/>
                <w:szCs w:val="20"/>
              </w:rPr>
              <w:t>E</w:t>
            </w:r>
          </w:p>
        </w:tc>
        <w:tc>
          <w:tcPr>
            <w:tcW w:w="1670" w:type="dxa"/>
            <w:gridSpan w:val="2"/>
          </w:tcPr>
          <w:p w14:paraId="22816C93" w14:textId="77777777" w:rsidR="00DA27E4" w:rsidRPr="006737B9" w:rsidRDefault="00DA27E4" w:rsidP="00C25EAF">
            <w:pPr>
              <w:pStyle w:val="NoSpacing"/>
              <w:jc w:val="both"/>
              <w:rPr>
                <w:rFonts w:ascii="Arial" w:hAnsi="Arial" w:cs="Arial"/>
                <w:sz w:val="20"/>
                <w:szCs w:val="20"/>
              </w:rPr>
            </w:pPr>
          </w:p>
        </w:tc>
      </w:tr>
      <w:tr w:rsidR="00DA27E4" w:rsidRPr="00C85CF7" w14:paraId="548ABB2B" w14:textId="77777777" w:rsidTr="00E246C6">
        <w:tc>
          <w:tcPr>
            <w:tcW w:w="7042" w:type="dxa"/>
            <w:gridSpan w:val="2"/>
            <w:shd w:val="clear" w:color="auto" w:fill="000000" w:themeFill="text1"/>
          </w:tcPr>
          <w:p w14:paraId="57434197" w14:textId="77777777" w:rsidR="00DA27E4" w:rsidRPr="00C85CF7" w:rsidRDefault="00DA27E4" w:rsidP="00C25EAF">
            <w:pPr>
              <w:pStyle w:val="OITBullets"/>
              <w:numPr>
                <w:ilvl w:val="0"/>
                <w:numId w:val="0"/>
              </w:numPr>
              <w:rPr>
                <w:rFonts w:ascii="Arial" w:hAnsi="Arial" w:cs="Arial"/>
                <w:b/>
                <w:bCs/>
                <w:sz w:val="20"/>
                <w:szCs w:val="20"/>
              </w:rPr>
            </w:pPr>
            <w:r>
              <w:br w:type="page"/>
            </w:r>
            <w:r>
              <w:br w:type="page"/>
            </w:r>
            <w:r>
              <w:br w:type="page"/>
            </w:r>
            <w:r>
              <w:br w:type="page"/>
            </w:r>
            <w:r w:rsidRPr="00C85CF7">
              <w:rPr>
                <w:rFonts w:ascii="Arial" w:hAnsi="Arial" w:cs="Arial"/>
                <w:b/>
                <w:color w:val="auto"/>
                <w:sz w:val="20"/>
                <w:szCs w:val="20"/>
              </w:rPr>
              <w:t>Knowledge &amp; Experience</w:t>
            </w:r>
          </w:p>
        </w:tc>
        <w:tc>
          <w:tcPr>
            <w:tcW w:w="1930" w:type="dxa"/>
            <w:shd w:val="clear" w:color="auto" w:fill="000000" w:themeFill="text1"/>
          </w:tcPr>
          <w:p w14:paraId="4A381D9D" w14:textId="77777777" w:rsidR="00DA27E4" w:rsidRPr="00C85CF7" w:rsidRDefault="00DA27E4" w:rsidP="00C25EAF">
            <w:pPr>
              <w:pStyle w:val="NoSpacing"/>
              <w:jc w:val="center"/>
              <w:rPr>
                <w:rFonts w:ascii="Arial" w:hAnsi="Arial" w:cs="Arial"/>
                <w:b/>
                <w:bCs/>
                <w:sz w:val="20"/>
                <w:szCs w:val="20"/>
              </w:rPr>
            </w:pPr>
            <w:r w:rsidRPr="00C85CF7">
              <w:rPr>
                <w:rFonts w:ascii="Arial" w:hAnsi="Arial" w:cs="Arial"/>
                <w:b/>
                <w:bCs/>
                <w:sz w:val="20"/>
                <w:szCs w:val="20"/>
              </w:rPr>
              <w:t>Essential</w:t>
            </w:r>
          </w:p>
          <w:p w14:paraId="65D4EF1E" w14:textId="77777777" w:rsidR="00DA27E4" w:rsidRPr="00C85CF7" w:rsidRDefault="00DA27E4" w:rsidP="00C25EAF">
            <w:pPr>
              <w:jc w:val="center"/>
              <w:rPr>
                <w:rFonts w:ascii="Arial" w:hAnsi="Arial" w:cs="Arial"/>
                <w:b/>
                <w:sz w:val="20"/>
                <w:szCs w:val="20"/>
              </w:rPr>
            </w:pPr>
            <w:r w:rsidRPr="00C85CF7">
              <w:rPr>
                <w:rFonts w:ascii="Arial" w:hAnsi="Arial" w:cs="Arial"/>
                <w:b/>
                <w:bCs/>
                <w:sz w:val="20"/>
                <w:szCs w:val="20"/>
              </w:rPr>
              <w:t>(E)</w:t>
            </w:r>
          </w:p>
        </w:tc>
        <w:tc>
          <w:tcPr>
            <w:tcW w:w="1670" w:type="dxa"/>
            <w:gridSpan w:val="2"/>
            <w:shd w:val="clear" w:color="auto" w:fill="000000" w:themeFill="text1"/>
          </w:tcPr>
          <w:p w14:paraId="34E63EFF" w14:textId="77777777" w:rsidR="00DA27E4" w:rsidRPr="00C85CF7" w:rsidRDefault="00DA27E4" w:rsidP="00C25EAF">
            <w:pPr>
              <w:pStyle w:val="NoSpacing"/>
              <w:jc w:val="center"/>
              <w:rPr>
                <w:rFonts w:ascii="Arial" w:hAnsi="Arial" w:cs="Arial"/>
                <w:b/>
                <w:bCs/>
                <w:sz w:val="20"/>
                <w:szCs w:val="20"/>
              </w:rPr>
            </w:pPr>
            <w:r w:rsidRPr="00C85CF7">
              <w:rPr>
                <w:rFonts w:ascii="Arial" w:hAnsi="Arial" w:cs="Arial"/>
                <w:b/>
                <w:bCs/>
                <w:sz w:val="20"/>
                <w:szCs w:val="20"/>
              </w:rPr>
              <w:t>Desirable</w:t>
            </w:r>
          </w:p>
          <w:p w14:paraId="000B8219" w14:textId="77777777" w:rsidR="00DA27E4" w:rsidRPr="00C85CF7" w:rsidRDefault="00DA27E4" w:rsidP="00C25EAF">
            <w:pPr>
              <w:jc w:val="center"/>
              <w:rPr>
                <w:rFonts w:ascii="Arial" w:hAnsi="Arial" w:cs="Arial"/>
                <w:b/>
                <w:sz w:val="20"/>
                <w:szCs w:val="20"/>
              </w:rPr>
            </w:pPr>
            <w:r w:rsidRPr="00C85CF7">
              <w:rPr>
                <w:rFonts w:ascii="Arial" w:hAnsi="Arial" w:cs="Arial"/>
                <w:b/>
                <w:bCs/>
                <w:sz w:val="20"/>
                <w:szCs w:val="20"/>
              </w:rPr>
              <w:t>(D)</w:t>
            </w:r>
          </w:p>
        </w:tc>
      </w:tr>
      <w:tr w:rsidR="00DA27E4" w:rsidRPr="00C85CF7" w14:paraId="0ECEB50E" w14:textId="77777777" w:rsidTr="00E246C6">
        <w:tc>
          <w:tcPr>
            <w:tcW w:w="7042" w:type="dxa"/>
            <w:gridSpan w:val="2"/>
          </w:tcPr>
          <w:p w14:paraId="337EE9F8" w14:textId="77777777" w:rsidR="00DA27E4" w:rsidRDefault="005D3A61" w:rsidP="00C25EAF">
            <w:pPr>
              <w:spacing w:after="15" w:line="240" w:lineRule="auto"/>
              <w:contextualSpacing/>
              <w:jc w:val="both"/>
              <w:rPr>
                <w:rFonts w:ascii="Arial" w:hAnsi="Arial" w:cs="Arial"/>
                <w:sz w:val="20"/>
                <w:szCs w:val="20"/>
              </w:rPr>
            </w:pPr>
            <w:r w:rsidRPr="005D3A61">
              <w:rPr>
                <w:rFonts w:ascii="Arial" w:hAnsi="Arial" w:cs="Arial"/>
                <w:sz w:val="20"/>
                <w:szCs w:val="20"/>
              </w:rPr>
              <w:t>Experience supervising or working with children or young people.</w:t>
            </w:r>
          </w:p>
          <w:p w14:paraId="216F5278" w14:textId="76C37856" w:rsidR="005D3A61" w:rsidRPr="001D4155" w:rsidRDefault="005D3A61" w:rsidP="00C25EAF">
            <w:pPr>
              <w:spacing w:after="15" w:line="240" w:lineRule="auto"/>
              <w:contextualSpacing/>
              <w:jc w:val="both"/>
              <w:rPr>
                <w:rFonts w:ascii="Arial" w:hAnsi="Arial" w:cs="Arial"/>
                <w:sz w:val="20"/>
                <w:szCs w:val="20"/>
              </w:rPr>
            </w:pPr>
          </w:p>
        </w:tc>
        <w:tc>
          <w:tcPr>
            <w:tcW w:w="1930" w:type="dxa"/>
          </w:tcPr>
          <w:p w14:paraId="46BB9265" w14:textId="5ED29AED" w:rsidR="00DA27E4" w:rsidRPr="001D4155" w:rsidRDefault="00DA27E4" w:rsidP="00C25EAF">
            <w:pPr>
              <w:pStyle w:val="NoSpacing"/>
              <w:jc w:val="center"/>
              <w:rPr>
                <w:rFonts w:ascii="Arial" w:hAnsi="Arial" w:cs="Arial"/>
                <w:sz w:val="20"/>
                <w:szCs w:val="20"/>
              </w:rPr>
            </w:pPr>
          </w:p>
        </w:tc>
        <w:tc>
          <w:tcPr>
            <w:tcW w:w="1670" w:type="dxa"/>
            <w:gridSpan w:val="2"/>
          </w:tcPr>
          <w:p w14:paraId="24EC0D80" w14:textId="7DE53FEE" w:rsidR="00DA27E4" w:rsidRPr="00EE756B" w:rsidRDefault="0097352F" w:rsidP="00C25EAF">
            <w:pPr>
              <w:pStyle w:val="NoSpacing"/>
              <w:jc w:val="center"/>
              <w:rPr>
                <w:rFonts w:ascii="Arial" w:hAnsi="Arial" w:cs="Arial"/>
                <w:sz w:val="20"/>
                <w:szCs w:val="20"/>
              </w:rPr>
            </w:pPr>
            <w:r>
              <w:rPr>
                <w:rFonts w:ascii="Arial" w:hAnsi="Arial" w:cs="Arial"/>
                <w:sz w:val="20"/>
                <w:szCs w:val="20"/>
              </w:rPr>
              <w:t>D</w:t>
            </w:r>
          </w:p>
        </w:tc>
      </w:tr>
      <w:tr w:rsidR="00DA27E4" w:rsidRPr="00C85CF7" w14:paraId="075FF9F8" w14:textId="77777777" w:rsidTr="00E246C6">
        <w:tc>
          <w:tcPr>
            <w:tcW w:w="7042" w:type="dxa"/>
            <w:gridSpan w:val="2"/>
          </w:tcPr>
          <w:p w14:paraId="084B0A48" w14:textId="77777777" w:rsidR="003906A7" w:rsidRDefault="0097352F" w:rsidP="003B6E1E">
            <w:pPr>
              <w:spacing w:after="15" w:line="240" w:lineRule="auto"/>
              <w:contextualSpacing/>
              <w:jc w:val="both"/>
              <w:rPr>
                <w:rFonts w:ascii="Arial" w:hAnsi="Arial" w:cs="Arial"/>
                <w:sz w:val="20"/>
                <w:szCs w:val="20"/>
              </w:rPr>
            </w:pPr>
            <w:r>
              <w:rPr>
                <w:rFonts w:ascii="Arial" w:hAnsi="Arial" w:cs="Arial"/>
                <w:sz w:val="20"/>
                <w:szCs w:val="20"/>
              </w:rPr>
              <w:t>Previous experience in a similar role.</w:t>
            </w:r>
          </w:p>
          <w:p w14:paraId="68B4BF1D" w14:textId="474A1AB7" w:rsidR="0097352F" w:rsidRPr="001D4155" w:rsidRDefault="0097352F" w:rsidP="003B6E1E">
            <w:pPr>
              <w:spacing w:after="15" w:line="240" w:lineRule="auto"/>
              <w:contextualSpacing/>
              <w:jc w:val="both"/>
              <w:rPr>
                <w:rFonts w:ascii="Arial" w:hAnsi="Arial" w:cs="Arial"/>
                <w:sz w:val="20"/>
                <w:szCs w:val="20"/>
              </w:rPr>
            </w:pPr>
          </w:p>
        </w:tc>
        <w:tc>
          <w:tcPr>
            <w:tcW w:w="1930" w:type="dxa"/>
          </w:tcPr>
          <w:p w14:paraId="7914990B" w14:textId="508E4D8A" w:rsidR="00DA27E4" w:rsidRPr="001D4155" w:rsidRDefault="00DA27E4" w:rsidP="00C25EAF">
            <w:pPr>
              <w:pStyle w:val="NoSpacing"/>
              <w:jc w:val="center"/>
              <w:rPr>
                <w:rFonts w:ascii="Arial" w:hAnsi="Arial" w:cs="Arial"/>
                <w:sz w:val="20"/>
                <w:szCs w:val="20"/>
              </w:rPr>
            </w:pPr>
          </w:p>
        </w:tc>
        <w:tc>
          <w:tcPr>
            <w:tcW w:w="1670" w:type="dxa"/>
            <w:gridSpan w:val="2"/>
          </w:tcPr>
          <w:p w14:paraId="26402F36" w14:textId="41D62D7F" w:rsidR="00DA27E4" w:rsidRPr="00EE756B" w:rsidRDefault="0097352F" w:rsidP="00C25EAF">
            <w:pPr>
              <w:pStyle w:val="NoSpacing"/>
              <w:jc w:val="center"/>
              <w:rPr>
                <w:rFonts w:ascii="Arial" w:hAnsi="Arial" w:cs="Arial"/>
                <w:sz w:val="20"/>
                <w:szCs w:val="20"/>
              </w:rPr>
            </w:pPr>
            <w:r>
              <w:rPr>
                <w:rFonts w:ascii="Arial" w:hAnsi="Arial" w:cs="Arial"/>
                <w:sz w:val="20"/>
                <w:szCs w:val="20"/>
              </w:rPr>
              <w:t>D</w:t>
            </w:r>
          </w:p>
        </w:tc>
      </w:tr>
      <w:tr w:rsidR="00DA27E4" w:rsidRPr="00C85CF7" w14:paraId="68AD3D8E" w14:textId="77777777" w:rsidTr="00E246C6">
        <w:tc>
          <w:tcPr>
            <w:tcW w:w="7042" w:type="dxa"/>
            <w:gridSpan w:val="2"/>
          </w:tcPr>
          <w:p w14:paraId="08056049" w14:textId="66F3A898" w:rsidR="00DA27E4" w:rsidRPr="001D4155" w:rsidRDefault="00E62875" w:rsidP="00C25EAF">
            <w:pPr>
              <w:pStyle w:val="OITBullets"/>
              <w:numPr>
                <w:ilvl w:val="0"/>
                <w:numId w:val="0"/>
              </w:numPr>
              <w:jc w:val="both"/>
              <w:rPr>
                <w:rFonts w:ascii="Arial" w:hAnsi="Arial" w:cs="Arial"/>
                <w:color w:val="auto"/>
                <w:sz w:val="20"/>
                <w:szCs w:val="20"/>
              </w:rPr>
            </w:pPr>
            <w:r>
              <w:rPr>
                <w:rFonts w:ascii="Arial" w:hAnsi="Arial" w:cs="Arial"/>
                <w:color w:val="auto"/>
                <w:sz w:val="20"/>
                <w:szCs w:val="20"/>
              </w:rPr>
              <w:t>Knowledge of EFL regulations</w:t>
            </w:r>
            <w:r w:rsidR="00E246C6">
              <w:rPr>
                <w:rFonts w:ascii="Arial" w:hAnsi="Arial" w:cs="Arial"/>
                <w:color w:val="auto"/>
                <w:sz w:val="20"/>
                <w:szCs w:val="20"/>
              </w:rPr>
              <w:t>.</w:t>
            </w:r>
          </w:p>
        </w:tc>
        <w:tc>
          <w:tcPr>
            <w:tcW w:w="1930" w:type="dxa"/>
          </w:tcPr>
          <w:p w14:paraId="514B850B" w14:textId="7E417FFF" w:rsidR="00DA27E4" w:rsidRPr="00996D5A" w:rsidRDefault="00DA27E4" w:rsidP="00C25EAF">
            <w:pPr>
              <w:pStyle w:val="NoSpacing"/>
              <w:jc w:val="center"/>
              <w:rPr>
                <w:rFonts w:ascii="Arial" w:hAnsi="Arial" w:cs="Arial"/>
                <w:sz w:val="20"/>
                <w:szCs w:val="20"/>
              </w:rPr>
            </w:pPr>
          </w:p>
        </w:tc>
        <w:tc>
          <w:tcPr>
            <w:tcW w:w="1670" w:type="dxa"/>
            <w:gridSpan w:val="2"/>
          </w:tcPr>
          <w:p w14:paraId="593BDD7F" w14:textId="32A35FD9" w:rsidR="00DA27E4" w:rsidRPr="00EE756B" w:rsidRDefault="00E62875" w:rsidP="00C25EAF">
            <w:pPr>
              <w:pStyle w:val="NoSpacing"/>
              <w:jc w:val="center"/>
              <w:rPr>
                <w:rFonts w:ascii="Arial" w:hAnsi="Arial" w:cs="Arial"/>
                <w:sz w:val="20"/>
                <w:szCs w:val="20"/>
              </w:rPr>
            </w:pPr>
            <w:r>
              <w:rPr>
                <w:rFonts w:ascii="Arial" w:hAnsi="Arial" w:cs="Arial"/>
                <w:sz w:val="20"/>
                <w:szCs w:val="20"/>
              </w:rPr>
              <w:t>D</w:t>
            </w:r>
          </w:p>
        </w:tc>
      </w:tr>
      <w:tr w:rsidR="00AC3B92" w:rsidRPr="00C85CF7" w14:paraId="4B48E986" w14:textId="77777777" w:rsidTr="00E246C6">
        <w:tc>
          <w:tcPr>
            <w:tcW w:w="7042" w:type="dxa"/>
            <w:gridSpan w:val="2"/>
            <w:shd w:val="clear" w:color="auto" w:fill="000000" w:themeFill="text1"/>
          </w:tcPr>
          <w:p w14:paraId="0DA20A0B" w14:textId="77777777" w:rsidR="00AC3B92" w:rsidRPr="00C85CF7" w:rsidRDefault="00AC3B92" w:rsidP="00C25EAF">
            <w:pPr>
              <w:rPr>
                <w:rFonts w:ascii="Arial" w:hAnsi="Arial" w:cs="Arial"/>
                <w:b/>
                <w:color w:val="FFFFFF" w:themeColor="background1"/>
                <w:sz w:val="20"/>
                <w:szCs w:val="20"/>
              </w:rPr>
            </w:pPr>
            <w:r>
              <w:rPr>
                <w:rFonts w:ascii="Arial" w:hAnsi="Arial" w:cs="Arial"/>
                <w:b/>
                <w:color w:val="FFFFFF" w:themeColor="background1"/>
                <w:sz w:val="20"/>
                <w:szCs w:val="20"/>
              </w:rPr>
              <w:t>P</w:t>
            </w:r>
            <w:r w:rsidRPr="00C85CF7">
              <w:rPr>
                <w:rFonts w:ascii="Arial" w:hAnsi="Arial" w:cs="Arial"/>
                <w:b/>
                <w:color w:val="FFFFFF" w:themeColor="background1"/>
                <w:sz w:val="20"/>
                <w:szCs w:val="20"/>
              </w:rPr>
              <w:t>ersonal Qualities</w:t>
            </w:r>
          </w:p>
        </w:tc>
        <w:tc>
          <w:tcPr>
            <w:tcW w:w="1930" w:type="dxa"/>
            <w:shd w:val="clear" w:color="auto" w:fill="000000" w:themeFill="text1"/>
          </w:tcPr>
          <w:p w14:paraId="1C67F328" w14:textId="77777777" w:rsidR="00AC3B92" w:rsidRPr="00C85CF7" w:rsidRDefault="00AC3B92" w:rsidP="00C25EAF">
            <w:pPr>
              <w:pStyle w:val="NoSpacing"/>
              <w:jc w:val="center"/>
              <w:rPr>
                <w:rFonts w:ascii="Arial" w:hAnsi="Arial" w:cs="Arial"/>
                <w:b/>
                <w:bCs/>
                <w:sz w:val="20"/>
                <w:szCs w:val="20"/>
              </w:rPr>
            </w:pPr>
            <w:r w:rsidRPr="00C85CF7">
              <w:rPr>
                <w:rFonts w:ascii="Arial" w:hAnsi="Arial" w:cs="Arial"/>
                <w:b/>
                <w:bCs/>
                <w:sz w:val="20"/>
                <w:szCs w:val="20"/>
              </w:rPr>
              <w:t>Essential</w:t>
            </w:r>
          </w:p>
          <w:p w14:paraId="5AE810FC" w14:textId="77777777" w:rsidR="00AC3B92" w:rsidRPr="00C85CF7" w:rsidRDefault="00AC3B92" w:rsidP="00C25EAF">
            <w:pPr>
              <w:jc w:val="center"/>
              <w:rPr>
                <w:rFonts w:ascii="Arial" w:hAnsi="Arial" w:cs="Arial"/>
                <w:b/>
                <w:color w:val="FFFFFF" w:themeColor="background1"/>
                <w:sz w:val="20"/>
                <w:szCs w:val="20"/>
              </w:rPr>
            </w:pPr>
            <w:r w:rsidRPr="00C85CF7">
              <w:rPr>
                <w:rFonts w:ascii="Arial" w:hAnsi="Arial" w:cs="Arial"/>
                <w:b/>
                <w:bCs/>
                <w:sz w:val="20"/>
                <w:szCs w:val="20"/>
              </w:rPr>
              <w:t>(E)</w:t>
            </w:r>
          </w:p>
        </w:tc>
        <w:tc>
          <w:tcPr>
            <w:tcW w:w="1670" w:type="dxa"/>
            <w:gridSpan w:val="2"/>
            <w:shd w:val="clear" w:color="auto" w:fill="000000" w:themeFill="text1"/>
          </w:tcPr>
          <w:p w14:paraId="13E06A04" w14:textId="77777777" w:rsidR="00AC3B92" w:rsidRPr="00C85CF7" w:rsidRDefault="00AC3B92" w:rsidP="00C25EAF">
            <w:pPr>
              <w:pStyle w:val="NoSpacing"/>
              <w:jc w:val="center"/>
              <w:rPr>
                <w:rFonts w:ascii="Arial" w:hAnsi="Arial" w:cs="Arial"/>
                <w:b/>
                <w:bCs/>
                <w:sz w:val="20"/>
                <w:szCs w:val="20"/>
              </w:rPr>
            </w:pPr>
            <w:r w:rsidRPr="00C85CF7">
              <w:rPr>
                <w:rFonts w:ascii="Arial" w:hAnsi="Arial" w:cs="Arial"/>
                <w:b/>
                <w:bCs/>
                <w:sz w:val="20"/>
                <w:szCs w:val="20"/>
              </w:rPr>
              <w:t>Desirable</w:t>
            </w:r>
          </w:p>
          <w:p w14:paraId="234FE675" w14:textId="77777777" w:rsidR="00AC3B92" w:rsidRPr="00C85CF7" w:rsidRDefault="00AC3B92" w:rsidP="00C25EAF">
            <w:pPr>
              <w:jc w:val="center"/>
              <w:rPr>
                <w:rFonts w:ascii="Arial" w:hAnsi="Arial" w:cs="Arial"/>
                <w:b/>
                <w:color w:val="FFFFFF" w:themeColor="background1"/>
                <w:sz w:val="20"/>
                <w:szCs w:val="20"/>
              </w:rPr>
            </w:pPr>
            <w:r w:rsidRPr="00C85CF7">
              <w:rPr>
                <w:rFonts w:ascii="Arial" w:hAnsi="Arial" w:cs="Arial"/>
                <w:b/>
                <w:bCs/>
                <w:sz w:val="20"/>
                <w:szCs w:val="20"/>
              </w:rPr>
              <w:t>(D)</w:t>
            </w:r>
          </w:p>
        </w:tc>
      </w:tr>
      <w:tr w:rsidR="00AC3B92" w:rsidRPr="003631F5" w14:paraId="17D94DFD" w14:textId="77777777" w:rsidTr="00E246C6">
        <w:tc>
          <w:tcPr>
            <w:tcW w:w="7042" w:type="dxa"/>
            <w:gridSpan w:val="2"/>
          </w:tcPr>
          <w:p w14:paraId="47339D69" w14:textId="275F1772" w:rsidR="00AC3B92" w:rsidRPr="00EE756B" w:rsidRDefault="00E246C6" w:rsidP="00C25EAF">
            <w:pPr>
              <w:pStyle w:val="NoSpacing"/>
              <w:jc w:val="both"/>
              <w:rPr>
                <w:rFonts w:ascii="Arial" w:hAnsi="Arial" w:cs="Arial"/>
                <w:bCs/>
                <w:sz w:val="20"/>
                <w:szCs w:val="20"/>
              </w:rPr>
            </w:pPr>
            <w:r>
              <w:rPr>
                <w:rFonts w:ascii="Arial" w:hAnsi="Arial" w:cs="Arial"/>
                <w:bCs/>
                <w:sz w:val="20"/>
                <w:szCs w:val="20"/>
              </w:rPr>
              <w:t>A</w:t>
            </w:r>
            <w:r w:rsidR="00AC3B92" w:rsidRPr="00E7552A">
              <w:rPr>
                <w:rFonts w:ascii="Arial" w:hAnsi="Arial" w:cs="Arial"/>
                <w:bCs/>
                <w:sz w:val="20"/>
                <w:szCs w:val="20"/>
              </w:rPr>
              <w:t xml:space="preserve">bility to </w:t>
            </w:r>
            <w:r w:rsidR="00AC3B92">
              <w:rPr>
                <w:rFonts w:ascii="Arial" w:hAnsi="Arial" w:cs="Arial"/>
                <w:bCs/>
                <w:sz w:val="20"/>
                <w:szCs w:val="20"/>
              </w:rPr>
              <w:t xml:space="preserve">commit to </w:t>
            </w:r>
            <w:r>
              <w:rPr>
                <w:rFonts w:ascii="Arial" w:hAnsi="Arial" w:cs="Arial"/>
                <w:bCs/>
                <w:sz w:val="20"/>
                <w:szCs w:val="20"/>
              </w:rPr>
              <w:t xml:space="preserve">working </w:t>
            </w:r>
            <w:r w:rsidR="00AC3B92">
              <w:rPr>
                <w:rFonts w:ascii="Arial" w:hAnsi="Arial" w:cs="Arial"/>
                <w:bCs/>
                <w:sz w:val="20"/>
                <w:szCs w:val="20"/>
              </w:rPr>
              <w:t xml:space="preserve">home fixtures (weekends, evenings and public holidays). </w:t>
            </w:r>
          </w:p>
          <w:p w14:paraId="222A95EB" w14:textId="77777777" w:rsidR="00AC3B92" w:rsidRPr="00EE756B" w:rsidRDefault="00AC3B92" w:rsidP="00C25EAF">
            <w:pPr>
              <w:pStyle w:val="NoSpacing"/>
              <w:jc w:val="both"/>
              <w:rPr>
                <w:rFonts w:ascii="Arial" w:hAnsi="Arial" w:cs="Arial"/>
                <w:bCs/>
                <w:sz w:val="20"/>
                <w:szCs w:val="20"/>
              </w:rPr>
            </w:pPr>
          </w:p>
        </w:tc>
        <w:tc>
          <w:tcPr>
            <w:tcW w:w="1930" w:type="dxa"/>
          </w:tcPr>
          <w:p w14:paraId="56C62ADE" w14:textId="77777777" w:rsidR="00AC3B92" w:rsidRPr="00EE756B" w:rsidRDefault="00AC3B92" w:rsidP="00C25EAF">
            <w:pPr>
              <w:pStyle w:val="NoSpacing"/>
              <w:jc w:val="center"/>
              <w:rPr>
                <w:rFonts w:ascii="Arial" w:hAnsi="Arial" w:cs="Arial"/>
                <w:sz w:val="20"/>
                <w:szCs w:val="20"/>
              </w:rPr>
            </w:pPr>
            <w:r>
              <w:rPr>
                <w:rFonts w:ascii="Arial" w:hAnsi="Arial" w:cs="Arial"/>
                <w:sz w:val="20"/>
                <w:szCs w:val="20"/>
              </w:rPr>
              <w:t>E</w:t>
            </w:r>
          </w:p>
        </w:tc>
        <w:tc>
          <w:tcPr>
            <w:tcW w:w="1670" w:type="dxa"/>
            <w:gridSpan w:val="2"/>
          </w:tcPr>
          <w:p w14:paraId="0B675FF7" w14:textId="77777777" w:rsidR="00AC3B92" w:rsidRPr="00EE756B" w:rsidRDefault="00AC3B92" w:rsidP="00C25EAF">
            <w:pPr>
              <w:rPr>
                <w:rFonts w:ascii="Arial" w:hAnsi="Arial" w:cs="Arial"/>
                <w:b/>
                <w:sz w:val="20"/>
                <w:szCs w:val="20"/>
              </w:rPr>
            </w:pPr>
          </w:p>
        </w:tc>
      </w:tr>
      <w:tr w:rsidR="00AC3B92" w:rsidRPr="003631F5" w14:paraId="26B0C360" w14:textId="77777777" w:rsidTr="00E246C6">
        <w:tc>
          <w:tcPr>
            <w:tcW w:w="7042" w:type="dxa"/>
            <w:gridSpan w:val="2"/>
          </w:tcPr>
          <w:p w14:paraId="0691B2CA" w14:textId="77777777" w:rsidR="00AC3B92" w:rsidRDefault="00AC3B92" w:rsidP="00C25EAF">
            <w:pPr>
              <w:spacing w:after="15" w:line="240" w:lineRule="auto"/>
              <w:contextualSpacing/>
              <w:jc w:val="both"/>
              <w:rPr>
                <w:rFonts w:ascii="Arial" w:hAnsi="Arial" w:cs="Arial"/>
                <w:sz w:val="20"/>
                <w:szCs w:val="20"/>
              </w:rPr>
            </w:pPr>
            <w:r w:rsidRPr="003B6E1E">
              <w:rPr>
                <w:rFonts w:ascii="Arial" w:hAnsi="Arial" w:cs="Arial"/>
                <w:sz w:val="20"/>
                <w:szCs w:val="20"/>
              </w:rPr>
              <w:t>A good level of physical fitness and mobility as you may be working in excessive heat or cold under demanding physical conditions.</w:t>
            </w:r>
          </w:p>
          <w:p w14:paraId="1E8494A0" w14:textId="77777777" w:rsidR="00AC3B92" w:rsidRPr="00EE756B" w:rsidRDefault="00AC3B92" w:rsidP="00C25EAF">
            <w:pPr>
              <w:pStyle w:val="NoSpacing"/>
              <w:jc w:val="both"/>
              <w:rPr>
                <w:rFonts w:ascii="Arial" w:hAnsi="Arial" w:cs="Arial"/>
                <w:bCs/>
                <w:sz w:val="20"/>
                <w:szCs w:val="20"/>
              </w:rPr>
            </w:pPr>
          </w:p>
        </w:tc>
        <w:tc>
          <w:tcPr>
            <w:tcW w:w="1930" w:type="dxa"/>
          </w:tcPr>
          <w:p w14:paraId="5F467C2A" w14:textId="77777777" w:rsidR="00AC3B92" w:rsidRPr="00EE756B" w:rsidRDefault="00AC3B92" w:rsidP="00C25EAF">
            <w:pPr>
              <w:pStyle w:val="NoSpacing"/>
              <w:jc w:val="center"/>
              <w:rPr>
                <w:rFonts w:ascii="Arial" w:hAnsi="Arial" w:cs="Arial"/>
                <w:sz w:val="20"/>
                <w:szCs w:val="20"/>
              </w:rPr>
            </w:pPr>
            <w:r>
              <w:rPr>
                <w:rFonts w:ascii="Arial" w:hAnsi="Arial" w:cs="Arial"/>
                <w:sz w:val="20"/>
                <w:szCs w:val="20"/>
              </w:rPr>
              <w:t>E</w:t>
            </w:r>
          </w:p>
        </w:tc>
        <w:tc>
          <w:tcPr>
            <w:tcW w:w="1670" w:type="dxa"/>
            <w:gridSpan w:val="2"/>
          </w:tcPr>
          <w:p w14:paraId="2E164062" w14:textId="77777777" w:rsidR="00AC3B92" w:rsidRPr="00EE756B" w:rsidRDefault="00AC3B92" w:rsidP="00C25EAF">
            <w:pPr>
              <w:rPr>
                <w:rFonts w:ascii="Arial" w:hAnsi="Arial" w:cs="Arial"/>
                <w:b/>
                <w:sz w:val="20"/>
                <w:szCs w:val="20"/>
              </w:rPr>
            </w:pPr>
          </w:p>
        </w:tc>
      </w:tr>
      <w:tr w:rsidR="00062B17" w:rsidRPr="003631F5" w14:paraId="6F678848" w14:textId="77777777" w:rsidTr="00E246C6">
        <w:tc>
          <w:tcPr>
            <w:tcW w:w="7042" w:type="dxa"/>
            <w:gridSpan w:val="2"/>
          </w:tcPr>
          <w:p w14:paraId="6C461B80" w14:textId="77777777" w:rsidR="00062B17" w:rsidRPr="00062B17" w:rsidRDefault="00062B17" w:rsidP="00062B17">
            <w:pPr>
              <w:spacing w:after="15" w:line="240" w:lineRule="auto"/>
              <w:contextualSpacing/>
              <w:jc w:val="both"/>
              <w:rPr>
                <w:rFonts w:ascii="Arial" w:hAnsi="Arial" w:cs="Arial"/>
                <w:sz w:val="20"/>
                <w:szCs w:val="20"/>
              </w:rPr>
            </w:pPr>
            <w:r w:rsidRPr="00062B17">
              <w:rPr>
                <w:rFonts w:ascii="Arial" w:hAnsi="Arial" w:cs="Arial"/>
                <w:sz w:val="20"/>
                <w:szCs w:val="20"/>
              </w:rPr>
              <w:t>Professional, confident and enthusiastic.</w:t>
            </w:r>
          </w:p>
          <w:p w14:paraId="4F26856B" w14:textId="77777777" w:rsidR="00062B17" w:rsidRPr="003B6E1E" w:rsidRDefault="00062B17" w:rsidP="00C25EAF">
            <w:pPr>
              <w:spacing w:after="15" w:line="240" w:lineRule="auto"/>
              <w:contextualSpacing/>
              <w:jc w:val="both"/>
              <w:rPr>
                <w:rFonts w:ascii="Arial" w:hAnsi="Arial" w:cs="Arial"/>
                <w:sz w:val="20"/>
                <w:szCs w:val="20"/>
              </w:rPr>
            </w:pPr>
          </w:p>
        </w:tc>
        <w:tc>
          <w:tcPr>
            <w:tcW w:w="1930" w:type="dxa"/>
          </w:tcPr>
          <w:p w14:paraId="13D92D32" w14:textId="51BEEB53" w:rsidR="00062B17" w:rsidRDefault="00062B17" w:rsidP="00C25EAF">
            <w:pPr>
              <w:pStyle w:val="NoSpacing"/>
              <w:jc w:val="center"/>
              <w:rPr>
                <w:rFonts w:ascii="Arial" w:hAnsi="Arial" w:cs="Arial"/>
                <w:sz w:val="20"/>
                <w:szCs w:val="20"/>
              </w:rPr>
            </w:pPr>
            <w:r>
              <w:rPr>
                <w:rFonts w:ascii="Arial" w:hAnsi="Arial" w:cs="Arial"/>
                <w:sz w:val="20"/>
                <w:szCs w:val="20"/>
              </w:rPr>
              <w:t>E</w:t>
            </w:r>
          </w:p>
        </w:tc>
        <w:tc>
          <w:tcPr>
            <w:tcW w:w="1670" w:type="dxa"/>
            <w:gridSpan w:val="2"/>
          </w:tcPr>
          <w:p w14:paraId="0DA78A0B" w14:textId="77777777" w:rsidR="00062B17" w:rsidRPr="00EE756B" w:rsidRDefault="00062B17" w:rsidP="00C25EAF">
            <w:pPr>
              <w:rPr>
                <w:rFonts w:ascii="Arial" w:hAnsi="Arial" w:cs="Arial"/>
                <w:b/>
                <w:sz w:val="20"/>
                <w:szCs w:val="20"/>
              </w:rPr>
            </w:pPr>
          </w:p>
        </w:tc>
      </w:tr>
      <w:tr w:rsidR="00913A8E" w:rsidRPr="003631F5" w14:paraId="5B034381" w14:textId="77777777" w:rsidTr="00E246C6">
        <w:tc>
          <w:tcPr>
            <w:tcW w:w="7042" w:type="dxa"/>
            <w:gridSpan w:val="2"/>
          </w:tcPr>
          <w:p w14:paraId="67FD22C1" w14:textId="77777777" w:rsidR="00913A8E" w:rsidRPr="00913A8E" w:rsidRDefault="00913A8E" w:rsidP="00913A8E">
            <w:pPr>
              <w:spacing w:after="15" w:line="240" w:lineRule="auto"/>
              <w:contextualSpacing/>
              <w:jc w:val="both"/>
              <w:rPr>
                <w:rFonts w:ascii="Arial" w:hAnsi="Arial" w:cs="Arial"/>
                <w:sz w:val="20"/>
                <w:szCs w:val="20"/>
              </w:rPr>
            </w:pPr>
            <w:r w:rsidRPr="00913A8E">
              <w:rPr>
                <w:rFonts w:ascii="Arial" w:hAnsi="Arial" w:cs="Arial"/>
                <w:sz w:val="20"/>
                <w:szCs w:val="20"/>
              </w:rPr>
              <w:t>A resilient &amp; adaptable individual.</w:t>
            </w:r>
          </w:p>
          <w:p w14:paraId="0457F82D" w14:textId="77777777" w:rsidR="00913A8E" w:rsidRPr="003B6E1E" w:rsidRDefault="00913A8E" w:rsidP="00C25EAF">
            <w:pPr>
              <w:spacing w:after="15" w:line="240" w:lineRule="auto"/>
              <w:contextualSpacing/>
              <w:jc w:val="both"/>
              <w:rPr>
                <w:rFonts w:ascii="Arial" w:hAnsi="Arial" w:cs="Arial"/>
                <w:sz w:val="20"/>
                <w:szCs w:val="20"/>
              </w:rPr>
            </w:pPr>
          </w:p>
        </w:tc>
        <w:tc>
          <w:tcPr>
            <w:tcW w:w="1930" w:type="dxa"/>
          </w:tcPr>
          <w:p w14:paraId="3DD89AFC" w14:textId="77777777" w:rsidR="00913A8E" w:rsidRDefault="00913A8E" w:rsidP="00C25EAF">
            <w:pPr>
              <w:pStyle w:val="NoSpacing"/>
              <w:jc w:val="center"/>
              <w:rPr>
                <w:rFonts w:ascii="Arial" w:hAnsi="Arial" w:cs="Arial"/>
                <w:sz w:val="20"/>
                <w:szCs w:val="20"/>
              </w:rPr>
            </w:pPr>
          </w:p>
        </w:tc>
        <w:tc>
          <w:tcPr>
            <w:tcW w:w="1670" w:type="dxa"/>
            <w:gridSpan w:val="2"/>
          </w:tcPr>
          <w:p w14:paraId="39BE77B6" w14:textId="77777777" w:rsidR="00913A8E" w:rsidRPr="00EE756B" w:rsidRDefault="00913A8E" w:rsidP="00C25EAF">
            <w:pPr>
              <w:rPr>
                <w:rFonts w:ascii="Arial" w:hAnsi="Arial" w:cs="Arial"/>
                <w:b/>
                <w:sz w:val="20"/>
                <w:szCs w:val="20"/>
              </w:rPr>
            </w:pPr>
          </w:p>
        </w:tc>
      </w:tr>
      <w:tr w:rsidR="00AE60A4" w:rsidRPr="003631F5" w14:paraId="151C17B3" w14:textId="77777777" w:rsidTr="00E246C6">
        <w:tc>
          <w:tcPr>
            <w:tcW w:w="7042" w:type="dxa"/>
            <w:gridSpan w:val="2"/>
          </w:tcPr>
          <w:p w14:paraId="245CC516" w14:textId="0C00F7F1" w:rsidR="00AE60A4" w:rsidRPr="00EE756B" w:rsidRDefault="00AE60A4" w:rsidP="00AE60A4">
            <w:pPr>
              <w:jc w:val="both"/>
              <w:rPr>
                <w:rFonts w:ascii="Arial" w:hAnsi="Arial" w:cs="Arial"/>
                <w:sz w:val="20"/>
                <w:szCs w:val="20"/>
              </w:rPr>
            </w:pPr>
            <w:r w:rsidRPr="005A6E3C">
              <w:rPr>
                <w:rFonts w:ascii="Arial" w:hAnsi="Arial" w:cs="Arial"/>
                <w:sz w:val="20"/>
                <w:szCs w:val="20"/>
              </w:rPr>
              <w:t>Alignment to the Club’s ethos and principles.</w:t>
            </w:r>
          </w:p>
        </w:tc>
        <w:tc>
          <w:tcPr>
            <w:tcW w:w="1930" w:type="dxa"/>
          </w:tcPr>
          <w:p w14:paraId="1601A081" w14:textId="1C34971E" w:rsidR="00AE60A4" w:rsidRPr="00EE756B" w:rsidRDefault="00AE60A4" w:rsidP="00AE60A4">
            <w:pPr>
              <w:pStyle w:val="NoSpacing"/>
              <w:jc w:val="center"/>
              <w:rPr>
                <w:rFonts w:ascii="Arial" w:hAnsi="Arial" w:cs="Arial"/>
                <w:sz w:val="20"/>
                <w:szCs w:val="20"/>
              </w:rPr>
            </w:pPr>
            <w:r w:rsidRPr="005A6E3C">
              <w:rPr>
                <w:rFonts w:ascii="Arial" w:hAnsi="Arial" w:cs="Arial"/>
                <w:sz w:val="20"/>
                <w:szCs w:val="20"/>
              </w:rPr>
              <w:t>E</w:t>
            </w:r>
          </w:p>
        </w:tc>
        <w:tc>
          <w:tcPr>
            <w:tcW w:w="1670" w:type="dxa"/>
            <w:gridSpan w:val="2"/>
          </w:tcPr>
          <w:p w14:paraId="57774197" w14:textId="77777777" w:rsidR="00AE60A4" w:rsidRPr="00EE756B" w:rsidRDefault="00AE60A4" w:rsidP="00AE60A4">
            <w:pPr>
              <w:rPr>
                <w:rFonts w:ascii="Arial" w:hAnsi="Arial" w:cs="Arial"/>
                <w:b/>
                <w:sz w:val="20"/>
                <w:szCs w:val="20"/>
              </w:rPr>
            </w:pPr>
          </w:p>
        </w:tc>
      </w:tr>
      <w:tr w:rsidR="00AE60A4" w:rsidRPr="003631F5" w14:paraId="121D6F65" w14:textId="77777777" w:rsidTr="00E246C6">
        <w:tc>
          <w:tcPr>
            <w:tcW w:w="7042" w:type="dxa"/>
            <w:gridSpan w:val="2"/>
          </w:tcPr>
          <w:p w14:paraId="167CCDC0" w14:textId="77777777" w:rsidR="00AE60A4" w:rsidRPr="005A6E3C" w:rsidRDefault="00AE60A4" w:rsidP="00AE60A4">
            <w:pPr>
              <w:pStyle w:val="NoSpacing"/>
              <w:jc w:val="both"/>
              <w:rPr>
                <w:rFonts w:ascii="Arial" w:hAnsi="Arial" w:cs="Arial"/>
                <w:bCs/>
                <w:sz w:val="20"/>
                <w:szCs w:val="20"/>
              </w:rPr>
            </w:pPr>
            <w:r w:rsidRPr="005A6E3C">
              <w:rPr>
                <w:rFonts w:ascii="Arial" w:hAnsi="Arial" w:cs="Arial"/>
                <w:bCs/>
                <w:sz w:val="20"/>
                <w:szCs w:val="20"/>
              </w:rPr>
              <w:t>Ability to show integrity and honesty.</w:t>
            </w:r>
          </w:p>
          <w:p w14:paraId="5402B903" w14:textId="77777777" w:rsidR="00AE60A4" w:rsidRPr="00404644" w:rsidRDefault="00AE60A4" w:rsidP="00AE60A4">
            <w:pPr>
              <w:pStyle w:val="NoSpacing"/>
              <w:jc w:val="both"/>
              <w:rPr>
                <w:rFonts w:ascii="Arial" w:hAnsi="Arial" w:cs="Arial"/>
                <w:bCs/>
                <w:sz w:val="20"/>
                <w:szCs w:val="20"/>
              </w:rPr>
            </w:pPr>
          </w:p>
        </w:tc>
        <w:tc>
          <w:tcPr>
            <w:tcW w:w="1930" w:type="dxa"/>
          </w:tcPr>
          <w:p w14:paraId="078098C9" w14:textId="4CEDF406" w:rsidR="00AE60A4" w:rsidRDefault="00AE60A4" w:rsidP="00AE60A4">
            <w:pPr>
              <w:pStyle w:val="NoSpacing"/>
              <w:jc w:val="center"/>
              <w:rPr>
                <w:rFonts w:ascii="Arial" w:hAnsi="Arial" w:cs="Arial"/>
                <w:sz w:val="20"/>
                <w:szCs w:val="20"/>
              </w:rPr>
            </w:pPr>
            <w:r w:rsidRPr="005A6E3C">
              <w:rPr>
                <w:rFonts w:ascii="Arial" w:hAnsi="Arial" w:cs="Arial"/>
                <w:sz w:val="20"/>
                <w:szCs w:val="20"/>
              </w:rPr>
              <w:t>E</w:t>
            </w:r>
          </w:p>
        </w:tc>
        <w:tc>
          <w:tcPr>
            <w:tcW w:w="1670" w:type="dxa"/>
            <w:gridSpan w:val="2"/>
          </w:tcPr>
          <w:p w14:paraId="6B7211B0" w14:textId="77777777" w:rsidR="00AE60A4" w:rsidRPr="00EE756B" w:rsidRDefault="00AE60A4" w:rsidP="00AE60A4">
            <w:pPr>
              <w:rPr>
                <w:rFonts w:ascii="Arial" w:hAnsi="Arial" w:cs="Arial"/>
                <w:b/>
                <w:sz w:val="20"/>
                <w:szCs w:val="20"/>
              </w:rPr>
            </w:pPr>
          </w:p>
        </w:tc>
      </w:tr>
      <w:tr w:rsidR="00AE60A4" w:rsidRPr="003631F5" w14:paraId="59C53332" w14:textId="77777777" w:rsidTr="00E246C6">
        <w:tc>
          <w:tcPr>
            <w:tcW w:w="7042" w:type="dxa"/>
            <w:gridSpan w:val="2"/>
          </w:tcPr>
          <w:p w14:paraId="5FB769A3" w14:textId="77777777" w:rsidR="00AE60A4" w:rsidRPr="005A6E3C" w:rsidRDefault="00AE60A4" w:rsidP="00AE60A4">
            <w:pPr>
              <w:pStyle w:val="NoSpacing"/>
              <w:jc w:val="both"/>
              <w:rPr>
                <w:rFonts w:ascii="Arial" w:hAnsi="Arial" w:cs="Arial"/>
                <w:bCs/>
                <w:sz w:val="20"/>
                <w:szCs w:val="20"/>
              </w:rPr>
            </w:pPr>
            <w:r w:rsidRPr="005A6E3C">
              <w:rPr>
                <w:rFonts w:ascii="Arial" w:hAnsi="Arial" w:cs="Arial"/>
                <w:bCs/>
                <w:sz w:val="20"/>
                <w:szCs w:val="20"/>
              </w:rPr>
              <w:t xml:space="preserve">An ability to lead, inspire, support and energise others to achieve a common purpose.  </w:t>
            </w:r>
          </w:p>
          <w:p w14:paraId="23E8A801" w14:textId="77777777" w:rsidR="00AE60A4" w:rsidRPr="00404644" w:rsidRDefault="00AE60A4" w:rsidP="00AE60A4">
            <w:pPr>
              <w:pStyle w:val="NoSpacing"/>
              <w:jc w:val="both"/>
              <w:rPr>
                <w:rFonts w:ascii="Arial" w:hAnsi="Arial" w:cs="Arial"/>
                <w:bCs/>
                <w:sz w:val="20"/>
                <w:szCs w:val="20"/>
              </w:rPr>
            </w:pPr>
          </w:p>
        </w:tc>
        <w:tc>
          <w:tcPr>
            <w:tcW w:w="1930" w:type="dxa"/>
          </w:tcPr>
          <w:p w14:paraId="2F81FC37" w14:textId="1A5C7BCB" w:rsidR="00AE60A4" w:rsidRDefault="00AE60A4" w:rsidP="00AE60A4">
            <w:pPr>
              <w:pStyle w:val="NoSpacing"/>
              <w:jc w:val="center"/>
              <w:rPr>
                <w:rFonts w:ascii="Arial" w:hAnsi="Arial" w:cs="Arial"/>
                <w:sz w:val="20"/>
                <w:szCs w:val="20"/>
              </w:rPr>
            </w:pPr>
            <w:r w:rsidRPr="005A6E3C">
              <w:rPr>
                <w:rFonts w:ascii="Arial" w:hAnsi="Arial" w:cs="Arial"/>
                <w:sz w:val="20"/>
                <w:szCs w:val="20"/>
              </w:rPr>
              <w:t>E</w:t>
            </w:r>
          </w:p>
        </w:tc>
        <w:tc>
          <w:tcPr>
            <w:tcW w:w="1670" w:type="dxa"/>
            <w:gridSpan w:val="2"/>
          </w:tcPr>
          <w:p w14:paraId="28B59942" w14:textId="77777777" w:rsidR="00AE60A4" w:rsidRPr="00EE756B" w:rsidRDefault="00AE60A4" w:rsidP="00AE60A4">
            <w:pPr>
              <w:rPr>
                <w:rFonts w:ascii="Arial" w:hAnsi="Arial" w:cs="Arial"/>
                <w:b/>
                <w:sz w:val="20"/>
                <w:szCs w:val="20"/>
              </w:rPr>
            </w:pPr>
          </w:p>
        </w:tc>
      </w:tr>
      <w:tr w:rsidR="00AE60A4" w:rsidRPr="003631F5" w14:paraId="4EFFA04C" w14:textId="77777777" w:rsidTr="00E246C6">
        <w:tc>
          <w:tcPr>
            <w:tcW w:w="7042" w:type="dxa"/>
            <w:gridSpan w:val="2"/>
          </w:tcPr>
          <w:p w14:paraId="3FB55AFA" w14:textId="77777777" w:rsidR="00AE60A4" w:rsidRPr="005A6E3C" w:rsidRDefault="00AE60A4" w:rsidP="00AE60A4">
            <w:pPr>
              <w:pStyle w:val="NoSpacing"/>
              <w:jc w:val="both"/>
              <w:rPr>
                <w:rFonts w:ascii="Arial" w:hAnsi="Arial" w:cs="Arial"/>
                <w:bCs/>
                <w:sz w:val="20"/>
                <w:szCs w:val="20"/>
              </w:rPr>
            </w:pPr>
            <w:r w:rsidRPr="005A6E3C">
              <w:rPr>
                <w:rFonts w:ascii="Arial" w:hAnsi="Arial" w:cs="Arial"/>
                <w:bCs/>
                <w:sz w:val="20"/>
                <w:szCs w:val="20"/>
              </w:rPr>
              <w:t xml:space="preserve">Ability to demonstrate and promote good practice in line with the company ethos. </w:t>
            </w:r>
          </w:p>
          <w:p w14:paraId="1DF2D39E" w14:textId="77777777" w:rsidR="00AE60A4" w:rsidRPr="005A6E3C" w:rsidRDefault="00AE60A4" w:rsidP="00AE60A4">
            <w:pPr>
              <w:pStyle w:val="NoSpacing"/>
              <w:jc w:val="both"/>
              <w:rPr>
                <w:rFonts w:ascii="Arial" w:hAnsi="Arial" w:cs="Arial"/>
                <w:bCs/>
                <w:sz w:val="20"/>
                <w:szCs w:val="20"/>
              </w:rPr>
            </w:pPr>
          </w:p>
        </w:tc>
        <w:tc>
          <w:tcPr>
            <w:tcW w:w="1930" w:type="dxa"/>
          </w:tcPr>
          <w:p w14:paraId="07AD2866" w14:textId="2B6FFAB8" w:rsidR="00AE60A4" w:rsidRPr="005A6E3C" w:rsidRDefault="00AE60A4" w:rsidP="00AE60A4">
            <w:pPr>
              <w:pStyle w:val="NoSpacing"/>
              <w:jc w:val="center"/>
              <w:rPr>
                <w:rFonts w:ascii="Arial" w:hAnsi="Arial" w:cs="Arial"/>
                <w:sz w:val="20"/>
                <w:szCs w:val="20"/>
              </w:rPr>
            </w:pPr>
            <w:r w:rsidRPr="005A6E3C">
              <w:rPr>
                <w:rFonts w:ascii="Arial" w:hAnsi="Arial" w:cs="Arial"/>
                <w:sz w:val="20"/>
                <w:szCs w:val="20"/>
              </w:rPr>
              <w:t>E</w:t>
            </w:r>
          </w:p>
        </w:tc>
        <w:tc>
          <w:tcPr>
            <w:tcW w:w="1670" w:type="dxa"/>
            <w:gridSpan w:val="2"/>
          </w:tcPr>
          <w:p w14:paraId="18F375EC" w14:textId="77777777" w:rsidR="00AE60A4" w:rsidRPr="00EE756B" w:rsidRDefault="00AE60A4" w:rsidP="00AE60A4">
            <w:pPr>
              <w:rPr>
                <w:rFonts w:ascii="Arial" w:hAnsi="Arial" w:cs="Arial"/>
                <w:b/>
                <w:sz w:val="20"/>
                <w:szCs w:val="20"/>
              </w:rPr>
            </w:pPr>
          </w:p>
        </w:tc>
      </w:tr>
      <w:tr w:rsidR="00AE60A4" w:rsidRPr="003631F5" w14:paraId="407C008A" w14:textId="77777777" w:rsidTr="00E246C6">
        <w:tc>
          <w:tcPr>
            <w:tcW w:w="7042" w:type="dxa"/>
            <w:gridSpan w:val="2"/>
          </w:tcPr>
          <w:p w14:paraId="702D924F" w14:textId="77777777" w:rsidR="00AE60A4" w:rsidRPr="005A6E3C" w:rsidRDefault="00AE60A4" w:rsidP="00AE60A4">
            <w:pPr>
              <w:pStyle w:val="NoSpacing"/>
              <w:jc w:val="both"/>
              <w:rPr>
                <w:rFonts w:ascii="Arial" w:hAnsi="Arial" w:cs="Arial"/>
                <w:bCs/>
                <w:sz w:val="20"/>
                <w:szCs w:val="20"/>
              </w:rPr>
            </w:pPr>
            <w:r w:rsidRPr="005A6E3C">
              <w:rPr>
                <w:rFonts w:ascii="Arial" w:hAnsi="Arial" w:cs="Arial"/>
                <w:bCs/>
                <w:sz w:val="20"/>
                <w:szCs w:val="20"/>
              </w:rPr>
              <w:lastRenderedPageBreak/>
              <w:t>Understanding and recognition of the principles of equality and diversity.</w:t>
            </w:r>
          </w:p>
          <w:p w14:paraId="6ADF638F" w14:textId="77777777" w:rsidR="00AE60A4" w:rsidRPr="005A6E3C" w:rsidRDefault="00AE60A4" w:rsidP="00AE60A4">
            <w:pPr>
              <w:pStyle w:val="NoSpacing"/>
              <w:jc w:val="both"/>
              <w:rPr>
                <w:rFonts w:ascii="Arial" w:hAnsi="Arial" w:cs="Arial"/>
                <w:bCs/>
                <w:sz w:val="20"/>
                <w:szCs w:val="20"/>
              </w:rPr>
            </w:pPr>
          </w:p>
        </w:tc>
        <w:tc>
          <w:tcPr>
            <w:tcW w:w="1930" w:type="dxa"/>
          </w:tcPr>
          <w:p w14:paraId="16FB4BAE" w14:textId="1F52DB49" w:rsidR="00AE60A4" w:rsidRPr="005A6E3C" w:rsidRDefault="00AE60A4" w:rsidP="00AE60A4">
            <w:pPr>
              <w:pStyle w:val="NoSpacing"/>
              <w:jc w:val="center"/>
              <w:rPr>
                <w:rFonts w:ascii="Arial" w:hAnsi="Arial" w:cs="Arial"/>
                <w:sz w:val="20"/>
                <w:szCs w:val="20"/>
              </w:rPr>
            </w:pPr>
            <w:r w:rsidRPr="005A6E3C">
              <w:rPr>
                <w:rFonts w:ascii="Arial" w:hAnsi="Arial" w:cs="Arial"/>
                <w:sz w:val="20"/>
                <w:szCs w:val="20"/>
              </w:rPr>
              <w:t>E</w:t>
            </w:r>
          </w:p>
        </w:tc>
        <w:tc>
          <w:tcPr>
            <w:tcW w:w="1670" w:type="dxa"/>
            <w:gridSpan w:val="2"/>
          </w:tcPr>
          <w:p w14:paraId="419306E3" w14:textId="77777777" w:rsidR="00AE60A4" w:rsidRPr="00EE756B" w:rsidRDefault="00AE60A4" w:rsidP="00AE60A4">
            <w:pPr>
              <w:rPr>
                <w:rFonts w:ascii="Arial" w:hAnsi="Arial" w:cs="Arial"/>
                <w:b/>
                <w:sz w:val="20"/>
                <w:szCs w:val="20"/>
              </w:rPr>
            </w:pPr>
          </w:p>
        </w:tc>
      </w:tr>
    </w:tbl>
    <w:p w14:paraId="34DCEDB4" w14:textId="77777777" w:rsidR="00AC3B92" w:rsidRDefault="00AC3B92" w:rsidP="00AC3B92">
      <w:pPr>
        <w:pStyle w:val="NormalWeb"/>
        <w:tabs>
          <w:tab w:val="left" w:pos="4962"/>
        </w:tabs>
        <w:spacing w:after="0"/>
        <w:jc w:val="center"/>
        <w:rPr>
          <w:rFonts w:ascii="Arial" w:hAnsi="Arial" w:cs="Arial"/>
          <w:b/>
          <w:sz w:val="28"/>
          <w:szCs w:val="28"/>
        </w:rPr>
      </w:pPr>
    </w:p>
    <w:p w14:paraId="5192AA2B" w14:textId="2EF7FF28" w:rsidR="00C82C5F" w:rsidRPr="00AE60A4" w:rsidRDefault="00C82C5F" w:rsidP="00AE60A4">
      <w:pPr>
        <w:spacing w:after="0" w:line="240" w:lineRule="auto"/>
        <w:rPr>
          <w:rFonts w:ascii="Arial" w:hAnsi="Arial" w:cs="Arial"/>
          <w:b/>
          <w:sz w:val="28"/>
          <w:szCs w:val="28"/>
          <w:lang w:eastAsia="en-GB"/>
        </w:rPr>
      </w:pPr>
    </w:p>
    <w:sectPr w:rsidR="00C82C5F" w:rsidRPr="00AE60A4" w:rsidSect="000265B0">
      <w:headerReference w:type="even" r:id="rId12"/>
      <w:headerReference w:type="default" r:id="rId13"/>
      <w:footerReference w:type="even" r:id="rId14"/>
      <w:footerReference w:type="default" r:id="rId15"/>
      <w:headerReference w:type="first" r:id="rId16"/>
      <w:pgSz w:w="12240" w:h="15840"/>
      <w:pgMar w:top="41" w:right="720" w:bottom="284"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3F8F" w14:textId="77777777" w:rsidR="00CC0E15" w:rsidRDefault="00CC0E15">
      <w:r>
        <w:separator/>
      </w:r>
    </w:p>
  </w:endnote>
  <w:endnote w:type="continuationSeparator" w:id="0">
    <w:p w14:paraId="50AB699C" w14:textId="77777777" w:rsidR="00CC0E15" w:rsidRDefault="00CC0E15">
      <w:r>
        <w:continuationSeparator/>
      </w:r>
    </w:p>
  </w:endnote>
  <w:endnote w:type="continuationNotice" w:id="1">
    <w:p w14:paraId="10848756" w14:textId="77777777" w:rsidR="00CC0E15" w:rsidRDefault="00CC0E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etr415 Lt BT Lite">
    <w:altName w:val="Aptos Display"/>
    <w:charset w:val="00"/>
    <w:family w:val="swiss"/>
    <w:pitch w:val="variable"/>
    <w:sig w:usb0="00000001" w:usb1="1000204A" w:usb2="00000000" w:usb3="00000000" w:csb0="0000001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A9EF" w14:textId="77777777" w:rsidR="00CD031B" w:rsidRDefault="00CD031B" w:rsidP="00CD031B">
    <w:r>
      <w:rPr>
        <w:noProof/>
        <w:lang w:eastAsia="en-GB"/>
      </w:rPr>
      <mc:AlternateContent>
        <mc:Choice Requires="wps">
          <w:drawing>
            <wp:anchor distT="0" distB="0" distL="114300" distR="114300" simplePos="0" relativeHeight="251664391" behindDoc="0" locked="0" layoutInCell="1" allowOverlap="1" wp14:anchorId="1E2415A9" wp14:editId="695FB415">
              <wp:simplePos x="0" y="0"/>
              <wp:positionH relativeFrom="column">
                <wp:posOffset>75565</wp:posOffset>
              </wp:positionH>
              <wp:positionV relativeFrom="paragraph">
                <wp:posOffset>-47943</wp:posOffset>
              </wp:positionV>
              <wp:extent cx="6515100" cy="458470"/>
              <wp:effectExtent l="0" t="0" r="0" b="0"/>
              <wp:wrapNone/>
              <wp:docPr id="3718853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21C8B"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81DEA24"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2EAC6BA1" w14:textId="77777777" w:rsidR="00CD031B" w:rsidRPr="004C7557" w:rsidRDefault="00CD031B" w:rsidP="00CD031B">
                          <w:pPr>
                            <w:jc w:val="center"/>
                            <w:rPr>
                              <w:b/>
                            </w:rPr>
                          </w:pPr>
                        </w:p>
                        <w:p w14:paraId="27A9BF67"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415A9" id="_x0000_t202" coordsize="21600,21600" o:spt="202" path="m,l,21600r21600,l21600,xe">
              <v:stroke joinstyle="miter"/>
              <v:path gradientshapeok="t" o:connecttype="rect"/>
            </v:shapetype>
            <v:shape id="Text Box 1" o:spid="_x0000_s1026" type="#_x0000_t202" style="position:absolute;margin-left:5.95pt;margin-top:-3.8pt;width:513pt;height:36.1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" filled="f" stroked="f">
              <v:textbox>
                <w:txbxContent>
                  <w:p w14:paraId="5B521C8B"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81DEA24"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2EAC6BA1" w14:textId="77777777" w:rsidR="00CD031B" w:rsidRPr="004C7557" w:rsidRDefault="00CD031B" w:rsidP="00CD031B">
                    <w:pPr>
                      <w:jc w:val="center"/>
                      <w:rPr>
                        <w:b/>
                      </w:rPr>
                    </w:pPr>
                  </w:p>
                  <w:p w14:paraId="27A9BF67"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v:textbox>
            </v:shape>
          </w:pict>
        </mc:Fallback>
      </mc:AlternateContent>
    </w:r>
    <w:r>
      <w:rPr>
        <w:noProof/>
        <w:lang w:eastAsia="en-GB"/>
      </w:rPr>
      <w:drawing>
        <wp:anchor distT="0" distB="0" distL="114300" distR="114300" simplePos="0" relativeHeight="251666439" behindDoc="0" locked="0" layoutInCell="1" allowOverlap="1" wp14:anchorId="178C729B" wp14:editId="02156A25">
          <wp:simplePos x="0" y="0"/>
          <wp:positionH relativeFrom="column">
            <wp:posOffset>-88265</wp:posOffset>
          </wp:positionH>
          <wp:positionV relativeFrom="paragraph">
            <wp:posOffset>85408</wp:posOffset>
          </wp:positionV>
          <wp:extent cx="1032510" cy="447040"/>
          <wp:effectExtent l="0" t="0" r="0" b="0"/>
          <wp:wrapNone/>
          <wp:docPr id="9590633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6908" name="Picture 1084416908"/>
                  <pic:cNvPicPr/>
                </pic:nvPicPr>
                <pic:blipFill>
                  <a:blip r:embed="rId1">
                    <a:extLst>
                      <a:ext uri="{28A0092B-C50C-407E-A947-70E740481C1C}">
                        <a14:useLocalDpi xmlns:a14="http://schemas.microsoft.com/office/drawing/2010/main" val="0"/>
                      </a:ext>
                    </a:extLst>
                  </a:blip>
                  <a:stretch>
                    <a:fillRect/>
                  </a:stretch>
                </pic:blipFill>
                <pic:spPr>
                  <a:xfrm>
                    <a:off x="0" y="0"/>
                    <a:ext cx="1032510" cy="4470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63" behindDoc="0" locked="0" layoutInCell="1" allowOverlap="1" wp14:anchorId="0A95CC03" wp14:editId="2FC035E8">
          <wp:simplePos x="0" y="0"/>
          <wp:positionH relativeFrom="column">
            <wp:posOffset>1471295</wp:posOffset>
          </wp:positionH>
          <wp:positionV relativeFrom="paragraph">
            <wp:posOffset>299248</wp:posOffset>
          </wp:positionV>
          <wp:extent cx="3808501" cy="297627"/>
          <wp:effectExtent l="0" t="0" r="0" b="0"/>
          <wp:wrapNone/>
          <wp:docPr id="1125163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83454" name="Picture 898383454"/>
                  <pic:cNvPicPr/>
                </pic:nvPicPr>
                <pic:blipFill>
                  <a:blip r:embed="rId2">
                    <a:extLst>
                      <a:ext uri="{28A0092B-C50C-407E-A947-70E740481C1C}">
                        <a14:useLocalDpi xmlns:a14="http://schemas.microsoft.com/office/drawing/2010/main" val="0"/>
                      </a:ext>
                    </a:extLst>
                  </a:blip>
                  <a:stretch>
                    <a:fillRect/>
                  </a:stretch>
                </pic:blipFill>
                <pic:spPr>
                  <a:xfrm>
                    <a:off x="0" y="0"/>
                    <a:ext cx="3808501" cy="29762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15" behindDoc="0" locked="0" layoutInCell="1" allowOverlap="1" wp14:anchorId="7BE0D332" wp14:editId="7B131285">
          <wp:simplePos x="0" y="0"/>
          <wp:positionH relativeFrom="column">
            <wp:posOffset>5719445</wp:posOffset>
          </wp:positionH>
          <wp:positionV relativeFrom="paragraph">
            <wp:posOffset>109220</wp:posOffset>
          </wp:positionV>
          <wp:extent cx="1247140" cy="412115"/>
          <wp:effectExtent l="0" t="0" r="0" b="6985"/>
          <wp:wrapNone/>
          <wp:docPr id="94008751" name="Picture 94008751"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C6F4E" w14:textId="65C4C5D7" w:rsidR="009A5984" w:rsidRPr="00062D62" w:rsidRDefault="009A5984" w:rsidP="00062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DE36" w14:textId="77777777" w:rsidR="00CD031B" w:rsidRDefault="00CD031B" w:rsidP="00CD031B">
    <w:r>
      <w:rPr>
        <w:noProof/>
        <w:lang w:eastAsia="en-GB"/>
      </w:rPr>
      <mc:AlternateContent>
        <mc:Choice Requires="wps">
          <w:drawing>
            <wp:anchor distT="0" distB="0" distL="114300" distR="114300" simplePos="0" relativeHeight="251669511" behindDoc="0" locked="0" layoutInCell="1" allowOverlap="1" wp14:anchorId="0B1C7ECF" wp14:editId="5F397FB9">
              <wp:simplePos x="0" y="0"/>
              <wp:positionH relativeFrom="column">
                <wp:posOffset>75565</wp:posOffset>
              </wp:positionH>
              <wp:positionV relativeFrom="paragraph">
                <wp:posOffset>-47943</wp:posOffset>
              </wp:positionV>
              <wp:extent cx="6515100" cy="4584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EFC3E"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ABF8A39"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31269349" w14:textId="77777777" w:rsidR="00CD031B" w:rsidRPr="004C7557" w:rsidRDefault="00CD031B" w:rsidP="00CD031B">
                          <w:pPr>
                            <w:jc w:val="center"/>
                            <w:rPr>
                              <w:b/>
                            </w:rPr>
                          </w:pPr>
                        </w:p>
                        <w:p w14:paraId="2FED248C"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C7ECF" id="_x0000_t202" coordsize="21600,21600" o:spt="202" path="m,l,21600r21600,l21600,xe">
              <v:stroke joinstyle="miter"/>
              <v:path gradientshapeok="t" o:connecttype="rect"/>
            </v:shapetype>
            <v:shape id="_x0000_s1027" type="#_x0000_t202" style="position:absolute;margin-left:5.95pt;margin-top:-3.8pt;width:513pt;height:36.1pt;z-index:251669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" filled="f" stroked="f">
              <v:textbox>
                <w:txbxContent>
                  <w:p w14:paraId="071EFC3E"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ABF8A39"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31269349" w14:textId="77777777" w:rsidR="00CD031B" w:rsidRPr="004C7557" w:rsidRDefault="00CD031B" w:rsidP="00CD031B">
                    <w:pPr>
                      <w:jc w:val="center"/>
                      <w:rPr>
                        <w:b/>
                      </w:rPr>
                    </w:pPr>
                  </w:p>
                  <w:p w14:paraId="2FED248C"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v:textbox>
            </v:shape>
          </w:pict>
        </mc:Fallback>
      </mc:AlternateContent>
    </w:r>
    <w:r>
      <w:rPr>
        <w:noProof/>
        <w:lang w:eastAsia="en-GB"/>
      </w:rPr>
      <w:drawing>
        <wp:anchor distT="0" distB="0" distL="114300" distR="114300" simplePos="0" relativeHeight="251671559" behindDoc="0" locked="0" layoutInCell="1" allowOverlap="1" wp14:anchorId="3BE5C2B6" wp14:editId="786B862C">
          <wp:simplePos x="0" y="0"/>
          <wp:positionH relativeFrom="column">
            <wp:posOffset>-88265</wp:posOffset>
          </wp:positionH>
          <wp:positionV relativeFrom="paragraph">
            <wp:posOffset>85408</wp:posOffset>
          </wp:positionV>
          <wp:extent cx="1032510" cy="447040"/>
          <wp:effectExtent l="0" t="0" r="0" b="0"/>
          <wp:wrapNone/>
          <wp:docPr id="1395931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6908" name="Picture 1084416908"/>
                  <pic:cNvPicPr/>
                </pic:nvPicPr>
                <pic:blipFill>
                  <a:blip r:embed="rId1">
                    <a:extLst>
                      <a:ext uri="{28A0092B-C50C-407E-A947-70E740481C1C}">
                        <a14:useLocalDpi xmlns:a14="http://schemas.microsoft.com/office/drawing/2010/main" val="0"/>
                      </a:ext>
                    </a:extLst>
                  </a:blip>
                  <a:stretch>
                    <a:fillRect/>
                  </a:stretch>
                </pic:blipFill>
                <pic:spPr>
                  <a:xfrm>
                    <a:off x="0" y="0"/>
                    <a:ext cx="1032510" cy="4470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2583" behindDoc="0" locked="0" layoutInCell="1" allowOverlap="1" wp14:anchorId="50073FD1" wp14:editId="41281C41">
          <wp:simplePos x="0" y="0"/>
          <wp:positionH relativeFrom="column">
            <wp:posOffset>1471295</wp:posOffset>
          </wp:positionH>
          <wp:positionV relativeFrom="paragraph">
            <wp:posOffset>299248</wp:posOffset>
          </wp:positionV>
          <wp:extent cx="3808501" cy="297627"/>
          <wp:effectExtent l="0" t="0" r="0" b="0"/>
          <wp:wrapNone/>
          <wp:docPr id="6194874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83454" name="Picture 898383454"/>
                  <pic:cNvPicPr/>
                </pic:nvPicPr>
                <pic:blipFill>
                  <a:blip r:embed="rId2">
                    <a:extLst>
                      <a:ext uri="{28A0092B-C50C-407E-A947-70E740481C1C}">
                        <a14:useLocalDpi xmlns:a14="http://schemas.microsoft.com/office/drawing/2010/main" val="0"/>
                      </a:ext>
                    </a:extLst>
                  </a:blip>
                  <a:stretch>
                    <a:fillRect/>
                  </a:stretch>
                </pic:blipFill>
                <pic:spPr>
                  <a:xfrm>
                    <a:off x="0" y="0"/>
                    <a:ext cx="3808501" cy="29762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35" behindDoc="0" locked="0" layoutInCell="1" allowOverlap="1" wp14:anchorId="3AD0AF99" wp14:editId="72ED4D15">
          <wp:simplePos x="0" y="0"/>
          <wp:positionH relativeFrom="column">
            <wp:posOffset>5719445</wp:posOffset>
          </wp:positionH>
          <wp:positionV relativeFrom="paragraph">
            <wp:posOffset>109220</wp:posOffset>
          </wp:positionV>
          <wp:extent cx="1247140" cy="412115"/>
          <wp:effectExtent l="0" t="0" r="0" b="6985"/>
          <wp:wrapNone/>
          <wp:docPr id="1866112750" name="Picture 1866112750"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88443" w14:textId="6690F241" w:rsidR="009945C9" w:rsidRPr="00CD031B" w:rsidRDefault="009945C9" w:rsidP="00CD0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6BCF" w14:textId="77777777" w:rsidR="00CC0E15" w:rsidRDefault="00CC0E15">
      <w:r>
        <w:separator/>
      </w:r>
    </w:p>
  </w:footnote>
  <w:footnote w:type="continuationSeparator" w:id="0">
    <w:p w14:paraId="5D3D94A5" w14:textId="77777777" w:rsidR="00CC0E15" w:rsidRDefault="00CC0E15">
      <w:r>
        <w:continuationSeparator/>
      </w:r>
    </w:p>
  </w:footnote>
  <w:footnote w:type="continuationNotice" w:id="1">
    <w:p w14:paraId="2784B430" w14:textId="77777777" w:rsidR="00CC0E15" w:rsidRDefault="00CC0E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9A3F794" w14:paraId="742131AE" w14:textId="77777777" w:rsidTr="59A3F794">
      <w:tc>
        <w:tcPr>
          <w:tcW w:w="3600" w:type="dxa"/>
        </w:tcPr>
        <w:p w14:paraId="5163CC36" w14:textId="6725B792" w:rsidR="59A3F794" w:rsidRDefault="59A3F794" w:rsidP="59A3F794">
          <w:pPr>
            <w:pStyle w:val="Header"/>
            <w:ind w:left="-115"/>
          </w:pPr>
        </w:p>
      </w:tc>
      <w:tc>
        <w:tcPr>
          <w:tcW w:w="3600" w:type="dxa"/>
        </w:tcPr>
        <w:p w14:paraId="18309279" w14:textId="26BD72EA" w:rsidR="59A3F794" w:rsidRDefault="59A3F794" w:rsidP="59A3F794">
          <w:pPr>
            <w:pStyle w:val="Header"/>
            <w:jc w:val="center"/>
          </w:pPr>
        </w:p>
      </w:tc>
      <w:tc>
        <w:tcPr>
          <w:tcW w:w="3600" w:type="dxa"/>
        </w:tcPr>
        <w:p w14:paraId="7D71DF39" w14:textId="60F4290A" w:rsidR="59A3F794" w:rsidRDefault="59A3F794" w:rsidP="59A3F794">
          <w:pPr>
            <w:pStyle w:val="Header"/>
            <w:ind w:right="-115"/>
            <w:jc w:val="right"/>
          </w:pPr>
        </w:p>
      </w:tc>
    </w:tr>
  </w:tbl>
  <w:p w14:paraId="78D3FE1C" w14:textId="1283BD37" w:rsidR="00355906" w:rsidRDefault="00355906" w:rsidP="00355906">
    <w:pPr>
      <w:pStyle w:val="Header"/>
      <w:jc w:val="right"/>
    </w:pPr>
    <w:r>
      <w:rPr>
        <w:rFonts w:cs="Arial"/>
        <w:b/>
        <w:noProof/>
        <w:sz w:val="28"/>
        <w:szCs w:val="28"/>
        <w:lang w:eastAsia="en-GB"/>
      </w:rPr>
      <w:drawing>
        <wp:anchor distT="0" distB="0" distL="114300" distR="114300" simplePos="0" relativeHeight="251660295" behindDoc="0" locked="0" layoutInCell="1" allowOverlap="1" wp14:anchorId="382DFB94" wp14:editId="62FEA7F1">
          <wp:simplePos x="0" y="0"/>
          <wp:positionH relativeFrom="margin">
            <wp:align>right</wp:align>
          </wp:positionH>
          <wp:positionV relativeFrom="paragraph">
            <wp:posOffset>-182245</wp:posOffset>
          </wp:positionV>
          <wp:extent cx="719455" cy="723900"/>
          <wp:effectExtent l="0" t="0" r="4445" b="0"/>
          <wp:wrapNone/>
          <wp:docPr id="737649372" name="Picture 737649372"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425C2" w14:textId="4CE89AB4" w:rsidR="59A3F794" w:rsidRDefault="59A3F794" w:rsidP="003559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9404" w14:textId="7854876E" w:rsidR="009945C9" w:rsidRDefault="0022469C" w:rsidP="00355906">
    <w:pPr>
      <w:pStyle w:val="Header"/>
      <w:tabs>
        <w:tab w:val="left" w:pos="709"/>
      </w:tabs>
      <w:jc w:val="right"/>
      <w:rPr>
        <w:rFonts w:cs="Arial"/>
        <w:b/>
        <w:sz w:val="28"/>
        <w:szCs w:val="28"/>
        <w:lang w:val="en-US"/>
      </w:rPr>
    </w:pPr>
    <w:r>
      <w:rPr>
        <w:rFonts w:cs="Arial"/>
        <w:b/>
        <w:noProof/>
        <w:sz w:val="28"/>
        <w:szCs w:val="28"/>
        <w:lang w:eastAsia="en-GB"/>
      </w:rPr>
      <w:drawing>
        <wp:anchor distT="0" distB="0" distL="114300" distR="114300" simplePos="0" relativeHeight="251662343" behindDoc="0" locked="0" layoutInCell="1" allowOverlap="1" wp14:anchorId="355D7E3E" wp14:editId="1784E634">
          <wp:simplePos x="0" y="0"/>
          <wp:positionH relativeFrom="column">
            <wp:posOffset>6305550</wp:posOffset>
          </wp:positionH>
          <wp:positionV relativeFrom="paragraph">
            <wp:posOffset>157480</wp:posOffset>
          </wp:positionV>
          <wp:extent cx="719455" cy="723900"/>
          <wp:effectExtent l="0" t="0" r="0" b="0"/>
          <wp:wrapNone/>
          <wp:docPr id="261688491" name="Picture 261688491"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338FF" w14:textId="77777777" w:rsidR="000265B0" w:rsidRDefault="000265B0" w:rsidP="000265B0">
    <w:pPr>
      <w:pStyle w:val="Header"/>
      <w:tabs>
        <w:tab w:val="left" w:pos="709"/>
        <w:tab w:val="left" w:pos="6855"/>
      </w:tabs>
      <w:rPr>
        <w:rFonts w:cs="Arial"/>
        <w:b/>
        <w:sz w:val="28"/>
        <w:szCs w:val="28"/>
        <w:lang w:val="en-US"/>
      </w:rPr>
    </w:pPr>
    <w:r>
      <w:rPr>
        <w:rFonts w:cs="Arial"/>
        <w:b/>
        <w:sz w:val="28"/>
        <w:szCs w:val="28"/>
        <w:lang w:val="en-US"/>
      </w:rPr>
      <w:tab/>
    </w:r>
    <w:r>
      <w:rPr>
        <w:rFonts w:cs="Arial"/>
        <w:b/>
        <w:sz w:val="28"/>
        <w:szCs w:val="28"/>
        <w:lang w:val="en-US"/>
      </w:rPr>
      <w:tab/>
    </w:r>
    <w:r>
      <w:rPr>
        <w:rFonts w:cs="Arial"/>
        <w:b/>
        <w:sz w:val="28"/>
        <w:szCs w:val="28"/>
        <w:lang w:val="en-US"/>
      </w:rPr>
      <w:tab/>
    </w:r>
  </w:p>
  <w:p w14:paraId="1791A80F" w14:textId="6B4F49E8" w:rsidR="00355906" w:rsidRDefault="000265B0" w:rsidP="000265B0">
    <w:pPr>
      <w:pStyle w:val="Header"/>
      <w:tabs>
        <w:tab w:val="left" w:pos="709"/>
        <w:tab w:val="left" w:pos="6855"/>
      </w:tabs>
      <w:rPr>
        <w:rFonts w:cs="Arial"/>
        <w:b/>
        <w:sz w:val="28"/>
        <w:szCs w:val="28"/>
        <w:lang w:val="en-US"/>
      </w:rPr>
    </w:pPr>
    <w:r>
      <w:rPr>
        <w:rFonts w:cs="Arial"/>
        <w:b/>
        <w:sz w:val="28"/>
        <w:szCs w:val="2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05D3" w14:textId="3BBC2D0A" w:rsidR="00005BD0" w:rsidRDefault="00CB5DF6">
    <w:pPr>
      <w:pStyle w:val="Header"/>
    </w:pPr>
    <w:r>
      <w:rPr>
        <w:rFonts w:cs="Arial"/>
        <w:b/>
        <w:noProof/>
        <w:sz w:val="28"/>
        <w:szCs w:val="28"/>
        <w:lang w:eastAsia="en-GB"/>
      </w:rPr>
      <w:drawing>
        <wp:anchor distT="0" distB="0" distL="114300" distR="114300" simplePos="0" relativeHeight="251658247" behindDoc="0" locked="0" layoutInCell="1" allowOverlap="1" wp14:anchorId="458B2495" wp14:editId="7028F87B">
          <wp:simplePos x="0" y="0"/>
          <wp:positionH relativeFrom="column">
            <wp:posOffset>6334125</wp:posOffset>
          </wp:positionH>
          <wp:positionV relativeFrom="paragraph">
            <wp:posOffset>141605</wp:posOffset>
          </wp:positionV>
          <wp:extent cx="719455" cy="723900"/>
          <wp:effectExtent l="0" t="0" r="0" b="0"/>
          <wp:wrapNone/>
          <wp:docPr id="1357785814" name="Picture 1357785814"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DE8DB" w14:textId="30DD7AC9" w:rsidR="00005BD0" w:rsidRDefault="00005BD0">
    <w:pPr>
      <w:pStyle w:val="Header"/>
    </w:pPr>
  </w:p>
  <w:p w14:paraId="49D8CE88" w14:textId="77777777" w:rsidR="00005BD0" w:rsidRPr="00A279EE" w:rsidRDefault="00005BD0" w:rsidP="00005BD0">
    <w:pPr>
      <w:framePr w:w="6481" w:h="751" w:hRule="exact" w:hSpace="180" w:wrap="around" w:vAnchor="text" w:hAnchor="page" w:x="2611" w:y="1"/>
      <w:ind w:right="-183"/>
      <w:jc w:val="center"/>
      <w:rPr>
        <w:rFonts w:ascii="Arial" w:hAnsi="Arial" w:cs="Arial"/>
        <w:b/>
        <w:sz w:val="36"/>
        <w:szCs w:val="36"/>
      </w:rPr>
    </w:pPr>
    <w:r>
      <w:rPr>
        <w:rFonts w:ascii="Arial" w:hAnsi="Arial" w:cs="Arial"/>
        <w:b/>
        <w:sz w:val="36"/>
        <w:szCs w:val="36"/>
      </w:rPr>
      <w:t xml:space="preserve">Internal &amp; </w:t>
    </w:r>
    <w:r w:rsidRPr="00A279EE">
      <w:rPr>
        <w:rFonts w:ascii="Arial" w:hAnsi="Arial" w:cs="Arial"/>
        <w:b/>
        <w:sz w:val="36"/>
        <w:szCs w:val="36"/>
      </w:rPr>
      <w:t>External Job Advertisement</w:t>
    </w:r>
  </w:p>
  <w:p w14:paraId="77EFE95F" w14:textId="77777777" w:rsidR="00005BD0" w:rsidRDefault="00005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7F7"/>
    <w:multiLevelType w:val="multilevel"/>
    <w:tmpl w:val="AB40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16623"/>
    <w:multiLevelType w:val="multilevel"/>
    <w:tmpl w:val="15B8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047B4"/>
    <w:multiLevelType w:val="multilevel"/>
    <w:tmpl w:val="F300CD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FA0D9E"/>
    <w:multiLevelType w:val="multilevel"/>
    <w:tmpl w:val="408CB1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2B61348"/>
    <w:multiLevelType w:val="hybridMultilevel"/>
    <w:tmpl w:val="FFACEF9C"/>
    <w:lvl w:ilvl="0" w:tplc="C5BC3A50">
      <w:start w:val="1"/>
      <w:numFmt w:val="bullet"/>
      <w:pStyle w:val="OITBullets"/>
      <w:lvlText w:val=""/>
      <w:lvlJc w:val="left"/>
      <w:pPr>
        <w:ind w:left="720" w:hanging="360"/>
      </w:pPr>
      <w:rPr>
        <w:rFonts w:ascii="Symbol" w:hAnsi="Symbol" w:cs="Rockwell" w:hint="default"/>
        <w:color w:val="22B2BE"/>
      </w:rPr>
    </w:lvl>
    <w:lvl w:ilvl="1" w:tplc="08090003">
      <w:start w:val="1"/>
      <w:numFmt w:val="bullet"/>
      <w:lvlText w:val="o"/>
      <w:lvlJc w:val="left"/>
      <w:pPr>
        <w:ind w:left="666" w:hanging="360"/>
      </w:pPr>
      <w:rPr>
        <w:rFonts w:ascii="Courier New" w:hAnsi="Courier New" w:cs="Courier New" w:hint="default"/>
      </w:rPr>
    </w:lvl>
    <w:lvl w:ilvl="2" w:tplc="08090005">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5" w15:restartNumberingAfterBreak="0">
    <w:nsid w:val="12D10ADE"/>
    <w:multiLevelType w:val="multilevel"/>
    <w:tmpl w:val="25E2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55BF9"/>
    <w:multiLevelType w:val="multilevel"/>
    <w:tmpl w:val="6EC8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F13C5"/>
    <w:multiLevelType w:val="hybridMultilevel"/>
    <w:tmpl w:val="4D261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3934E5"/>
    <w:multiLevelType w:val="hybridMultilevel"/>
    <w:tmpl w:val="F1A84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15127"/>
    <w:multiLevelType w:val="multilevel"/>
    <w:tmpl w:val="FDEE512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30707E78"/>
    <w:multiLevelType w:val="multilevel"/>
    <w:tmpl w:val="1E32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3738E"/>
    <w:multiLevelType w:val="multilevel"/>
    <w:tmpl w:val="BED4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65DC6"/>
    <w:multiLevelType w:val="hybridMultilevel"/>
    <w:tmpl w:val="915A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EA300B"/>
    <w:multiLevelType w:val="multilevel"/>
    <w:tmpl w:val="C9F2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804CF"/>
    <w:multiLevelType w:val="hybridMultilevel"/>
    <w:tmpl w:val="5BE4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40C4D"/>
    <w:multiLevelType w:val="multilevel"/>
    <w:tmpl w:val="216C8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D582E"/>
    <w:multiLevelType w:val="multilevel"/>
    <w:tmpl w:val="37F2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8A40F6"/>
    <w:multiLevelType w:val="multilevel"/>
    <w:tmpl w:val="9CCCC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7521E15"/>
    <w:multiLevelType w:val="hybridMultilevel"/>
    <w:tmpl w:val="8A041AF8"/>
    <w:lvl w:ilvl="0" w:tplc="994C6E4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A65420"/>
    <w:multiLevelType w:val="multilevel"/>
    <w:tmpl w:val="2D1E3B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2DB3F89"/>
    <w:multiLevelType w:val="hybridMultilevel"/>
    <w:tmpl w:val="4810F986"/>
    <w:lvl w:ilvl="0" w:tplc="2A24152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0C2818"/>
    <w:multiLevelType w:val="hybridMultilevel"/>
    <w:tmpl w:val="9946B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64D54BB"/>
    <w:multiLevelType w:val="multilevel"/>
    <w:tmpl w:val="C14E41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78E78EB"/>
    <w:multiLevelType w:val="hybridMultilevel"/>
    <w:tmpl w:val="3B4E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1A4887"/>
    <w:multiLevelType w:val="multilevel"/>
    <w:tmpl w:val="66D8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3D711D"/>
    <w:multiLevelType w:val="multilevel"/>
    <w:tmpl w:val="70A8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686461"/>
    <w:multiLevelType w:val="multilevel"/>
    <w:tmpl w:val="7048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9D6323"/>
    <w:multiLevelType w:val="multilevel"/>
    <w:tmpl w:val="FFDA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53119E"/>
    <w:multiLevelType w:val="multilevel"/>
    <w:tmpl w:val="138650F6"/>
    <w:lvl w:ilvl="0">
      <w:start w:val="1"/>
      <w:numFmt w:val="decimal"/>
      <w:lvlText w:val="%1."/>
      <w:lvlJc w:val="left"/>
      <w:pPr>
        <w:ind w:left="643" w:hanging="360"/>
      </w:pPr>
    </w:lvl>
    <w:lvl w:ilvl="1">
      <w:start w:val="1"/>
      <w:numFmt w:val="lowerLetter"/>
      <w:lvlText w:val="."/>
      <w:lvlJc w:val="left"/>
      <w:pPr>
        <w:ind w:left="1363" w:hanging="360"/>
      </w:pPr>
    </w:lvl>
    <w:lvl w:ilvl="2">
      <w:start w:val="1"/>
      <w:numFmt w:val="lowerRoman"/>
      <w:lvlText w:val="."/>
      <w:lvlJc w:val="right"/>
      <w:pPr>
        <w:ind w:left="2083" w:hanging="180"/>
      </w:pPr>
    </w:lvl>
    <w:lvl w:ilvl="3">
      <w:start w:val="1"/>
      <w:numFmt w:val="decimal"/>
      <w:lvlText w:val="."/>
      <w:lvlJc w:val="left"/>
      <w:pPr>
        <w:ind w:left="2803" w:hanging="360"/>
      </w:pPr>
    </w:lvl>
    <w:lvl w:ilvl="4">
      <w:start w:val="1"/>
      <w:numFmt w:val="lowerLetter"/>
      <w:lvlText w:val="."/>
      <w:lvlJc w:val="left"/>
      <w:pPr>
        <w:ind w:left="3523" w:hanging="360"/>
      </w:pPr>
    </w:lvl>
    <w:lvl w:ilvl="5">
      <w:start w:val="1"/>
      <w:numFmt w:val="lowerRoman"/>
      <w:lvlText w:val="."/>
      <w:lvlJc w:val="right"/>
      <w:pPr>
        <w:ind w:left="4243" w:hanging="180"/>
      </w:pPr>
    </w:lvl>
    <w:lvl w:ilvl="6">
      <w:start w:val="1"/>
      <w:numFmt w:val="decimal"/>
      <w:lvlText w:val="."/>
      <w:lvlJc w:val="left"/>
      <w:pPr>
        <w:ind w:left="4963" w:hanging="360"/>
      </w:pPr>
    </w:lvl>
    <w:lvl w:ilvl="7">
      <w:start w:val="1"/>
      <w:numFmt w:val="lowerLetter"/>
      <w:lvlText w:val="."/>
      <w:lvlJc w:val="left"/>
      <w:pPr>
        <w:ind w:left="5683" w:hanging="360"/>
      </w:pPr>
    </w:lvl>
    <w:lvl w:ilvl="8">
      <w:start w:val="1"/>
      <w:numFmt w:val="lowerRoman"/>
      <w:lvlText w:val="."/>
      <w:lvlJc w:val="right"/>
      <w:pPr>
        <w:ind w:left="6403" w:hanging="180"/>
      </w:pPr>
    </w:lvl>
  </w:abstractNum>
  <w:abstractNum w:abstractNumId="29" w15:restartNumberingAfterBreak="0">
    <w:nsid w:val="6B8E6813"/>
    <w:multiLevelType w:val="hybridMultilevel"/>
    <w:tmpl w:val="8B54C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8C669B"/>
    <w:multiLevelType w:val="multilevel"/>
    <w:tmpl w:val="0A9E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BF3FF1"/>
    <w:multiLevelType w:val="multilevel"/>
    <w:tmpl w:val="8FDE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863432"/>
    <w:multiLevelType w:val="multilevel"/>
    <w:tmpl w:val="3C24B6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E6B2557"/>
    <w:multiLevelType w:val="hybridMultilevel"/>
    <w:tmpl w:val="F32EC6D2"/>
    <w:lvl w:ilvl="0" w:tplc="2A24152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4C5E8E"/>
    <w:multiLevelType w:val="multilevel"/>
    <w:tmpl w:val="6C2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F419C"/>
    <w:multiLevelType w:val="multilevel"/>
    <w:tmpl w:val="780A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625392">
    <w:abstractNumId w:val="4"/>
  </w:num>
  <w:num w:numId="2" w16cid:durableId="1816022333">
    <w:abstractNumId w:val="29"/>
  </w:num>
  <w:num w:numId="3" w16cid:durableId="1212503277">
    <w:abstractNumId w:val="13"/>
  </w:num>
  <w:num w:numId="4" w16cid:durableId="2115903711">
    <w:abstractNumId w:val="16"/>
  </w:num>
  <w:num w:numId="5" w16cid:durableId="1468235363">
    <w:abstractNumId w:val="11"/>
  </w:num>
  <w:num w:numId="6" w16cid:durableId="512495296">
    <w:abstractNumId w:val="27"/>
  </w:num>
  <w:num w:numId="7" w16cid:durableId="491142077">
    <w:abstractNumId w:val="25"/>
  </w:num>
  <w:num w:numId="8" w16cid:durableId="250741949">
    <w:abstractNumId w:val="1"/>
  </w:num>
  <w:num w:numId="9" w16cid:durableId="247620590">
    <w:abstractNumId w:val="34"/>
  </w:num>
  <w:num w:numId="10" w16cid:durableId="1738355374">
    <w:abstractNumId w:val="26"/>
  </w:num>
  <w:num w:numId="11" w16cid:durableId="2147234762">
    <w:abstractNumId w:val="7"/>
  </w:num>
  <w:num w:numId="12" w16cid:durableId="1457485816">
    <w:abstractNumId w:val="14"/>
  </w:num>
  <w:num w:numId="13" w16cid:durableId="678971505">
    <w:abstractNumId w:val="18"/>
  </w:num>
  <w:num w:numId="14" w16cid:durableId="34279953">
    <w:abstractNumId w:val="22"/>
  </w:num>
  <w:num w:numId="15" w16cid:durableId="1404596141">
    <w:abstractNumId w:val="15"/>
  </w:num>
  <w:num w:numId="16" w16cid:durableId="1454057061">
    <w:abstractNumId w:val="6"/>
  </w:num>
  <w:num w:numId="17" w16cid:durableId="906380775">
    <w:abstractNumId w:val="10"/>
  </w:num>
  <w:num w:numId="18" w16cid:durableId="413553608">
    <w:abstractNumId w:val="31"/>
  </w:num>
  <w:num w:numId="19" w16cid:durableId="760881054">
    <w:abstractNumId w:val="24"/>
  </w:num>
  <w:num w:numId="20" w16cid:durableId="1092779217">
    <w:abstractNumId w:val="28"/>
  </w:num>
  <w:num w:numId="21" w16cid:durableId="2082019240">
    <w:abstractNumId w:val="9"/>
  </w:num>
  <w:num w:numId="22" w16cid:durableId="300431135">
    <w:abstractNumId w:val="5"/>
  </w:num>
  <w:num w:numId="23" w16cid:durableId="489831067">
    <w:abstractNumId w:val="19"/>
  </w:num>
  <w:num w:numId="24" w16cid:durableId="381945411">
    <w:abstractNumId w:val="32"/>
  </w:num>
  <w:num w:numId="25" w16cid:durableId="1996491138">
    <w:abstractNumId w:val="3"/>
  </w:num>
  <w:num w:numId="26" w16cid:durableId="1852722892">
    <w:abstractNumId w:val="2"/>
  </w:num>
  <w:num w:numId="27" w16cid:durableId="759642283">
    <w:abstractNumId w:val="17"/>
  </w:num>
  <w:num w:numId="28" w16cid:durableId="1096755491">
    <w:abstractNumId w:val="30"/>
  </w:num>
  <w:num w:numId="29" w16cid:durableId="1311012785">
    <w:abstractNumId w:val="35"/>
  </w:num>
  <w:num w:numId="30" w16cid:durableId="582953539">
    <w:abstractNumId w:val="0"/>
  </w:num>
  <w:num w:numId="31" w16cid:durableId="940527829">
    <w:abstractNumId w:val="12"/>
  </w:num>
  <w:num w:numId="32" w16cid:durableId="450050915">
    <w:abstractNumId w:val="33"/>
  </w:num>
  <w:num w:numId="33" w16cid:durableId="163009763">
    <w:abstractNumId w:val="20"/>
  </w:num>
  <w:num w:numId="34" w16cid:durableId="1315643312">
    <w:abstractNumId w:val="21"/>
  </w:num>
  <w:num w:numId="35" w16cid:durableId="641927712">
    <w:abstractNumId w:val="8"/>
  </w:num>
  <w:num w:numId="36" w16cid:durableId="550574667">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BA"/>
    <w:rsid w:val="000002FA"/>
    <w:rsid w:val="00000587"/>
    <w:rsid w:val="0000130C"/>
    <w:rsid w:val="000021C7"/>
    <w:rsid w:val="00002B78"/>
    <w:rsid w:val="0000483E"/>
    <w:rsid w:val="0000516A"/>
    <w:rsid w:val="00005BD0"/>
    <w:rsid w:val="000063D8"/>
    <w:rsid w:val="0000796F"/>
    <w:rsid w:val="000101F5"/>
    <w:rsid w:val="00010EC2"/>
    <w:rsid w:val="00011DFB"/>
    <w:rsid w:val="0001252C"/>
    <w:rsid w:val="0001468A"/>
    <w:rsid w:val="00014EA0"/>
    <w:rsid w:val="00015740"/>
    <w:rsid w:val="00015FE2"/>
    <w:rsid w:val="0001650E"/>
    <w:rsid w:val="00016AA9"/>
    <w:rsid w:val="00016CC8"/>
    <w:rsid w:val="000214CB"/>
    <w:rsid w:val="0002178C"/>
    <w:rsid w:val="00021BAB"/>
    <w:rsid w:val="00023F8F"/>
    <w:rsid w:val="000241EF"/>
    <w:rsid w:val="00024644"/>
    <w:rsid w:val="00024866"/>
    <w:rsid w:val="00024BD5"/>
    <w:rsid w:val="000265B0"/>
    <w:rsid w:val="00026EBF"/>
    <w:rsid w:val="000277AA"/>
    <w:rsid w:val="00027C7F"/>
    <w:rsid w:val="00031041"/>
    <w:rsid w:val="000311B1"/>
    <w:rsid w:val="000314D8"/>
    <w:rsid w:val="000315C3"/>
    <w:rsid w:val="00031621"/>
    <w:rsid w:val="0003264B"/>
    <w:rsid w:val="00032C69"/>
    <w:rsid w:val="00032E1E"/>
    <w:rsid w:val="000332E6"/>
    <w:rsid w:val="00033D3E"/>
    <w:rsid w:val="00035F64"/>
    <w:rsid w:val="00036EBB"/>
    <w:rsid w:val="00037254"/>
    <w:rsid w:val="00040B36"/>
    <w:rsid w:val="00042113"/>
    <w:rsid w:val="00042989"/>
    <w:rsid w:val="00046714"/>
    <w:rsid w:val="0005004C"/>
    <w:rsid w:val="000501BA"/>
    <w:rsid w:val="00050D8E"/>
    <w:rsid w:val="000524E1"/>
    <w:rsid w:val="00052B53"/>
    <w:rsid w:val="0005407F"/>
    <w:rsid w:val="00054176"/>
    <w:rsid w:val="00056BA4"/>
    <w:rsid w:val="000570CB"/>
    <w:rsid w:val="000570DF"/>
    <w:rsid w:val="000603BD"/>
    <w:rsid w:val="00060DD1"/>
    <w:rsid w:val="00061D4A"/>
    <w:rsid w:val="000621C2"/>
    <w:rsid w:val="00062B17"/>
    <w:rsid w:val="00062D62"/>
    <w:rsid w:val="00064F1C"/>
    <w:rsid w:val="000657CC"/>
    <w:rsid w:val="00065F2C"/>
    <w:rsid w:val="00065FDF"/>
    <w:rsid w:val="0006764C"/>
    <w:rsid w:val="00067CA2"/>
    <w:rsid w:val="000715FB"/>
    <w:rsid w:val="00071CEF"/>
    <w:rsid w:val="00072586"/>
    <w:rsid w:val="0007292D"/>
    <w:rsid w:val="0007425F"/>
    <w:rsid w:val="000766F6"/>
    <w:rsid w:val="00081A54"/>
    <w:rsid w:val="0008279B"/>
    <w:rsid w:val="00082A3B"/>
    <w:rsid w:val="00083006"/>
    <w:rsid w:val="000831D8"/>
    <w:rsid w:val="0008341F"/>
    <w:rsid w:val="000835D9"/>
    <w:rsid w:val="00084242"/>
    <w:rsid w:val="0008620C"/>
    <w:rsid w:val="00086A5D"/>
    <w:rsid w:val="0008719E"/>
    <w:rsid w:val="000879A2"/>
    <w:rsid w:val="00090C98"/>
    <w:rsid w:val="00090E30"/>
    <w:rsid w:val="00091239"/>
    <w:rsid w:val="00091E32"/>
    <w:rsid w:val="00091F69"/>
    <w:rsid w:val="000920FF"/>
    <w:rsid w:val="00092A7D"/>
    <w:rsid w:val="00092F20"/>
    <w:rsid w:val="0009362B"/>
    <w:rsid w:val="000962FE"/>
    <w:rsid w:val="00096A76"/>
    <w:rsid w:val="000A1EDB"/>
    <w:rsid w:val="000A2544"/>
    <w:rsid w:val="000A2DD1"/>
    <w:rsid w:val="000A3385"/>
    <w:rsid w:val="000A6388"/>
    <w:rsid w:val="000A71DD"/>
    <w:rsid w:val="000B0864"/>
    <w:rsid w:val="000B0CDC"/>
    <w:rsid w:val="000B102A"/>
    <w:rsid w:val="000B5067"/>
    <w:rsid w:val="000B506D"/>
    <w:rsid w:val="000B5830"/>
    <w:rsid w:val="000B6B7D"/>
    <w:rsid w:val="000B727E"/>
    <w:rsid w:val="000B7531"/>
    <w:rsid w:val="000B7A4B"/>
    <w:rsid w:val="000C07E2"/>
    <w:rsid w:val="000C0E5D"/>
    <w:rsid w:val="000C1485"/>
    <w:rsid w:val="000C3298"/>
    <w:rsid w:val="000C38B4"/>
    <w:rsid w:val="000C5F8A"/>
    <w:rsid w:val="000C6C25"/>
    <w:rsid w:val="000C71E1"/>
    <w:rsid w:val="000C7A73"/>
    <w:rsid w:val="000D00C8"/>
    <w:rsid w:val="000D07D9"/>
    <w:rsid w:val="000D3678"/>
    <w:rsid w:val="000D3712"/>
    <w:rsid w:val="000D4070"/>
    <w:rsid w:val="000D4358"/>
    <w:rsid w:val="000D506E"/>
    <w:rsid w:val="000D5B59"/>
    <w:rsid w:val="000D774D"/>
    <w:rsid w:val="000E0183"/>
    <w:rsid w:val="000E0C65"/>
    <w:rsid w:val="000E1FDC"/>
    <w:rsid w:val="000E4621"/>
    <w:rsid w:val="000E6C4E"/>
    <w:rsid w:val="000E7C20"/>
    <w:rsid w:val="000F0378"/>
    <w:rsid w:val="000F239B"/>
    <w:rsid w:val="000F432B"/>
    <w:rsid w:val="000F6D67"/>
    <w:rsid w:val="000F6F4D"/>
    <w:rsid w:val="00101364"/>
    <w:rsid w:val="0010194A"/>
    <w:rsid w:val="0010263A"/>
    <w:rsid w:val="001027FB"/>
    <w:rsid w:val="001031E6"/>
    <w:rsid w:val="00103DB3"/>
    <w:rsid w:val="00103EB2"/>
    <w:rsid w:val="001044F2"/>
    <w:rsid w:val="00104F99"/>
    <w:rsid w:val="0010502C"/>
    <w:rsid w:val="00106D40"/>
    <w:rsid w:val="00106DD4"/>
    <w:rsid w:val="00107627"/>
    <w:rsid w:val="00110C61"/>
    <w:rsid w:val="00112429"/>
    <w:rsid w:val="00112C35"/>
    <w:rsid w:val="0011481F"/>
    <w:rsid w:val="00115235"/>
    <w:rsid w:val="0011693F"/>
    <w:rsid w:val="00116F3F"/>
    <w:rsid w:val="00117749"/>
    <w:rsid w:val="0012231A"/>
    <w:rsid w:val="00122733"/>
    <w:rsid w:val="00123D30"/>
    <w:rsid w:val="00124388"/>
    <w:rsid w:val="0012496A"/>
    <w:rsid w:val="00124DAB"/>
    <w:rsid w:val="00126EB0"/>
    <w:rsid w:val="00127734"/>
    <w:rsid w:val="00131A8C"/>
    <w:rsid w:val="001341B4"/>
    <w:rsid w:val="00134894"/>
    <w:rsid w:val="00135648"/>
    <w:rsid w:val="0013571C"/>
    <w:rsid w:val="0013705A"/>
    <w:rsid w:val="0013798A"/>
    <w:rsid w:val="00140CC4"/>
    <w:rsid w:val="00141364"/>
    <w:rsid w:val="001419A5"/>
    <w:rsid w:val="001448E4"/>
    <w:rsid w:val="00144B97"/>
    <w:rsid w:val="00145D71"/>
    <w:rsid w:val="00147324"/>
    <w:rsid w:val="00147781"/>
    <w:rsid w:val="00147971"/>
    <w:rsid w:val="00150365"/>
    <w:rsid w:val="00150CF6"/>
    <w:rsid w:val="00150E1B"/>
    <w:rsid w:val="00151F56"/>
    <w:rsid w:val="0015421D"/>
    <w:rsid w:val="00154555"/>
    <w:rsid w:val="0015634C"/>
    <w:rsid w:val="00156E35"/>
    <w:rsid w:val="00160975"/>
    <w:rsid w:val="00161923"/>
    <w:rsid w:val="00162B86"/>
    <w:rsid w:val="00162DEF"/>
    <w:rsid w:val="00163807"/>
    <w:rsid w:val="001644EF"/>
    <w:rsid w:val="0016539F"/>
    <w:rsid w:val="001659F6"/>
    <w:rsid w:val="00166287"/>
    <w:rsid w:val="001671CD"/>
    <w:rsid w:val="0016729D"/>
    <w:rsid w:val="001702E0"/>
    <w:rsid w:val="001739F7"/>
    <w:rsid w:val="00173F51"/>
    <w:rsid w:val="00173FFB"/>
    <w:rsid w:val="00174B2B"/>
    <w:rsid w:val="00174C24"/>
    <w:rsid w:val="00175A70"/>
    <w:rsid w:val="00177594"/>
    <w:rsid w:val="00177BBB"/>
    <w:rsid w:val="00177DCF"/>
    <w:rsid w:val="0018015C"/>
    <w:rsid w:val="00181028"/>
    <w:rsid w:val="00182465"/>
    <w:rsid w:val="0018479C"/>
    <w:rsid w:val="001854FD"/>
    <w:rsid w:val="00185A83"/>
    <w:rsid w:val="00186933"/>
    <w:rsid w:val="00186F65"/>
    <w:rsid w:val="00187B88"/>
    <w:rsid w:val="00187DBC"/>
    <w:rsid w:val="0019068C"/>
    <w:rsid w:val="001934AC"/>
    <w:rsid w:val="00193712"/>
    <w:rsid w:val="00193A7A"/>
    <w:rsid w:val="00193B59"/>
    <w:rsid w:val="00194551"/>
    <w:rsid w:val="001A0C74"/>
    <w:rsid w:val="001A508D"/>
    <w:rsid w:val="001A608B"/>
    <w:rsid w:val="001A6665"/>
    <w:rsid w:val="001A6B9A"/>
    <w:rsid w:val="001A6D50"/>
    <w:rsid w:val="001A7CD3"/>
    <w:rsid w:val="001B39B0"/>
    <w:rsid w:val="001B3CA9"/>
    <w:rsid w:val="001B4C27"/>
    <w:rsid w:val="001B55F7"/>
    <w:rsid w:val="001B6408"/>
    <w:rsid w:val="001B69BB"/>
    <w:rsid w:val="001C0143"/>
    <w:rsid w:val="001C17C0"/>
    <w:rsid w:val="001C279D"/>
    <w:rsid w:val="001C2A5C"/>
    <w:rsid w:val="001C42DF"/>
    <w:rsid w:val="001C4E8B"/>
    <w:rsid w:val="001C550D"/>
    <w:rsid w:val="001C583E"/>
    <w:rsid w:val="001C5880"/>
    <w:rsid w:val="001C626C"/>
    <w:rsid w:val="001C6FE0"/>
    <w:rsid w:val="001C7DC0"/>
    <w:rsid w:val="001D05A8"/>
    <w:rsid w:val="001D0B77"/>
    <w:rsid w:val="001D150B"/>
    <w:rsid w:val="001D154B"/>
    <w:rsid w:val="001D2A5D"/>
    <w:rsid w:val="001D2D40"/>
    <w:rsid w:val="001D362B"/>
    <w:rsid w:val="001D37A8"/>
    <w:rsid w:val="001D4155"/>
    <w:rsid w:val="001D42B3"/>
    <w:rsid w:val="001D4BED"/>
    <w:rsid w:val="001D55F5"/>
    <w:rsid w:val="001D6A89"/>
    <w:rsid w:val="001E0033"/>
    <w:rsid w:val="001E096A"/>
    <w:rsid w:val="001E1F09"/>
    <w:rsid w:val="001E2E47"/>
    <w:rsid w:val="001E3B32"/>
    <w:rsid w:val="001E49AD"/>
    <w:rsid w:val="001E59AB"/>
    <w:rsid w:val="001E6FFF"/>
    <w:rsid w:val="001E7E53"/>
    <w:rsid w:val="001F0065"/>
    <w:rsid w:val="001F0162"/>
    <w:rsid w:val="001F2A31"/>
    <w:rsid w:val="001F6DB6"/>
    <w:rsid w:val="001F7AD6"/>
    <w:rsid w:val="001F7DDE"/>
    <w:rsid w:val="00200173"/>
    <w:rsid w:val="00200225"/>
    <w:rsid w:val="00200CBF"/>
    <w:rsid w:val="00203508"/>
    <w:rsid w:val="0020691C"/>
    <w:rsid w:val="00207171"/>
    <w:rsid w:val="00207D38"/>
    <w:rsid w:val="002105D7"/>
    <w:rsid w:val="0021062B"/>
    <w:rsid w:val="00215323"/>
    <w:rsid w:val="002153EB"/>
    <w:rsid w:val="00215691"/>
    <w:rsid w:val="00215802"/>
    <w:rsid w:val="0021596C"/>
    <w:rsid w:val="00220004"/>
    <w:rsid w:val="00220817"/>
    <w:rsid w:val="00222D0A"/>
    <w:rsid w:val="0022469C"/>
    <w:rsid w:val="00225262"/>
    <w:rsid w:val="00225C4B"/>
    <w:rsid w:val="002301D6"/>
    <w:rsid w:val="002301D8"/>
    <w:rsid w:val="00230FC6"/>
    <w:rsid w:val="0023152F"/>
    <w:rsid w:val="00232E96"/>
    <w:rsid w:val="00233034"/>
    <w:rsid w:val="0023347D"/>
    <w:rsid w:val="00234E48"/>
    <w:rsid w:val="0023534C"/>
    <w:rsid w:val="002412E7"/>
    <w:rsid w:val="00241BD4"/>
    <w:rsid w:val="00241DE3"/>
    <w:rsid w:val="00241F1F"/>
    <w:rsid w:val="0024365D"/>
    <w:rsid w:val="00243D5B"/>
    <w:rsid w:val="002446D3"/>
    <w:rsid w:val="002448BC"/>
    <w:rsid w:val="00244B5B"/>
    <w:rsid w:val="002453BE"/>
    <w:rsid w:val="00246398"/>
    <w:rsid w:val="00246A48"/>
    <w:rsid w:val="00246F5E"/>
    <w:rsid w:val="00250571"/>
    <w:rsid w:val="00251248"/>
    <w:rsid w:val="00255887"/>
    <w:rsid w:val="00255FBD"/>
    <w:rsid w:val="00257D52"/>
    <w:rsid w:val="00257EB6"/>
    <w:rsid w:val="00260A05"/>
    <w:rsid w:val="0026185E"/>
    <w:rsid w:val="002623BE"/>
    <w:rsid w:val="002627FE"/>
    <w:rsid w:val="00262988"/>
    <w:rsid w:val="00262F93"/>
    <w:rsid w:val="00267344"/>
    <w:rsid w:val="00270475"/>
    <w:rsid w:val="00270703"/>
    <w:rsid w:val="00270EB7"/>
    <w:rsid w:val="00271F8D"/>
    <w:rsid w:val="0027256D"/>
    <w:rsid w:val="00272DFD"/>
    <w:rsid w:val="00274FC1"/>
    <w:rsid w:val="0027697F"/>
    <w:rsid w:val="00276BB2"/>
    <w:rsid w:val="00280A97"/>
    <w:rsid w:val="00283886"/>
    <w:rsid w:val="002842F5"/>
    <w:rsid w:val="00284330"/>
    <w:rsid w:val="00285620"/>
    <w:rsid w:val="00287000"/>
    <w:rsid w:val="002905AA"/>
    <w:rsid w:val="0029110A"/>
    <w:rsid w:val="00291546"/>
    <w:rsid w:val="00293013"/>
    <w:rsid w:val="002A03FE"/>
    <w:rsid w:val="002A0435"/>
    <w:rsid w:val="002A08C1"/>
    <w:rsid w:val="002A294E"/>
    <w:rsid w:val="002A2EB8"/>
    <w:rsid w:val="002A35D5"/>
    <w:rsid w:val="002A4F83"/>
    <w:rsid w:val="002A68B0"/>
    <w:rsid w:val="002A6E89"/>
    <w:rsid w:val="002A7B09"/>
    <w:rsid w:val="002B1993"/>
    <w:rsid w:val="002B1BC0"/>
    <w:rsid w:val="002B1D0C"/>
    <w:rsid w:val="002B5CD8"/>
    <w:rsid w:val="002B5F24"/>
    <w:rsid w:val="002B603C"/>
    <w:rsid w:val="002B6C1E"/>
    <w:rsid w:val="002B787A"/>
    <w:rsid w:val="002C10FA"/>
    <w:rsid w:val="002C223B"/>
    <w:rsid w:val="002C264F"/>
    <w:rsid w:val="002C28DB"/>
    <w:rsid w:val="002C28F4"/>
    <w:rsid w:val="002C2B69"/>
    <w:rsid w:val="002C4A7D"/>
    <w:rsid w:val="002C5117"/>
    <w:rsid w:val="002C5B4A"/>
    <w:rsid w:val="002C5C42"/>
    <w:rsid w:val="002C71A7"/>
    <w:rsid w:val="002C7754"/>
    <w:rsid w:val="002C7BF2"/>
    <w:rsid w:val="002D17E1"/>
    <w:rsid w:val="002D49EA"/>
    <w:rsid w:val="002D53A6"/>
    <w:rsid w:val="002D6BDB"/>
    <w:rsid w:val="002D7FB1"/>
    <w:rsid w:val="002E098D"/>
    <w:rsid w:val="002E1F8C"/>
    <w:rsid w:val="002E2A58"/>
    <w:rsid w:val="002E4DCE"/>
    <w:rsid w:val="002E4F17"/>
    <w:rsid w:val="002E6361"/>
    <w:rsid w:val="002E6C15"/>
    <w:rsid w:val="002E6FAE"/>
    <w:rsid w:val="002E763A"/>
    <w:rsid w:val="002E7DAC"/>
    <w:rsid w:val="002F00A5"/>
    <w:rsid w:val="002F033C"/>
    <w:rsid w:val="002F03F3"/>
    <w:rsid w:val="002F1FAE"/>
    <w:rsid w:val="002F2C83"/>
    <w:rsid w:val="002F32DE"/>
    <w:rsid w:val="002F342E"/>
    <w:rsid w:val="002F49BB"/>
    <w:rsid w:val="002F4F80"/>
    <w:rsid w:val="002F54F9"/>
    <w:rsid w:val="002F5A4D"/>
    <w:rsid w:val="002F60A4"/>
    <w:rsid w:val="002F64D7"/>
    <w:rsid w:val="002F6709"/>
    <w:rsid w:val="002F7055"/>
    <w:rsid w:val="00300707"/>
    <w:rsid w:val="00300B7D"/>
    <w:rsid w:val="00301E2A"/>
    <w:rsid w:val="00302D95"/>
    <w:rsid w:val="00303692"/>
    <w:rsid w:val="00304EC0"/>
    <w:rsid w:val="00305201"/>
    <w:rsid w:val="00305869"/>
    <w:rsid w:val="0030755D"/>
    <w:rsid w:val="00307611"/>
    <w:rsid w:val="003103F9"/>
    <w:rsid w:val="0031094F"/>
    <w:rsid w:val="003120F3"/>
    <w:rsid w:val="0031213E"/>
    <w:rsid w:val="003128F5"/>
    <w:rsid w:val="00313DF3"/>
    <w:rsid w:val="00316081"/>
    <w:rsid w:val="00316C9E"/>
    <w:rsid w:val="00320966"/>
    <w:rsid w:val="00321010"/>
    <w:rsid w:val="00324464"/>
    <w:rsid w:val="00324922"/>
    <w:rsid w:val="003250A4"/>
    <w:rsid w:val="00325995"/>
    <w:rsid w:val="00331E22"/>
    <w:rsid w:val="00334683"/>
    <w:rsid w:val="003365F4"/>
    <w:rsid w:val="00337B9F"/>
    <w:rsid w:val="00337FE2"/>
    <w:rsid w:val="0034045C"/>
    <w:rsid w:val="003408E2"/>
    <w:rsid w:val="00341467"/>
    <w:rsid w:val="003419BA"/>
    <w:rsid w:val="0034218C"/>
    <w:rsid w:val="00342585"/>
    <w:rsid w:val="00343453"/>
    <w:rsid w:val="00344E3A"/>
    <w:rsid w:val="00346CCC"/>
    <w:rsid w:val="00347B14"/>
    <w:rsid w:val="00347C30"/>
    <w:rsid w:val="00352C1E"/>
    <w:rsid w:val="00353AB8"/>
    <w:rsid w:val="003549F9"/>
    <w:rsid w:val="003554FC"/>
    <w:rsid w:val="00355906"/>
    <w:rsid w:val="00356358"/>
    <w:rsid w:val="00356C99"/>
    <w:rsid w:val="00360412"/>
    <w:rsid w:val="00360569"/>
    <w:rsid w:val="0036064C"/>
    <w:rsid w:val="00360F7D"/>
    <w:rsid w:val="00361C89"/>
    <w:rsid w:val="003631F5"/>
    <w:rsid w:val="0036383D"/>
    <w:rsid w:val="00363A12"/>
    <w:rsid w:val="00364563"/>
    <w:rsid w:val="00365EE8"/>
    <w:rsid w:val="00370315"/>
    <w:rsid w:val="0037314D"/>
    <w:rsid w:val="00374407"/>
    <w:rsid w:val="0037467E"/>
    <w:rsid w:val="00375C4B"/>
    <w:rsid w:val="0037667E"/>
    <w:rsid w:val="003766D7"/>
    <w:rsid w:val="00376ABF"/>
    <w:rsid w:val="00377AA7"/>
    <w:rsid w:val="00380852"/>
    <w:rsid w:val="00380FFE"/>
    <w:rsid w:val="00381791"/>
    <w:rsid w:val="003819FB"/>
    <w:rsid w:val="00381B8D"/>
    <w:rsid w:val="003828C3"/>
    <w:rsid w:val="00382B1B"/>
    <w:rsid w:val="00383B0A"/>
    <w:rsid w:val="00383B6C"/>
    <w:rsid w:val="00384026"/>
    <w:rsid w:val="00385093"/>
    <w:rsid w:val="003850A6"/>
    <w:rsid w:val="003906A7"/>
    <w:rsid w:val="00391611"/>
    <w:rsid w:val="003924D0"/>
    <w:rsid w:val="00392EF2"/>
    <w:rsid w:val="003932F6"/>
    <w:rsid w:val="00396080"/>
    <w:rsid w:val="00397629"/>
    <w:rsid w:val="003977C5"/>
    <w:rsid w:val="00397D73"/>
    <w:rsid w:val="003A318E"/>
    <w:rsid w:val="003A3ACC"/>
    <w:rsid w:val="003A44DE"/>
    <w:rsid w:val="003A4A47"/>
    <w:rsid w:val="003A4AAE"/>
    <w:rsid w:val="003A6622"/>
    <w:rsid w:val="003A66B7"/>
    <w:rsid w:val="003A68A6"/>
    <w:rsid w:val="003A7257"/>
    <w:rsid w:val="003A79CE"/>
    <w:rsid w:val="003B0A31"/>
    <w:rsid w:val="003B0B64"/>
    <w:rsid w:val="003B1589"/>
    <w:rsid w:val="003B2783"/>
    <w:rsid w:val="003B2A00"/>
    <w:rsid w:val="003B2A05"/>
    <w:rsid w:val="003B45F5"/>
    <w:rsid w:val="003B5B8B"/>
    <w:rsid w:val="003B6E1E"/>
    <w:rsid w:val="003B7C94"/>
    <w:rsid w:val="003B7F5A"/>
    <w:rsid w:val="003C05D1"/>
    <w:rsid w:val="003C0B4B"/>
    <w:rsid w:val="003C1A59"/>
    <w:rsid w:val="003C3749"/>
    <w:rsid w:val="003C45D9"/>
    <w:rsid w:val="003C463D"/>
    <w:rsid w:val="003C6A55"/>
    <w:rsid w:val="003D2BBC"/>
    <w:rsid w:val="003D2CCE"/>
    <w:rsid w:val="003D38F8"/>
    <w:rsid w:val="003D492D"/>
    <w:rsid w:val="003D6C1C"/>
    <w:rsid w:val="003D6CFE"/>
    <w:rsid w:val="003E1431"/>
    <w:rsid w:val="003E1F0D"/>
    <w:rsid w:val="003E2131"/>
    <w:rsid w:val="003E2D32"/>
    <w:rsid w:val="003E3A38"/>
    <w:rsid w:val="003E53F9"/>
    <w:rsid w:val="003E6875"/>
    <w:rsid w:val="003E791D"/>
    <w:rsid w:val="003E7C2B"/>
    <w:rsid w:val="003F052A"/>
    <w:rsid w:val="003F05E0"/>
    <w:rsid w:val="003F099A"/>
    <w:rsid w:val="003F2BC9"/>
    <w:rsid w:val="003F2F6F"/>
    <w:rsid w:val="003F3C0F"/>
    <w:rsid w:val="003F3FBB"/>
    <w:rsid w:val="003F4925"/>
    <w:rsid w:val="003F6192"/>
    <w:rsid w:val="003F76B1"/>
    <w:rsid w:val="00400D44"/>
    <w:rsid w:val="00401888"/>
    <w:rsid w:val="0040245F"/>
    <w:rsid w:val="00404644"/>
    <w:rsid w:val="00404C1A"/>
    <w:rsid w:val="0040577B"/>
    <w:rsid w:val="00405916"/>
    <w:rsid w:val="00410D9A"/>
    <w:rsid w:val="00411F84"/>
    <w:rsid w:val="00412E47"/>
    <w:rsid w:val="004152CD"/>
    <w:rsid w:val="004153F1"/>
    <w:rsid w:val="00415C17"/>
    <w:rsid w:val="00415DF1"/>
    <w:rsid w:val="00417E3B"/>
    <w:rsid w:val="00421826"/>
    <w:rsid w:val="0042422C"/>
    <w:rsid w:val="00424733"/>
    <w:rsid w:val="00424A12"/>
    <w:rsid w:val="00424BFE"/>
    <w:rsid w:val="00424D3A"/>
    <w:rsid w:val="0042518C"/>
    <w:rsid w:val="00425FCA"/>
    <w:rsid w:val="0042709A"/>
    <w:rsid w:val="00427199"/>
    <w:rsid w:val="004275E0"/>
    <w:rsid w:val="00427729"/>
    <w:rsid w:val="00427838"/>
    <w:rsid w:val="00427C64"/>
    <w:rsid w:val="004319AF"/>
    <w:rsid w:val="00432C32"/>
    <w:rsid w:val="00435D4A"/>
    <w:rsid w:val="0044067F"/>
    <w:rsid w:val="004410AD"/>
    <w:rsid w:val="00441D7C"/>
    <w:rsid w:val="004428EF"/>
    <w:rsid w:val="00443575"/>
    <w:rsid w:val="00446B7A"/>
    <w:rsid w:val="00451738"/>
    <w:rsid w:val="00453168"/>
    <w:rsid w:val="004531F6"/>
    <w:rsid w:val="00453498"/>
    <w:rsid w:val="00453F75"/>
    <w:rsid w:val="0045421F"/>
    <w:rsid w:val="00455479"/>
    <w:rsid w:val="00455B9B"/>
    <w:rsid w:val="004571C5"/>
    <w:rsid w:val="00457638"/>
    <w:rsid w:val="00457712"/>
    <w:rsid w:val="004577E1"/>
    <w:rsid w:val="00457BB7"/>
    <w:rsid w:val="0046042E"/>
    <w:rsid w:val="0046144F"/>
    <w:rsid w:val="004614B8"/>
    <w:rsid w:val="00461FD8"/>
    <w:rsid w:val="00462121"/>
    <w:rsid w:val="0046217C"/>
    <w:rsid w:val="00462471"/>
    <w:rsid w:val="004634D6"/>
    <w:rsid w:val="004645ED"/>
    <w:rsid w:val="00464F04"/>
    <w:rsid w:val="00465D69"/>
    <w:rsid w:val="00465E66"/>
    <w:rsid w:val="00465EB3"/>
    <w:rsid w:val="00470659"/>
    <w:rsid w:val="004708BE"/>
    <w:rsid w:val="00471D7D"/>
    <w:rsid w:val="00472632"/>
    <w:rsid w:val="00472B6B"/>
    <w:rsid w:val="00472D03"/>
    <w:rsid w:val="00472F68"/>
    <w:rsid w:val="004734C9"/>
    <w:rsid w:val="00473761"/>
    <w:rsid w:val="00474CC1"/>
    <w:rsid w:val="0047556B"/>
    <w:rsid w:val="00477AC2"/>
    <w:rsid w:val="00477E1C"/>
    <w:rsid w:val="00480EF5"/>
    <w:rsid w:val="0048124E"/>
    <w:rsid w:val="0048202D"/>
    <w:rsid w:val="00482197"/>
    <w:rsid w:val="00483670"/>
    <w:rsid w:val="00484D50"/>
    <w:rsid w:val="00485303"/>
    <w:rsid w:val="00485AA1"/>
    <w:rsid w:val="004868EC"/>
    <w:rsid w:val="0048769F"/>
    <w:rsid w:val="00491241"/>
    <w:rsid w:val="004942F9"/>
    <w:rsid w:val="004943E0"/>
    <w:rsid w:val="00496C13"/>
    <w:rsid w:val="00496CEC"/>
    <w:rsid w:val="00497026"/>
    <w:rsid w:val="004A1E9F"/>
    <w:rsid w:val="004A24C6"/>
    <w:rsid w:val="004A27C6"/>
    <w:rsid w:val="004A27D4"/>
    <w:rsid w:val="004A28DD"/>
    <w:rsid w:val="004A37C7"/>
    <w:rsid w:val="004A4707"/>
    <w:rsid w:val="004A725E"/>
    <w:rsid w:val="004A76B5"/>
    <w:rsid w:val="004A78D4"/>
    <w:rsid w:val="004A799C"/>
    <w:rsid w:val="004A7B4A"/>
    <w:rsid w:val="004A7CEC"/>
    <w:rsid w:val="004B0B0D"/>
    <w:rsid w:val="004B1760"/>
    <w:rsid w:val="004B1EF1"/>
    <w:rsid w:val="004B2CE8"/>
    <w:rsid w:val="004B3D72"/>
    <w:rsid w:val="004B4128"/>
    <w:rsid w:val="004B57B5"/>
    <w:rsid w:val="004B60B9"/>
    <w:rsid w:val="004B6728"/>
    <w:rsid w:val="004B678B"/>
    <w:rsid w:val="004B7B8A"/>
    <w:rsid w:val="004C099A"/>
    <w:rsid w:val="004C09FD"/>
    <w:rsid w:val="004C1981"/>
    <w:rsid w:val="004C1F17"/>
    <w:rsid w:val="004C23A3"/>
    <w:rsid w:val="004C3F06"/>
    <w:rsid w:val="004C41C1"/>
    <w:rsid w:val="004C4402"/>
    <w:rsid w:val="004C46F4"/>
    <w:rsid w:val="004C52EE"/>
    <w:rsid w:val="004C578E"/>
    <w:rsid w:val="004C5D67"/>
    <w:rsid w:val="004C601A"/>
    <w:rsid w:val="004C6E1F"/>
    <w:rsid w:val="004C7557"/>
    <w:rsid w:val="004D0A5C"/>
    <w:rsid w:val="004D14F9"/>
    <w:rsid w:val="004D1CF7"/>
    <w:rsid w:val="004D2009"/>
    <w:rsid w:val="004D2CB0"/>
    <w:rsid w:val="004D2D1A"/>
    <w:rsid w:val="004D2EAC"/>
    <w:rsid w:val="004D3C90"/>
    <w:rsid w:val="004D731C"/>
    <w:rsid w:val="004D7E98"/>
    <w:rsid w:val="004E053B"/>
    <w:rsid w:val="004E0A93"/>
    <w:rsid w:val="004E0E7A"/>
    <w:rsid w:val="004E1A7D"/>
    <w:rsid w:val="004E2011"/>
    <w:rsid w:val="004E26CF"/>
    <w:rsid w:val="004E296C"/>
    <w:rsid w:val="004E418F"/>
    <w:rsid w:val="004E4357"/>
    <w:rsid w:val="004E478E"/>
    <w:rsid w:val="004E47C1"/>
    <w:rsid w:val="004F01F9"/>
    <w:rsid w:val="004F1D08"/>
    <w:rsid w:val="004F34A7"/>
    <w:rsid w:val="004F6156"/>
    <w:rsid w:val="004F628B"/>
    <w:rsid w:val="004F7470"/>
    <w:rsid w:val="004F7ACE"/>
    <w:rsid w:val="00501BFB"/>
    <w:rsid w:val="00502947"/>
    <w:rsid w:val="005035D0"/>
    <w:rsid w:val="00503795"/>
    <w:rsid w:val="0050607F"/>
    <w:rsid w:val="00506C1D"/>
    <w:rsid w:val="0050702C"/>
    <w:rsid w:val="005102BB"/>
    <w:rsid w:val="00510CC9"/>
    <w:rsid w:val="00511F93"/>
    <w:rsid w:val="005122C1"/>
    <w:rsid w:val="0051249D"/>
    <w:rsid w:val="00513D2D"/>
    <w:rsid w:val="00513E21"/>
    <w:rsid w:val="005140A1"/>
    <w:rsid w:val="00514724"/>
    <w:rsid w:val="00515685"/>
    <w:rsid w:val="00517005"/>
    <w:rsid w:val="00517264"/>
    <w:rsid w:val="00517E85"/>
    <w:rsid w:val="00521B59"/>
    <w:rsid w:val="00522250"/>
    <w:rsid w:val="00522C02"/>
    <w:rsid w:val="00523A65"/>
    <w:rsid w:val="0052415A"/>
    <w:rsid w:val="00524252"/>
    <w:rsid w:val="0052455E"/>
    <w:rsid w:val="00525A4E"/>
    <w:rsid w:val="00525C8F"/>
    <w:rsid w:val="0053017A"/>
    <w:rsid w:val="00531120"/>
    <w:rsid w:val="005317DC"/>
    <w:rsid w:val="00534281"/>
    <w:rsid w:val="005343E9"/>
    <w:rsid w:val="00535E9C"/>
    <w:rsid w:val="005363B7"/>
    <w:rsid w:val="005363C7"/>
    <w:rsid w:val="00537B20"/>
    <w:rsid w:val="0054197F"/>
    <w:rsid w:val="00541B22"/>
    <w:rsid w:val="00541D2F"/>
    <w:rsid w:val="005435A5"/>
    <w:rsid w:val="00544CDE"/>
    <w:rsid w:val="00545584"/>
    <w:rsid w:val="00546368"/>
    <w:rsid w:val="0054644E"/>
    <w:rsid w:val="00546A1E"/>
    <w:rsid w:val="005478A9"/>
    <w:rsid w:val="005503B4"/>
    <w:rsid w:val="00550B5B"/>
    <w:rsid w:val="00553693"/>
    <w:rsid w:val="005549CB"/>
    <w:rsid w:val="00554F7D"/>
    <w:rsid w:val="00555FD5"/>
    <w:rsid w:val="00556E5D"/>
    <w:rsid w:val="005570AD"/>
    <w:rsid w:val="0056052C"/>
    <w:rsid w:val="005612D4"/>
    <w:rsid w:val="00561D6C"/>
    <w:rsid w:val="00563CB4"/>
    <w:rsid w:val="005646A8"/>
    <w:rsid w:val="005652CD"/>
    <w:rsid w:val="005665F8"/>
    <w:rsid w:val="00570535"/>
    <w:rsid w:val="005709C4"/>
    <w:rsid w:val="00570BF2"/>
    <w:rsid w:val="00571B4E"/>
    <w:rsid w:val="00571CA8"/>
    <w:rsid w:val="00572903"/>
    <w:rsid w:val="00573340"/>
    <w:rsid w:val="005739EC"/>
    <w:rsid w:val="00574545"/>
    <w:rsid w:val="00574A27"/>
    <w:rsid w:val="00574C88"/>
    <w:rsid w:val="0057524F"/>
    <w:rsid w:val="005763EF"/>
    <w:rsid w:val="0057660C"/>
    <w:rsid w:val="005770A4"/>
    <w:rsid w:val="00581F62"/>
    <w:rsid w:val="0058332F"/>
    <w:rsid w:val="005834B2"/>
    <w:rsid w:val="005834C8"/>
    <w:rsid w:val="005841F9"/>
    <w:rsid w:val="00584679"/>
    <w:rsid w:val="0058534A"/>
    <w:rsid w:val="0058560B"/>
    <w:rsid w:val="00585707"/>
    <w:rsid w:val="005860BB"/>
    <w:rsid w:val="00587FF3"/>
    <w:rsid w:val="00590008"/>
    <w:rsid w:val="005939A3"/>
    <w:rsid w:val="0059477E"/>
    <w:rsid w:val="00594C41"/>
    <w:rsid w:val="00595969"/>
    <w:rsid w:val="00596A39"/>
    <w:rsid w:val="005A232F"/>
    <w:rsid w:val="005A3972"/>
    <w:rsid w:val="005A40AE"/>
    <w:rsid w:val="005A427D"/>
    <w:rsid w:val="005A4800"/>
    <w:rsid w:val="005A4DF6"/>
    <w:rsid w:val="005A6E3C"/>
    <w:rsid w:val="005A7137"/>
    <w:rsid w:val="005B015B"/>
    <w:rsid w:val="005B2865"/>
    <w:rsid w:val="005B328E"/>
    <w:rsid w:val="005B33D5"/>
    <w:rsid w:val="005B3675"/>
    <w:rsid w:val="005B4370"/>
    <w:rsid w:val="005B56A6"/>
    <w:rsid w:val="005B6297"/>
    <w:rsid w:val="005B78F1"/>
    <w:rsid w:val="005C1F7D"/>
    <w:rsid w:val="005C2447"/>
    <w:rsid w:val="005C2D98"/>
    <w:rsid w:val="005C45A0"/>
    <w:rsid w:val="005C4AB6"/>
    <w:rsid w:val="005C50AB"/>
    <w:rsid w:val="005C5392"/>
    <w:rsid w:val="005C5600"/>
    <w:rsid w:val="005C5C12"/>
    <w:rsid w:val="005C63D4"/>
    <w:rsid w:val="005C6986"/>
    <w:rsid w:val="005C78B5"/>
    <w:rsid w:val="005C7B4C"/>
    <w:rsid w:val="005D0656"/>
    <w:rsid w:val="005D2697"/>
    <w:rsid w:val="005D2B85"/>
    <w:rsid w:val="005D3332"/>
    <w:rsid w:val="005D348A"/>
    <w:rsid w:val="005D3A61"/>
    <w:rsid w:val="005D3D84"/>
    <w:rsid w:val="005D40E7"/>
    <w:rsid w:val="005D68A4"/>
    <w:rsid w:val="005D7B12"/>
    <w:rsid w:val="005E04C8"/>
    <w:rsid w:val="005E1261"/>
    <w:rsid w:val="005E1EBA"/>
    <w:rsid w:val="005E3477"/>
    <w:rsid w:val="005E3C34"/>
    <w:rsid w:val="005E3EA2"/>
    <w:rsid w:val="005E447C"/>
    <w:rsid w:val="005E4FDF"/>
    <w:rsid w:val="005E6356"/>
    <w:rsid w:val="005E6798"/>
    <w:rsid w:val="005E6D52"/>
    <w:rsid w:val="005F05F9"/>
    <w:rsid w:val="005F072A"/>
    <w:rsid w:val="005F1ACA"/>
    <w:rsid w:val="005F376D"/>
    <w:rsid w:val="005F38E4"/>
    <w:rsid w:val="005F39A1"/>
    <w:rsid w:val="005F4706"/>
    <w:rsid w:val="005F5770"/>
    <w:rsid w:val="005F5772"/>
    <w:rsid w:val="00600DF3"/>
    <w:rsid w:val="0060101D"/>
    <w:rsid w:val="006017A0"/>
    <w:rsid w:val="00602D1F"/>
    <w:rsid w:val="00602E4F"/>
    <w:rsid w:val="006030E4"/>
    <w:rsid w:val="00603700"/>
    <w:rsid w:val="00604054"/>
    <w:rsid w:val="006064F0"/>
    <w:rsid w:val="0060662E"/>
    <w:rsid w:val="00606DC9"/>
    <w:rsid w:val="00606FDE"/>
    <w:rsid w:val="00607EC2"/>
    <w:rsid w:val="006105F4"/>
    <w:rsid w:val="00611F2F"/>
    <w:rsid w:val="0061266C"/>
    <w:rsid w:val="00612852"/>
    <w:rsid w:val="0061499D"/>
    <w:rsid w:val="006151E9"/>
    <w:rsid w:val="006175F0"/>
    <w:rsid w:val="00617EAE"/>
    <w:rsid w:val="00620288"/>
    <w:rsid w:val="00621EDA"/>
    <w:rsid w:val="00622036"/>
    <w:rsid w:val="00622FBE"/>
    <w:rsid w:val="006230BE"/>
    <w:rsid w:val="0062339A"/>
    <w:rsid w:val="006239C9"/>
    <w:rsid w:val="00623F2E"/>
    <w:rsid w:val="006243ED"/>
    <w:rsid w:val="00624AA3"/>
    <w:rsid w:val="006257EE"/>
    <w:rsid w:val="00625955"/>
    <w:rsid w:val="006279AB"/>
    <w:rsid w:val="006307C7"/>
    <w:rsid w:val="00631EBD"/>
    <w:rsid w:val="006323A9"/>
    <w:rsid w:val="00633A69"/>
    <w:rsid w:val="00633B0D"/>
    <w:rsid w:val="00635475"/>
    <w:rsid w:val="00635828"/>
    <w:rsid w:val="00635B79"/>
    <w:rsid w:val="00635EE5"/>
    <w:rsid w:val="0063625F"/>
    <w:rsid w:val="006424D0"/>
    <w:rsid w:val="006425CF"/>
    <w:rsid w:val="00644200"/>
    <w:rsid w:val="00644BE6"/>
    <w:rsid w:val="006456C1"/>
    <w:rsid w:val="006461DF"/>
    <w:rsid w:val="00646C64"/>
    <w:rsid w:val="00646E56"/>
    <w:rsid w:val="00647A8D"/>
    <w:rsid w:val="006516C1"/>
    <w:rsid w:val="00652C47"/>
    <w:rsid w:val="0065326F"/>
    <w:rsid w:val="00653A13"/>
    <w:rsid w:val="0065570B"/>
    <w:rsid w:val="00657345"/>
    <w:rsid w:val="006604DD"/>
    <w:rsid w:val="00660607"/>
    <w:rsid w:val="00661A73"/>
    <w:rsid w:val="006628F7"/>
    <w:rsid w:val="00663402"/>
    <w:rsid w:val="00664635"/>
    <w:rsid w:val="00665CF0"/>
    <w:rsid w:val="00665F49"/>
    <w:rsid w:val="00667BC6"/>
    <w:rsid w:val="006704E6"/>
    <w:rsid w:val="0067051A"/>
    <w:rsid w:val="006737B9"/>
    <w:rsid w:val="00674589"/>
    <w:rsid w:val="006747A1"/>
    <w:rsid w:val="00674AB7"/>
    <w:rsid w:val="00676BD1"/>
    <w:rsid w:val="00680520"/>
    <w:rsid w:val="006848E1"/>
    <w:rsid w:val="00687F9C"/>
    <w:rsid w:val="00691E1D"/>
    <w:rsid w:val="00692106"/>
    <w:rsid w:val="00692223"/>
    <w:rsid w:val="006927E1"/>
    <w:rsid w:val="0069306C"/>
    <w:rsid w:val="006948C7"/>
    <w:rsid w:val="0069572A"/>
    <w:rsid w:val="006959D2"/>
    <w:rsid w:val="006965A1"/>
    <w:rsid w:val="006976D9"/>
    <w:rsid w:val="00697F1F"/>
    <w:rsid w:val="006A0EBC"/>
    <w:rsid w:val="006A169F"/>
    <w:rsid w:val="006A4254"/>
    <w:rsid w:val="006A4998"/>
    <w:rsid w:val="006A5604"/>
    <w:rsid w:val="006A5BC2"/>
    <w:rsid w:val="006A6AB3"/>
    <w:rsid w:val="006B1266"/>
    <w:rsid w:val="006B1EA4"/>
    <w:rsid w:val="006B2764"/>
    <w:rsid w:val="006B2A77"/>
    <w:rsid w:val="006B2AB3"/>
    <w:rsid w:val="006B34A8"/>
    <w:rsid w:val="006B4B65"/>
    <w:rsid w:val="006C0840"/>
    <w:rsid w:val="006C23FB"/>
    <w:rsid w:val="006C3D94"/>
    <w:rsid w:val="006C3E03"/>
    <w:rsid w:val="006C45AB"/>
    <w:rsid w:val="006C5300"/>
    <w:rsid w:val="006C594A"/>
    <w:rsid w:val="006C63A7"/>
    <w:rsid w:val="006C66D7"/>
    <w:rsid w:val="006C6E81"/>
    <w:rsid w:val="006C746C"/>
    <w:rsid w:val="006D2DD8"/>
    <w:rsid w:val="006D33CC"/>
    <w:rsid w:val="006D3EAE"/>
    <w:rsid w:val="006D4943"/>
    <w:rsid w:val="006D64DC"/>
    <w:rsid w:val="006D656E"/>
    <w:rsid w:val="006E00F2"/>
    <w:rsid w:val="006E0C04"/>
    <w:rsid w:val="006E2087"/>
    <w:rsid w:val="006E292D"/>
    <w:rsid w:val="006E4B20"/>
    <w:rsid w:val="006E579B"/>
    <w:rsid w:val="006E5FB6"/>
    <w:rsid w:val="006E6ED6"/>
    <w:rsid w:val="006E726C"/>
    <w:rsid w:val="006F04D3"/>
    <w:rsid w:val="006F0957"/>
    <w:rsid w:val="006F0BB6"/>
    <w:rsid w:val="006F0BC7"/>
    <w:rsid w:val="006F14B5"/>
    <w:rsid w:val="006F4A20"/>
    <w:rsid w:val="006F62EC"/>
    <w:rsid w:val="006F673E"/>
    <w:rsid w:val="006F70F0"/>
    <w:rsid w:val="00700117"/>
    <w:rsid w:val="007022AC"/>
    <w:rsid w:val="00702B96"/>
    <w:rsid w:val="0070388C"/>
    <w:rsid w:val="0070493E"/>
    <w:rsid w:val="00704B3E"/>
    <w:rsid w:val="00704CE7"/>
    <w:rsid w:val="00705077"/>
    <w:rsid w:val="00705484"/>
    <w:rsid w:val="00706A8A"/>
    <w:rsid w:val="007074DD"/>
    <w:rsid w:val="00710AF0"/>
    <w:rsid w:val="00712988"/>
    <w:rsid w:val="00713618"/>
    <w:rsid w:val="00714449"/>
    <w:rsid w:val="007153A1"/>
    <w:rsid w:val="007159D3"/>
    <w:rsid w:val="007160D2"/>
    <w:rsid w:val="007163CC"/>
    <w:rsid w:val="00717A0A"/>
    <w:rsid w:val="00720113"/>
    <w:rsid w:val="0072058B"/>
    <w:rsid w:val="00720D5C"/>
    <w:rsid w:val="00720FD0"/>
    <w:rsid w:val="0072113D"/>
    <w:rsid w:val="00722FE9"/>
    <w:rsid w:val="00725642"/>
    <w:rsid w:val="00725AC9"/>
    <w:rsid w:val="0072720C"/>
    <w:rsid w:val="00732D82"/>
    <w:rsid w:val="00732FE3"/>
    <w:rsid w:val="0073325F"/>
    <w:rsid w:val="00733553"/>
    <w:rsid w:val="00734F07"/>
    <w:rsid w:val="00736629"/>
    <w:rsid w:val="00736E54"/>
    <w:rsid w:val="00737F63"/>
    <w:rsid w:val="0074040B"/>
    <w:rsid w:val="007411DF"/>
    <w:rsid w:val="00743A69"/>
    <w:rsid w:val="00745F2B"/>
    <w:rsid w:val="007500E9"/>
    <w:rsid w:val="007518B1"/>
    <w:rsid w:val="007532A3"/>
    <w:rsid w:val="00754DF0"/>
    <w:rsid w:val="00755456"/>
    <w:rsid w:val="0075570E"/>
    <w:rsid w:val="00755985"/>
    <w:rsid w:val="0075654D"/>
    <w:rsid w:val="007603BF"/>
    <w:rsid w:val="00760E1A"/>
    <w:rsid w:val="007626CC"/>
    <w:rsid w:val="007630E2"/>
    <w:rsid w:val="007631E2"/>
    <w:rsid w:val="00764A6B"/>
    <w:rsid w:val="00766712"/>
    <w:rsid w:val="00766A22"/>
    <w:rsid w:val="00766EE0"/>
    <w:rsid w:val="0076750C"/>
    <w:rsid w:val="00767694"/>
    <w:rsid w:val="007707EB"/>
    <w:rsid w:val="00773378"/>
    <w:rsid w:val="00773F9C"/>
    <w:rsid w:val="0077732E"/>
    <w:rsid w:val="007808FD"/>
    <w:rsid w:val="00780FDC"/>
    <w:rsid w:val="0078212C"/>
    <w:rsid w:val="00782F19"/>
    <w:rsid w:val="00783725"/>
    <w:rsid w:val="0078398C"/>
    <w:rsid w:val="00784FD7"/>
    <w:rsid w:val="00785965"/>
    <w:rsid w:val="0078659B"/>
    <w:rsid w:val="00786A99"/>
    <w:rsid w:val="00790040"/>
    <w:rsid w:val="007909E4"/>
    <w:rsid w:val="0079216E"/>
    <w:rsid w:val="00792820"/>
    <w:rsid w:val="00793AC4"/>
    <w:rsid w:val="00796496"/>
    <w:rsid w:val="007970AD"/>
    <w:rsid w:val="00797D9D"/>
    <w:rsid w:val="007A03F8"/>
    <w:rsid w:val="007A0939"/>
    <w:rsid w:val="007A221B"/>
    <w:rsid w:val="007A2B71"/>
    <w:rsid w:val="007A392D"/>
    <w:rsid w:val="007A4802"/>
    <w:rsid w:val="007A4C46"/>
    <w:rsid w:val="007A5B2C"/>
    <w:rsid w:val="007A64BB"/>
    <w:rsid w:val="007A6E70"/>
    <w:rsid w:val="007A73FD"/>
    <w:rsid w:val="007A7446"/>
    <w:rsid w:val="007B0B1B"/>
    <w:rsid w:val="007B11F0"/>
    <w:rsid w:val="007B27F3"/>
    <w:rsid w:val="007B2AD9"/>
    <w:rsid w:val="007B2C63"/>
    <w:rsid w:val="007B3485"/>
    <w:rsid w:val="007B3EC8"/>
    <w:rsid w:val="007B443C"/>
    <w:rsid w:val="007B4507"/>
    <w:rsid w:val="007B500F"/>
    <w:rsid w:val="007B5150"/>
    <w:rsid w:val="007B5697"/>
    <w:rsid w:val="007B5AB8"/>
    <w:rsid w:val="007B5EE3"/>
    <w:rsid w:val="007B6868"/>
    <w:rsid w:val="007B7EB2"/>
    <w:rsid w:val="007C05D4"/>
    <w:rsid w:val="007C0B30"/>
    <w:rsid w:val="007C2D5A"/>
    <w:rsid w:val="007C38B1"/>
    <w:rsid w:val="007C4E75"/>
    <w:rsid w:val="007C58BC"/>
    <w:rsid w:val="007C73A4"/>
    <w:rsid w:val="007D0BC7"/>
    <w:rsid w:val="007D2B5D"/>
    <w:rsid w:val="007D336F"/>
    <w:rsid w:val="007D35F0"/>
    <w:rsid w:val="007D44C9"/>
    <w:rsid w:val="007D4E42"/>
    <w:rsid w:val="007D61EA"/>
    <w:rsid w:val="007D6E6E"/>
    <w:rsid w:val="007D771C"/>
    <w:rsid w:val="007E02F0"/>
    <w:rsid w:val="007E12A0"/>
    <w:rsid w:val="007E4A12"/>
    <w:rsid w:val="007E4C7E"/>
    <w:rsid w:val="007E5478"/>
    <w:rsid w:val="007E6A5A"/>
    <w:rsid w:val="007E6E77"/>
    <w:rsid w:val="007E712D"/>
    <w:rsid w:val="007E7151"/>
    <w:rsid w:val="007E71F4"/>
    <w:rsid w:val="007E7CF2"/>
    <w:rsid w:val="007F25FF"/>
    <w:rsid w:val="007F540B"/>
    <w:rsid w:val="007F6C45"/>
    <w:rsid w:val="007F6E74"/>
    <w:rsid w:val="007F70A6"/>
    <w:rsid w:val="007F7E04"/>
    <w:rsid w:val="00802A65"/>
    <w:rsid w:val="00802B3C"/>
    <w:rsid w:val="008036F7"/>
    <w:rsid w:val="00804191"/>
    <w:rsid w:val="00805405"/>
    <w:rsid w:val="00807A38"/>
    <w:rsid w:val="008105AD"/>
    <w:rsid w:val="00810AF5"/>
    <w:rsid w:val="00810C2E"/>
    <w:rsid w:val="00812800"/>
    <w:rsid w:val="00813D9D"/>
    <w:rsid w:val="0081488F"/>
    <w:rsid w:val="008151EE"/>
    <w:rsid w:val="00816896"/>
    <w:rsid w:val="00820024"/>
    <w:rsid w:val="00820793"/>
    <w:rsid w:val="008209DB"/>
    <w:rsid w:val="0082126A"/>
    <w:rsid w:val="00821630"/>
    <w:rsid w:val="008233BA"/>
    <w:rsid w:val="00824140"/>
    <w:rsid w:val="00824845"/>
    <w:rsid w:val="00824FE8"/>
    <w:rsid w:val="008253DA"/>
    <w:rsid w:val="00825BA5"/>
    <w:rsid w:val="00826A55"/>
    <w:rsid w:val="00827CA1"/>
    <w:rsid w:val="0083193C"/>
    <w:rsid w:val="008323BA"/>
    <w:rsid w:val="00832CB3"/>
    <w:rsid w:val="00835A32"/>
    <w:rsid w:val="0083694B"/>
    <w:rsid w:val="00837E62"/>
    <w:rsid w:val="00840651"/>
    <w:rsid w:val="00840D25"/>
    <w:rsid w:val="00841826"/>
    <w:rsid w:val="008420C4"/>
    <w:rsid w:val="00842EF5"/>
    <w:rsid w:val="0084414A"/>
    <w:rsid w:val="00846363"/>
    <w:rsid w:val="008467D2"/>
    <w:rsid w:val="008468C1"/>
    <w:rsid w:val="008473FD"/>
    <w:rsid w:val="00850567"/>
    <w:rsid w:val="00853DC2"/>
    <w:rsid w:val="008545F4"/>
    <w:rsid w:val="008546F9"/>
    <w:rsid w:val="008622AB"/>
    <w:rsid w:val="008623AD"/>
    <w:rsid w:val="008626BE"/>
    <w:rsid w:val="00862D48"/>
    <w:rsid w:val="00864D2F"/>
    <w:rsid w:val="00864E68"/>
    <w:rsid w:val="008661EA"/>
    <w:rsid w:val="00866FED"/>
    <w:rsid w:val="0087631B"/>
    <w:rsid w:val="00876A71"/>
    <w:rsid w:val="00876BD5"/>
    <w:rsid w:val="008779B1"/>
    <w:rsid w:val="00880BDF"/>
    <w:rsid w:val="008813B7"/>
    <w:rsid w:val="008824A2"/>
    <w:rsid w:val="00882C24"/>
    <w:rsid w:val="0088497D"/>
    <w:rsid w:val="008858BA"/>
    <w:rsid w:val="00886378"/>
    <w:rsid w:val="00886E82"/>
    <w:rsid w:val="008916B7"/>
    <w:rsid w:val="00891C8F"/>
    <w:rsid w:val="00891D30"/>
    <w:rsid w:val="008927EE"/>
    <w:rsid w:val="00892921"/>
    <w:rsid w:val="00892ABC"/>
    <w:rsid w:val="00893DCB"/>
    <w:rsid w:val="00896112"/>
    <w:rsid w:val="008973EB"/>
    <w:rsid w:val="008A08D5"/>
    <w:rsid w:val="008A0B32"/>
    <w:rsid w:val="008A1E44"/>
    <w:rsid w:val="008A2FDD"/>
    <w:rsid w:val="008A37DD"/>
    <w:rsid w:val="008A454F"/>
    <w:rsid w:val="008A4832"/>
    <w:rsid w:val="008A738F"/>
    <w:rsid w:val="008A782E"/>
    <w:rsid w:val="008B0989"/>
    <w:rsid w:val="008B0B23"/>
    <w:rsid w:val="008B1493"/>
    <w:rsid w:val="008B17F8"/>
    <w:rsid w:val="008B1A7C"/>
    <w:rsid w:val="008B1E0C"/>
    <w:rsid w:val="008B2CB3"/>
    <w:rsid w:val="008B2E24"/>
    <w:rsid w:val="008B3DDF"/>
    <w:rsid w:val="008B3FB3"/>
    <w:rsid w:val="008B4614"/>
    <w:rsid w:val="008B5208"/>
    <w:rsid w:val="008B6170"/>
    <w:rsid w:val="008B6B1F"/>
    <w:rsid w:val="008B77E7"/>
    <w:rsid w:val="008C4CCB"/>
    <w:rsid w:val="008C56F8"/>
    <w:rsid w:val="008C708B"/>
    <w:rsid w:val="008D2046"/>
    <w:rsid w:val="008D4C43"/>
    <w:rsid w:val="008D70E3"/>
    <w:rsid w:val="008D7829"/>
    <w:rsid w:val="008E0580"/>
    <w:rsid w:val="008E0652"/>
    <w:rsid w:val="008E0B3B"/>
    <w:rsid w:val="008E10A8"/>
    <w:rsid w:val="008E1329"/>
    <w:rsid w:val="008E2797"/>
    <w:rsid w:val="008E2B70"/>
    <w:rsid w:val="008E2BA8"/>
    <w:rsid w:val="008E5287"/>
    <w:rsid w:val="008E5571"/>
    <w:rsid w:val="008E57A9"/>
    <w:rsid w:val="008E6029"/>
    <w:rsid w:val="008E724F"/>
    <w:rsid w:val="008F08BB"/>
    <w:rsid w:val="008F0A9F"/>
    <w:rsid w:val="008F3D20"/>
    <w:rsid w:val="008F4A57"/>
    <w:rsid w:val="008F641D"/>
    <w:rsid w:val="008F65D5"/>
    <w:rsid w:val="008F7640"/>
    <w:rsid w:val="00900325"/>
    <w:rsid w:val="00901932"/>
    <w:rsid w:val="00903687"/>
    <w:rsid w:val="009041B3"/>
    <w:rsid w:val="0090495F"/>
    <w:rsid w:val="00905ADB"/>
    <w:rsid w:val="0090699F"/>
    <w:rsid w:val="009079F5"/>
    <w:rsid w:val="00910F46"/>
    <w:rsid w:val="009114C8"/>
    <w:rsid w:val="0091336F"/>
    <w:rsid w:val="009135A8"/>
    <w:rsid w:val="00913A8E"/>
    <w:rsid w:val="00914E4C"/>
    <w:rsid w:val="00915469"/>
    <w:rsid w:val="00915474"/>
    <w:rsid w:val="009158B7"/>
    <w:rsid w:val="00916509"/>
    <w:rsid w:val="00917559"/>
    <w:rsid w:val="00917800"/>
    <w:rsid w:val="00921706"/>
    <w:rsid w:val="0092235B"/>
    <w:rsid w:val="0092476B"/>
    <w:rsid w:val="00924820"/>
    <w:rsid w:val="00924CBA"/>
    <w:rsid w:val="00925D91"/>
    <w:rsid w:val="009319E9"/>
    <w:rsid w:val="00932663"/>
    <w:rsid w:val="00933AF9"/>
    <w:rsid w:val="00934299"/>
    <w:rsid w:val="00934478"/>
    <w:rsid w:val="009364BE"/>
    <w:rsid w:val="009367E3"/>
    <w:rsid w:val="00937492"/>
    <w:rsid w:val="00941501"/>
    <w:rsid w:val="00941593"/>
    <w:rsid w:val="00944694"/>
    <w:rsid w:val="00944E21"/>
    <w:rsid w:val="009453AF"/>
    <w:rsid w:val="00945D41"/>
    <w:rsid w:val="009460E6"/>
    <w:rsid w:val="00947693"/>
    <w:rsid w:val="00947BBE"/>
    <w:rsid w:val="009507CA"/>
    <w:rsid w:val="00950A9A"/>
    <w:rsid w:val="00951997"/>
    <w:rsid w:val="00953546"/>
    <w:rsid w:val="00954E61"/>
    <w:rsid w:val="00955704"/>
    <w:rsid w:val="0095639E"/>
    <w:rsid w:val="0095655D"/>
    <w:rsid w:val="00961BDD"/>
    <w:rsid w:val="0096288A"/>
    <w:rsid w:val="00962987"/>
    <w:rsid w:val="00965DF8"/>
    <w:rsid w:val="00971C9F"/>
    <w:rsid w:val="0097352F"/>
    <w:rsid w:val="00973AD1"/>
    <w:rsid w:val="0097478E"/>
    <w:rsid w:val="00975364"/>
    <w:rsid w:val="0097792C"/>
    <w:rsid w:val="0098166C"/>
    <w:rsid w:val="009824CF"/>
    <w:rsid w:val="0098310B"/>
    <w:rsid w:val="00984090"/>
    <w:rsid w:val="00985CD3"/>
    <w:rsid w:val="00986195"/>
    <w:rsid w:val="009865E1"/>
    <w:rsid w:val="00986FE2"/>
    <w:rsid w:val="00987270"/>
    <w:rsid w:val="009875FB"/>
    <w:rsid w:val="00990746"/>
    <w:rsid w:val="009908B0"/>
    <w:rsid w:val="009914E1"/>
    <w:rsid w:val="009945C9"/>
    <w:rsid w:val="00994F4B"/>
    <w:rsid w:val="009967CE"/>
    <w:rsid w:val="00996D5A"/>
    <w:rsid w:val="00997181"/>
    <w:rsid w:val="009971F7"/>
    <w:rsid w:val="00997314"/>
    <w:rsid w:val="009975D2"/>
    <w:rsid w:val="009A075D"/>
    <w:rsid w:val="009A1C37"/>
    <w:rsid w:val="009A2BFB"/>
    <w:rsid w:val="009A35F4"/>
    <w:rsid w:val="009A562E"/>
    <w:rsid w:val="009A5984"/>
    <w:rsid w:val="009A70D5"/>
    <w:rsid w:val="009A7590"/>
    <w:rsid w:val="009A79B5"/>
    <w:rsid w:val="009B3745"/>
    <w:rsid w:val="009B46CA"/>
    <w:rsid w:val="009B6914"/>
    <w:rsid w:val="009C082A"/>
    <w:rsid w:val="009C0C0A"/>
    <w:rsid w:val="009C1286"/>
    <w:rsid w:val="009C4367"/>
    <w:rsid w:val="009C4BDD"/>
    <w:rsid w:val="009C5F8C"/>
    <w:rsid w:val="009C6235"/>
    <w:rsid w:val="009C682D"/>
    <w:rsid w:val="009C7FC1"/>
    <w:rsid w:val="009D028E"/>
    <w:rsid w:val="009D0DC8"/>
    <w:rsid w:val="009D12BA"/>
    <w:rsid w:val="009D1A2D"/>
    <w:rsid w:val="009D379D"/>
    <w:rsid w:val="009D3B58"/>
    <w:rsid w:val="009D3CBF"/>
    <w:rsid w:val="009D46BD"/>
    <w:rsid w:val="009D52BC"/>
    <w:rsid w:val="009D6651"/>
    <w:rsid w:val="009D66E2"/>
    <w:rsid w:val="009E2DAC"/>
    <w:rsid w:val="009E2FF3"/>
    <w:rsid w:val="009E3017"/>
    <w:rsid w:val="009E3101"/>
    <w:rsid w:val="009E4B45"/>
    <w:rsid w:val="009E4F70"/>
    <w:rsid w:val="009E70C4"/>
    <w:rsid w:val="009F0B11"/>
    <w:rsid w:val="009F0CCA"/>
    <w:rsid w:val="009F2486"/>
    <w:rsid w:val="009F3237"/>
    <w:rsid w:val="00A01C90"/>
    <w:rsid w:val="00A029E2"/>
    <w:rsid w:val="00A0595A"/>
    <w:rsid w:val="00A0637C"/>
    <w:rsid w:val="00A0641C"/>
    <w:rsid w:val="00A108DE"/>
    <w:rsid w:val="00A10DFD"/>
    <w:rsid w:val="00A10FAB"/>
    <w:rsid w:val="00A11E03"/>
    <w:rsid w:val="00A1242E"/>
    <w:rsid w:val="00A139BB"/>
    <w:rsid w:val="00A142E6"/>
    <w:rsid w:val="00A150DC"/>
    <w:rsid w:val="00A15CC6"/>
    <w:rsid w:val="00A16613"/>
    <w:rsid w:val="00A20C5C"/>
    <w:rsid w:val="00A21B5B"/>
    <w:rsid w:val="00A22D82"/>
    <w:rsid w:val="00A23896"/>
    <w:rsid w:val="00A243E6"/>
    <w:rsid w:val="00A25482"/>
    <w:rsid w:val="00A25A7B"/>
    <w:rsid w:val="00A25C7A"/>
    <w:rsid w:val="00A26290"/>
    <w:rsid w:val="00A26BDD"/>
    <w:rsid w:val="00A2715A"/>
    <w:rsid w:val="00A279EE"/>
    <w:rsid w:val="00A27C34"/>
    <w:rsid w:val="00A3119F"/>
    <w:rsid w:val="00A316A4"/>
    <w:rsid w:val="00A3266C"/>
    <w:rsid w:val="00A33ACE"/>
    <w:rsid w:val="00A34A2A"/>
    <w:rsid w:val="00A35E7B"/>
    <w:rsid w:val="00A3608D"/>
    <w:rsid w:val="00A3675F"/>
    <w:rsid w:val="00A36D50"/>
    <w:rsid w:val="00A375B5"/>
    <w:rsid w:val="00A40149"/>
    <w:rsid w:val="00A4048F"/>
    <w:rsid w:val="00A41303"/>
    <w:rsid w:val="00A42167"/>
    <w:rsid w:val="00A430AC"/>
    <w:rsid w:val="00A44FD3"/>
    <w:rsid w:val="00A45868"/>
    <w:rsid w:val="00A467FA"/>
    <w:rsid w:val="00A47123"/>
    <w:rsid w:val="00A47452"/>
    <w:rsid w:val="00A47D66"/>
    <w:rsid w:val="00A501F0"/>
    <w:rsid w:val="00A510A8"/>
    <w:rsid w:val="00A51124"/>
    <w:rsid w:val="00A511C3"/>
    <w:rsid w:val="00A517C4"/>
    <w:rsid w:val="00A524F2"/>
    <w:rsid w:val="00A53F6F"/>
    <w:rsid w:val="00A53FF7"/>
    <w:rsid w:val="00A547D1"/>
    <w:rsid w:val="00A54F8A"/>
    <w:rsid w:val="00A5537A"/>
    <w:rsid w:val="00A607FA"/>
    <w:rsid w:val="00A60994"/>
    <w:rsid w:val="00A60E0A"/>
    <w:rsid w:val="00A60E3E"/>
    <w:rsid w:val="00A6252B"/>
    <w:rsid w:val="00A63C47"/>
    <w:rsid w:val="00A6484B"/>
    <w:rsid w:val="00A64A8E"/>
    <w:rsid w:val="00A64C37"/>
    <w:rsid w:val="00A651C4"/>
    <w:rsid w:val="00A66443"/>
    <w:rsid w:val="00A668FF"/>
    <w:rsid w:val="00A66A4E"/>
    <w:rsid w:val="00A66F21"/>
    <w:rsid w:val="00A6740E"/>
    <w:rsid w:val="00A74E0D"/>
    <w:rsid w:val="00A7668E"/>
    <w:rsid w:val="00A769DB"/>
    <w:rsid w:val="00A76FE9"/>
    <w:rsid w:val="00A77A71"/>
    <w:rsid w:val="00A77E12"/>
    <w:rsid w:val="00A8057D"/>
    <w:rsid w:val="00A806F0"/>
    <w:rsid w:val="00A81251"/>
    <w:rsid w:val="00A82DE3"/>
    <w:rsid w:val="00A8379C"/>
    <w:rsid w:val="00A8415B"/>
    <w:rsid w:val="00A873B4"/>
    <w:rsid w:val="00A91D56"/>
    <w:rsid w:val="00A92BC6"/>
    <w:rsid w:val="00A94CD0"/>
    <w:rsid w:val="00A95A2B"/>
    <w:rsid w:val="00A973E9"/>
    <w:rsid w:val="00A97737"/>
    <w:rsid w:val="00AA0321"/>
    <w:rsid w:val="00AA0559"/>
    <w:rsid w:val="00AA10B2"/>
    <w:rsid w:val="00AA1C2F"/>
    <w:rsid w:val="00AA1DD7"/>
    <w:rsid w:val="00AA354E"/>
    <w:rsid w:val="00AA3680"/>
    <w:rsid w:val="00AA44F6"/>
    <w:rsid w:val="00AA492B"/>
    <w:rsid w:val="00AA4D07"/>
    <w:rsid w:val="00AA544E"/>
    <w:rsid w:val="00AA71AA"/>
    <w:rsid w:val="00AA7E87"/>
    <w:rsid w:val="00AB0C00"/>
    <w:rsid w:val="00AB1A81"/>
    <w:rsid w:val="00AB26E7"/>
    <w:rsid w:val="00AB2D65"/>
    <w:rsid w:val="00AB3736"/>
    <w:rsid w:val="00AB6EA5"/>
    <w:rsid w:val="00AC0624"/>
    <w:rsid w:val="00AC28D1"/>
    <w:rsid w:val="00AC2CB1"/>
    <w:rsid w:val="00AC3B92"/>
    <w:rsid w:val="00AC424D"/>
    <w:rsid w:val="00AC5142"/>
    <w:rsid w:val="00AC576E"/>
    <w:rsid w:val="00AC5926"/>
    <w:rsid w:val="00AD00E7"/>
    <w:rsid w:val="00AD1623"/>
    <w:rsid w:val="00AD1DDF"/>
    <w:rsid w:val="00AD2B36"/>
    <w:rsid w:val="00AD2F0D"/>
    <w:rsid w:val="00AD2F46"/>
    <w:rsid w:val="00AD5260"/>
    <w:rsid w:val="00AD559F"/>
    <w:rsid w:val="00AD5674"/>
    <w:rsid w:val="00AD659C"/>
    <w:rsid w:val="00AD6D34"/>
    <w:rsid w:val="00AD78AA"/>
    <w:rsid w:val="00AE0B7E"/>
    <w:rsid w:val="00AE1556"/>
    <w:rsid w:val="00AE2706"/>
    <w:rsid w:val="00AE4926"/>
    <w:rsid w:val="00AE5666"/>
    <w:rsid w:val="00AE60A4"/>
    <w:rsid w:val="00AE6285"/>
    <w:rsid w:val="00AE7330"/>
    <w:rsid w:val="00AF09AE"/>
    <w:rsid w:val="00AF3A2C"/>
    <w:rsid w:val="00AF5390"/>
    <w:rsid w:val="00AF57AF"/>
    <w:rsid w:val="00AF627A"/>
    <w:rsid w:val="00AF679E"/>
    <w:rsid w:val="00AF70E8"/>
    <w:rsid w:val="00AF7D9D"/>
    <w:rsid w:val="00AF7FAF"/>
    <w:rsid w:val="00B0073D"/>
    <w:rsid w:val="00B01EE5"/>
    <w:rsid w:val="00B02413"/>
    <w:rsid w:val="00B028C9"/>
    <w:rsid w:val="00B04D5D"/>
    <w:rsid w:val="00B05040"/>
    <w:rsid w:val="00B0641F"/>
    <w:rsid w:val="00B06421"/>
    <w:rsid w:val="00B07A13"/>
    <w:rsid w:val="00B12235"/>
    <w:rsid w:val="00B1283C"/>
    <w:rsid w:val="00B12AFF"/>
    <w:rsid w:val="00B13FD6"/>
    <w:rsid w:val="00B1435C"/>
    <w:rsid w:val="00B14A77"/>
    <w:rsid w:val="00B15908"/>
    <w:rsid w:val="00B17567"/>
    <w:rsid w:val="00B17F24"/>
    <w:rsid w:val="00B20D69"/>
    <w:rsid w:val="00B20EBA"/>
    <w:rsid w:val="00B21D71"/>
    <w:rsid w:val="00B229F0"/>
    <w:rsid w:val="00B2385A"/>
    <w:rsid w:val="00B23B0B"/>
    <w:rsid w:val="00B24714"/>
    <w:rsid w:val="00B258BB"/>
    <w:rsid w:val="00B25CC6"/>
    <w:rsid w:val="00B26FA4"/>
    <w:rsid w:val="00B27B5A"/>
    <w:rsid w:val="00B27C2D"/>
    <w:rsid w:val="00B27F11"/>
    <w:rsid w:val="00B30B06"/>
    <w:rsid w:val="00B30D6D"/>
    <w:rsid w:val="00B315DA"/>
    <w:rsid w:val="00B31893"/>
    <w:rsid w:val="00B3229E"/>
    <w:rsid w:val="00B33EE6"/>
    <w:rsid w:val="00B33FC0"/>
    <w:rsid w:val="00B34A8C"/>
    <w:rsid w:val="00B35170"/>
    <w:rsid w:val="00B35279"/>
    <w:rsid w:val="00B36EDE"/>
    <w:rsid w:val="00B40A70"/>
    <w:rsid w:val="00B40D09"/>
    <w:rsid w:val="00B412A3"/>
    <w:rsid w:val="00B41DAD"/>
    <w:rsid w:val="00B428AA"/>
    <w:rsid w:val="00B42E74"/>
    <w:rsid w:val="00B47841"/>
    <w:rsid w:val="00B47D1E"/>
    <w:rsid w:val="00B524CB"/>
    <w:rsid w:val="00B53705"/>
    <w:rsid w:val="00B54D28"/>
    <w:rsid w:val="00B557FE"/>
    <w:rsid w:val="00B56AA9"/>
    <w:rsid w:val="00B57EE8"/>
    <w:rsid w:val="00B60341"/>
    <w:rsid w:val="00B608ED"/>
    <w:rsid w:val="00B609B5"/>
    <w:rsid w:val="00B620DB"/>
    <w:rsid w:val="00B62631"/>
    <w:rsid w:val="00B62A0F"/>
    <w:rsid w:val="00B62D91"/>
    <w:rsid w:val="00B64758"/>
    <w:rsid w:val="00B65353"/>
    <w:rsid w:val="00B65638"/>
    <w:rsid w:val="00B67397"/>
    <w:rsid w:val="00B673AA"/>
    <w:rsid w:val="00B70B4D"/>
    <w:rsid w:val="00B70E3D"/>
    <w:rsid w:val="00B717B5"/>
    <w:rsid w:val="00B72585"/>
    <w:rsid w:val="00B739AF"/>
    <w:rsid w:val="00B73C8D"/>
    <w:rsid w:val="00B7665B"/>
    <w:rsid w:val="00B76A6A"/>
    <w:rsid w:val="00B80A15"/>
    <w:rsid w:val="00B80A27"/>
    <w:rsid w:val="00B80CDB"/>
    <w:rsid w:val="00B80FE7"/>
    <w:rsid w:val="00B8235C"/>
    <w:rsid w:val="00B837CB"/>
    <w:rsid w:val="00B83CF2"/>
    <w:rsid w:val="00B8585B"/>
    <w:rsid w:val="00B8732E"/>
    <w:rsid w:val="00B87800"/>
    <w:rsid w:val="00B87BF7"/>
    <w:rsid w:val="00B904D4"/>
    <w:rsid w:val="00B90A01"/>
    <w:rsid w:val="00B930D7"/>
    <w:rsid w:val="00B93DAF"/>
    <w:rsid w:val="00B94D95"/>
    <w:rsid w:val="00B956ED"/>
    <w:rsid w:val="00B96652"/>
    <w:rsid w:val="00BA0523"/>
    <w:rsid w:val="00BA2515"/>
    <w:rsid w:val="00BA46B2"/>
    <w:rsid w:val="00BA50F5"/>
    <w:rsid w:val="00BA55B9"/>
    <w:rsid w:val="00BA56CC"/>
    <w:rsid w:val="00BA627A"/>
    <w:rsid w:val="00BA75D3"/>
    <w:rsid w:val="00BA77D1"/>
    <w:rsid w:val="00BB055D"/>
    <w:rsid w:val="00BB0CF0"/>
    <w:rsid w:val="00BB24A0"/>
    <w:rsid w:val="00BB2B46"/>
    <w:rsid w:val="00BB2DFE"/>
    <w:rsid w:val="00BB3DF1"/>
    <w:rsid w:val="00BB47F0"/>
    <w:rsid w:val="00BB535C"/>
    <w:rsid w:val="00BB5474"/>
    <w:rsid w:val="00BB717B"/>
    <w:rsid w:val="00BB7A8E"/>
    <w:rsid w:val="00BC13F4"/>
    <w:rsid w:val="00BC1944"/>
    <w:rsid w:val="00BC4B71"/>
    <w:rsid w:val="00BC5C74"/>
    <w:rsid w:val="00BC74DC"/>
    <w:rsid w:val="00BC76C2"/>
    <w:rsid w:val="00BD059A"/>
    <w:rsid w:val="00BD07F4"/>
    <w:rsid w:val="00BD2847"/>
    <w:rsid w:val="00BD2D35"/>
    <w:rsid w:val="00BD3718"/>
    <w:rsid w:val="00BD4ECE"/>
    <w:rsid w:val="00BD5621"/>
    <w:rsid w:val="00BD5747"/>
    <w:rsid w:val="00BD69F2"/>
    <w:rsid w:val="00BE01BA"/>
    <w:rsid w:val="00BE1CCE"/>
    <w:rsid w:val="00BE1D50"/>
    <w:rsid w:val="00BE1D56"/>
    <w:rsid w:val="00BE2EBB"/>
    <w:rsid w:val="00BE3DAD"/>
    <w:rsid w:val="00BE4C98"/>
    <w:rsid w:val="00BE66EE"/>
    <w:rsid w:val="00BE6F0B"/>
    <w:rsid w:val="00BE7EF2"/>
    <w:rsid w:val="00BF0039"/>
    <w:rsid w:val="00BF090E"/>
    <w:rsid w:val="00BF0FE0"/>
    <w:rsid w:val="00BF1AFA"/>
    <w:rsid w:val="00BF218F"/>
    <w:rsid w:val="00BF3731"/>
    <w:rsid w:val="00BF3A98"/>
    <w:rsid w:val="00BF4FE6"/>
    <w:rsid w:val="00BF5321"/>
    <w:rsid w:val="00BF6407"/>
    <w:rsid w:val="00BF74CE"/>
    <w:rsid w:val="00C019CE"/>
    <w:rsid w:val="00C0291B"/>
    <w:rsid w:val="00C03628"/>
    <w:rsid w:val="00C039F6"/>
    <w:rsid w:val="00C03BF4"/>
    <w:rsid w:val="00C05766"/>
    <w:rsid w:val="00C11526"/>
    <w:rsid w:val="00C1156F"/>
    <w:rsid w:val="00C12B30"/>
    <w:rsid w:val="00C150D7"/>
    <w:rsid w:val="00C15785"/>
    <w:rsid w:val="00C166DC"/>
    <w:rsid w:val="00C1772D"/>
    <w:rsid w:val="00C20C83"/>
    <w:rsid w:val="00C2121F"/>
    <w:rsid w:val="00C2149F"/>
    <w:rsid w:val="00C24AF1"/>
    <w:rsid w:val="00C25821"/>
    <w:rsid w:val="00C25837"/>
    <w:rsid w:val="00C25F00"/>
    <w:rsid w:val="00C2641F"/>
    <w:rsid w:val="00C26797"/>
    <w:rsid w:val="00C27D7F"/>
    <w:rsid w:val="00C27FC6"/>
    <w:rsid w:val="00C30596"/>
    <w:rsid w:val="00C30621"/>
    <w:rsid w:val="00C30759"/>
    <w:rsid w:val="00C30847"/>
    <w:rsid w:val="00C31420"/>
    <w:rsid w:val="00C32BFD"/>
    <w:rsid w:val="00C334C7"/>
    <w:rsid w:val="00C33799"/>
    <w:rsid w:val="00C33B7A"/>
    <w:rsid w:val="00C3437E"/>
    <w:rsid w:val="00C359CF"/>
    <w:rsid w:val="00C35D5E"/>
    <w:rsid w:val="00C366C4"/>
    <w:rsid w:val="00C36E59"/>
    <w:rsid w:val="00C40AE7"/>
    <w:rsid w:val="00C42D7A"/>
    <w:rsid w:val="00C44404"/>
    <w:rsid w:val="00C466D2"/>
    <w:rsid w:val="00C47311"/>
    <w:rsid w:val="00C47C49"/>
    <w:rsid w:val="00C47E7A"/>
    <w:rsid w:val="00C50E9D"/>
    <w:rsid w:val="00C517BF"/>
    <w:rsid w:val="00C54768"/>
    <w:rsid w:val="00C552DD"/>
    <w:rsid w:val="00C555C9"/>
    <w:rsid w:val="00C55632"/>
    <w:rsid w:val="00C567E8"/>
    <w:rsid w:val="00C56F47"/>
    <w:rsid w:val="00C57038"/>
    <w:rsid w:val="00C575E3"/>
    <w:rsid w:val="00C60FB3"/>
    <w:rsid w:val="00C6129E"/>
    <w:rsid w:val="00C61ECE"/>
    <w:rsid w:val="00C64049"/>
    <w:rsid w:val="00C6608B"/>
    <w:rsid w:val="00C66298"/>
    <w:rsid w:val="00C664D5"/>
    <w:rsid w:val="00C66C7B"/>
    <w:rsid w:val="00C66E9B"/>
    <w:rsid w:val="00C700ED"/>
    <w:rsid w:val="00C70DF5"/>
    <w:rsid w:val="00C71DE4"/>
    <w:rsid w:val="00C722E8"/>
    <w:rsid w:val="00C7251F"/>
    <w:rsid w:val="00C72EC1"/>
    <w:rsid w:val="00C73E4C"/>
    <w:rsid w:val="00C75F73"/>
    <w:rsid w:val="00C76FB0"/>
    <w:rsid w:val="00C77D6B"/>
    <w:rsid w:val="00C800B6"/>
    <w:rsid w:val="00C80705"/>
    <w:rsid w:val="00C8124F"/>
    <w:rsid w:val="00C82632"/>
    <w:rsid w:val="00C82C5F"/>
    <w:rsid w:val="00C82F7E"/>
    <w:rsid w:val="00C847C4"/>
    <w:rsid w:val="00C8526E"/>
    <w:rsid w:val="00C87077"/>
    <w:rsid w:val="00C87606"/>
    <w:rsid w:val="00C87846"/>
    <w:rsid w:val="00C90A48"/>
    <w:rsid w:val="00C93C42"/>
    <w:rsid w:val="00C94260"/>
    <w:rsid w:val="00C947F6"/>
    <w:rsid w:val="00C950D4"/>
    <w:rsid w:val="00C956D8"/>
    <w:rsid w:val="00C95DCC"/>
    <w:rsid w:val="00C966DD"/>
    <w:rsid w:val="00CA06CA"/>
    <w:rsid w:val="00CA099A"/>
    <w:rsid w:val="00CA10BA"/>
    <w:rsid w:val="00CA1383"/>
    <w:rsid w:val="00CA19F7"/>
    <w:rsid w:val="00CA1E11"/>
    <w:rsid w:val="00CA24B8"/>
    <w:rsid w:val="00CA27AA"/>
    <w:rsid w:val="00CA380C"/>
    <w:rsid w:val="00CA4473"/>
    <w:rsid w:val="00CA77AF"/>
    <w:rsid w:val="00CB0079"/>
    <w:rsid w:val="00CB01A6"/>
    <w:rsid w:val="00CB0E49"/>
    <w:rsid w:val="00CB2B7F"/>
    <w:rsid w:val="00CB30E5"/>
    <w:rsid w:val="00CB5DF6"/>
    <w:rsid w:val="00CB6C1B"/>
    <w:rsid w:val="00CC0E15"/>
    <w:rsid w:val="00CC0FA0"/>
    <w:rsid w:val="00CC1291"/>
    <w:rsid w:val="00CC1F5B"/>
    <w:rsid w:val="00CC1F6A"/>
    <w:rsid w:val="00CC2679"/>
    <w:rsid w:val="00CC27C1"/>
    <w:rsid w:val="00CC2DD0"/>
    <w:rsid w:val="00CC43C1"/>
    <w:rsid w:val="00CC5039"/>
    <w:rsid w:val="00CC5196"/>
    <w:rsid w:val="00CC59D5"/>
    <w:rsid w:val="00CC5CFC"/>
    <w:rsid w:val="00CC5EE0"/>
    <w:rsid w:val="00CC720C"/>
    <w:rsid w:val="00CC7967"/>
    <w:rsid w:val="00CD0161"/>
    <w:rsid w:val="00CD031B"/>
    <w:rsid w:val="00CD2431"/>
    <w:rsid w:val="00CD27ED"/>
    <w:rsid w:val="00CD346A"/>
    <w:rsid w:val="00CD6430"/>
    <w:rsid w:val="00CD717F"/>
    <w:rsid w:val="00CD7AB8"/>
    <w:rsid w:val="00CE0203"/>
    <w:rsid w:val="00CE168E"/>
    <w:rsid w:val="00CE1BC1"/>
    <w:rsid w:val="00CE1DA2"/>
    <w:rsid w:val="00CE2506"/>
    <w:rsid w:val="00CE2FAF"/>
    <w:rsid w:val="00CE3350"/>
    <w:rsid w:val="00CE353E"/>
    <w:rsid w:val="00CE3DEB"/>
    <w:rsid w:val="00CE4F1E"/>
    <w:rsid w:val="00CE68E2"/>
    <w:rsid w:val="00CE6B19"/>
    <w:rsid w:val="00CE728C"/>
    <w:rsid w:val="00CF0D14"/>
    <w:rsid w:val="00CF2348"/>
    <w:rsid w:val="00CF28F1"/>
    <w:rsid w:val="00CF2AE9"/>
    <w:rsid w:val="00CF2E55"/>
    <w:rsid w:val="00CF37ED"/>
    <w:rsid w:val="00CF4CAA"/>
    <w:rsid w:val="00CF4F00"/>
    <w:rsid w:val="00CF4F15"/>
    <w:rsid w:val="00CF6A18"/>
    <w:rsid w:val="00CF7F00"/>
    <w:rsid w:val="00D01732"/>
    <w:rsid w:val="00D01BB0"/>
    <w:rsid w:val="00D025DF"/>
    <w:rsid w:val="00D05DB8"/>
    <w:rsid w:val="00D0643C"/>
    <w:rsid w:val="00D07DCC"/>
    <w:rsid w:val="00D10622"/>
    <w:rsid w:val="00D11085"/>
    <w:rsid w:val="00D1148A"/>
    <w:rsid w:val="00D11D85"/>
    <w:rsid w:val="00D11EBB"/>
    <w:rsid w:val="00D15079"/>
    <w:rsid w:val="00D152C8"/>
    <w:rsid w:val="00D17155"/>
    <w:rsid w:val="00D17BB5"/>
    <w:rsid w:val="00D20B3B"/>
    <w:rsid w:val="00D20D0A"/>
    <w:rsid w:val="00D2291F"/>
    <w:rsid w:val="00D23F80"/>
    <w:rsid w:val="00D24406"/>
    <w:rsid w:val="00D244BE"/>
    <w:rsid w:val="00D2606E"/>
    <w:rsid w:val="00D26A39"/>
    <w:rsid w:val="00D27059"/>
    <w:rsid w:val="00D27A0C"/>
    <w:rsid w:val="00D30564"/>
    <w:rsid w:val="00D32BE3"/>
    <w:rsid w:val="00D34B5B"/>
    <w:rsid w:val="00D36227"/>
    <w:rsid w:val="00D374DA"/>
    <w:rsid w:val="00D37669"/>
    <w:rsid w:val="00D37768"/>
    <w:rsid w:val="00D40534"/>
    <w:rsid w:val="00D4111E"/>
    <w:rsid w:val="00D42D5D"/>
    <w:rsid w:val="00D43F9A"/>
    <w:rsid w:val="00D44491"/>
    <w:rsid w:val="00D46638"/>
    <w:rsid w:val="00D4759F"/>
    <w:rsid w:val="00D50ABF"/>
    <w:rsid w:val="00D50D5A"/>
    <w:rsid w:val="00D50F13"/>
    <w:rsid w:val="00D51FDA"/>
    <w:rsid w:val="00D530C7"/>
    <w:rsid w:val="00D53295"/>
    <w:rsid w:val="00D537F4"/>
    <w:rsid w:val="00D5382E"/>
    <w:rsid w:val="00D54F98"/>
    <w:rsid w:val="00D56477"/>
    <w:rsid w:val="00D57002"/>
    <w:rsid w:val="00D57E0A"/>
    <w:rsid w:val="00D60952"/>
    <w:rsid w:val="00D62D5B"/>
    <w:rsid w:val="00D636AB"/>
    <w:rsid w:val="00D63C61"/>
    <w:rsid w:val="00D6424A"/>
    <w:rsid w:val="00D65E2F"/>
    <w:rsid w:val="00D67EA1"/>
    <w:rsid w:val="00D7223D"/>
    <w:rsid w:val="00D73331"/>
    <w:rsid w:val="00D73DD5"/>
    <w:rsid w:val="00D74423"/>
    <w:rsid w:val="00D74D66"/>
    <w:rsid w:val="00D772A0"/>
    <w:rsid w:val="00D801E8"/>
    <w:rsid w:val="00D8288C"/>
    <w:rsid w:val="00D8323C"/>
    <w:rsid w:val="00D83BD5"/>
    <w:rsid w:val="00D85406"/>
    <w:rsid w:val="00D87F6F"/>
    <w:rsid w:val="00D90CB2"/>
    <w:rsid w:val="00D93DA6"/>
    <w:rsid w:val="00D94701"/>
    <w:rsid w:val="00D97FD5"/>
    <w:rsid w:val="00DA0019"/>
    <w:rsid w:val="00DA00E3"/>
    <w:rsid w:val="00DA095D"/>
    <w:rsid w:val="00DA0E75"/>
    <w:rsid w:val="00DA1099"/>
    <w:rsid w:val="00DA27E4"/>
    <w:rsid w:val="00DA3AA3"/>
    <w:rsid w:val="00DA3F9B"/>
    <w:rsid w:val="00DA4F20"/>
    <w:rsid w:val="00DA54F6"/>
    <w:rsid w:val="00DA59EC"/>
    <w:rsid w:val="00DB0812"/>
    <w:rsid w:val="00DB0D89"/>
    <w:rsid w:val="00DB1107"/>
    <w:rsid w:val="00DB13EC"/>
    <w:rsid w:val="00DB176F"/>
    <w:rsid w:val="00DB2084"/>
    <w:rsid w:val="00DB2FAF"/>
    <w:rsid w:val="00DB6BA5"/>
    <w:rsid w:val="00DC2012"/>
    <w:rsid w:val="00DC26FF"/>
    <w:rsid w:val="00DC49F5"/>
    <w:rsid w:val="00DC6D15"/>
    <w:rsid w:val="00DC70AF"/>
    <w:rsid w:val="00DC745A"/>
    <w:rsid w:val="00DD0EDF"/>
    <w:rsid w:val="00DD3D6A"/>
    <w:rsid w:val="00DD665C"/>
    <w:rsid w:val="00DD6D27"/>
    <w:rsid w:val="00DD6EAD"/>
    <w:rsid w:val="00DD6F2D"/>
    <w:rsid w:val="00DE03F7"/>
    <w:rsid w:val="00DE0D65"/>
    <w:rsid w:val="00DE1459"/>
    <w:rsid w:val="00DE3665"/>
    <w:rsid w:val="00DE37CE"/>
    <w:rsid w:val="00DE3AC7"/>
    <w:rsid w:val="00DE3D0A"/>
    <w:rsid w:val="00DE454F"/>
    <w:rsid w:val="00DE5C36"/>
    <w:rsid w:val="00DF0D3D"/>
    <w:rsid w:val="00DF1C7D"/>
    <w:rsid w:val="00DF2C38"/>
    <w:rsid w:val="00DF35B4"/>
    <w:rsid w:val="00DF4993"/>
    <w:rsid w:val="00DF54E8"/>
    <w:rsid w:val="00DF7240"/>
    <w:rsid w:val="00DF7491"/>
    <w:rsid w:val="00DF7F12"/>
    <w:rsid w:val="00E0068E"/>
    <w:rsid w:val="00E008D6"/>
    <w:rsid w:val="00E00D5C"/>
    <w:rsid w:val="00E012DF"/>
    <w:rsid w:val="00E028E5"/>
    <w:rsid w:val="00E04086"/>
    <w:rsid w:val="00E0409D"/>
    <w:rsid w:val="00E05340"/>
    <w:rsid w:val="00E0565F"/>
    <w:rsid w:val="00E05944"/>
    <w:rsid w:val="00E05FA1"/>
    <w:rsid w:val="00E06004"/>
    <w:rsid w:val="00E0730D"/>
    <w:rsid w:val="00E079E2"/>
    <w:rsid w:val="00E1071C"/>
    <w:rsid w:val="00E12065"/>
    <w:rsid w:val="00E1386C"/>
    <w:rsid w:val="00E14473"/>
    <w:rsid w:val="00E14D5B"/>
    <w:rsid w:val="00E15896"/>
    <w:rsid w:val="00E15EB9"/>
    <w:rsid w:val="00E17308"/>
    <w:rsid w:val="00E215B3"/>
    <w:rsid w:val="00E21895"/>
    <w:rsid w:val="00E246C6"/>
    <w:rsid w:val="00E25918"/>
    <w:rsid w:val="00E27136"/>
    <w:rsid w:val="00E27427"/>
    <w:rsid w:val="00E30CC8"/>
    <w:rsid w:val="00E310FE"/>
    <w:rsid w:val="00E31155"/>
    <w:rsid w:val="00E325B9"/>
    <w:rsid w:val="00E3316D"/>
    <w:rsid w:val="00E33772"/>
    <w:rsid w:val="00E33E2D"/>
    <w:rsid w:val="00E36980"/>
    <w:rsid w:val="00E36C31"/>
    <w:rsid w:val="00E419CF"/>
    <w:rsid w:val="00E41D7D"/>
    <w:rsid w:val="00E420DF"/>
    <w:rsid w:val="00E427C7"/>
    <w:rsid w:val="00E42C38"/>
    <w:rsid w:val="00E43B2F"/>
    <w:rsid w:val="00E440B6"/>
    <w:rsid w:val="00E443C6"/>
    <w:rsid w:val="00E45739"/>
    <w:rsid w:val="00E463BC"/>
    <w:rsid w:val="00E47E9E"/>
    <w:rsid w:val="00E50270"/>
    <w:rsid w:val="00E50CE0"/>
    <w:rsid w:val="00E5196B"/>
    <w:rsid w:val="00E51B20"/>
    <w:rsid w:val="00E52022"/>
    <w:rsid w:val="00E52110"/>
    <w:rsid w:val="00E537EC"/>
    <w:rsid w:val="00E55017"/>
    <w:rsid w:val="00E55CD2"/>
    <w:rsid w:val="00E61617"/>
    <w:rsid w:val="00E62875"/>
    <w:rsid w:val="00E62CBA"/>
    <w:rsid w:val="00E62CE5"/>
    <w:rsid w:val="00E633D4"/>
    <w:rsid w:val="00E6428B"/>
    <w:rsid w:val="00E64B54"/>
    <w:rsid w:val="00E64C1C"/>
    <w:rsid w:val="00E66075"/>
    <w:rsid w:val="00E666DF"/>
    <w:rsid w:val="00E66808"/>
    <w:rsid w:val="00E668FD"/>
    <w:rsid w:val="00E6749C"/>
    <w:rsid w:val="00E67D6F"/>
    <w:rsid w:val="00E703AE"/>
    <w:rsid w:val="00E712BA"/>
    <w:rsid w:val="00E71DDA"/>
    <w:rsid w:val="00E72515"/>
    <w:rsid w:val="00E72BDB"/>
    <w:rsid w:val="00E736C4"/>
    <w:rsid w:val="00E7552A"/>
    <w:rsid w:val="00E75F1B"/>
    <w:rsid w:val="00E7736F"/>
    <w:rsid w:val="00E803DA"/>
    <w:rsid w:val="00E80823"/>
    <w:rsid w:val="00E80C1C"/>
    <w:rsid w:val="00E80F02"/>
    <w:rsid w:val="00E81286"/>
    <w:rsid w:val="00E814AD"/>
    <w:rsid w:val="00E81F4D"/>
    <w:rsid w:val="00E824F2"/>
    <w:rsid w:val="00E83614"/>
    <w:rsid w:val="00E83E21"/>
    <w:rsid w:val="00E8410B"/>
    <w:rsid w:val="00E84DBC"/>
    <w:rsid w:val="00E859C1"/>
    <w:rsid w:val="00E85CD7"/>
    <w:rsid w:val="00E86187"/>
    <w:rsid w:val="00E8700D"/>
    <w:rsid w:val="00E870C7"/>
    <w:rsid w:val="00E87831"/>
    <w:rsid w:val="00E903F9"/>
    <w:rsid w:val="00E90778"/>
    <w:rsid w:val="00E91B6C"/>
    <w:rsid w:val="00E92C04"/>
    <w:rsid w:val="00E931A2"/>
    <w:rsid w:val="00E945F1"/>
    <w:rsid w:val="00E94D97"/>
    <w:rsid w:val="00E958A0"/>
    <w:rsid w:val="00E959AD"/>
    <w:rsid w:val="00E95BAF"/>
    <w:rsid w:val="00E963AB"/>
    <w:rsid w:val="00E963BC"/>
    <w:rsid w:val="00E969F2"/>
    <w:rsid w:val="00E96DEA"/>
    <w:rsid w:val="00E9769D"/>
    <w:rsid w:val="00EA0A99"/>
    <w:rsid w:val="00EA10BD"/>
    <w:rsid w:val="00EA1CE9"/>
    <w:rsid w:val="00EA39BB"/>
    <w:rsid w:val="00EA7582"/>
    <w:rsid w:val="00EA7A3C"/>
    <w:rsid w:val="00EA7CFA"/>
    <w:rsid w:val="00EB05C8"/>
    <w:rsid w:val="00EB1E5F"/>
    <w:rsid w:val="00EB40FA"/>
    <w:rsid w:val="00EB5835"/>
    <w:rsid w:val="00EB5B91"/>
    <w:rsid w:val="00EB643D"/>
    <w:rsid w:val="00EB6BB9"/>
    <w:rsid w:val="00EB7009"/>
    <w:rsid w:val="00EC080C"/>
    <w:rsid w:val="00EC2323"/>
    <w:rsid w:val="00EC2482"/>
    <w:rsid w:val="00EC292F"/>
    <w:rsid w:val="00EC3DED"/>
    <w:rsid w:val="00EC467D"/>
    <w:rsid w:val="00EC49A5"/>
    <w:rsid w:val="00EC4AE9"/>
    <w:rsid w:val="00EC4B5C"/>
    <w:rsid w:val="00EC514E"/>
    <w:rsid w:val="00EC637F"/>
    <w:rsid w:val="00EC64F0"/>
    <w:rsid w:val="00EC7497"/>
    <w:rsid w:val="00ED04FD"/>
    <w:rsid w:val="00ED0D74"/>
    <w:rsid w:val="00ED1B6E"/>
    <w:rsid w:val="00ED2BEE"/>
    <w:rsid w:val="00ED4BC0"/>
    <w:rsid w:val="00ED550B"/>
    <w:rsid w:val="00ED679F"/>
    <w:rsid w:val="00ED7E67"/>
    <w:rsid w:val="00EE01C6"/>
    <w:rsid w:val="00EE0AB3"/>
    <w:rsid w:val="00EE1D50"/>
    <w:rsid w:val="00EE2879"/>
    <w:rsid w:val="00EE2E0C"/>
    <w:rsid w:val="00EE4BFF"/>
    <w:rsid w:val="00EE712E"/>
    <w:rsid w:val="00EE756B"/>
    <w:rsid w:val="00EE7D3A"/>
    <w:rsid w:val="00EF5546"/>
    <w:rsid w:val="00EF5776"/>
    <w:rsid w:val="00EF756A"/>
    <w:rsid w:val="00EF7584"/>
    <w:rsid w:val="00F00A5D"/>
    <w:rsid w:val="00F01ACD"/>
    <w:rsid w:val="00F024B8"/>
    <w:rsid w:val="00F02D71"/>
    <w:rsid w:val="00F03C76"/>
    <w:rsid w:val="00F05532"/>
    <w:rsid w:val="00F05E5E"/>
    <w:rsid w:val="00F06304"/>
    <w:rsid w:val="00F068C4"/>
    <w:rsid w:val="00F06F06"/>
    <w:rsid w:val="00F0739C"/>
    <w:rsid w:val="00F10268"/>
    <w:rsid w:val="00F1158A"/>
    <w:rsid w:val="00F13A7A"/>
    <w:rsid w:val="00F13BC0"/>
    <w:rsid w:val="00F13C75"/>
    <w:rsid w:val="00F16D9F"/>
    <w:rsid w:val="00F16DAE"/>
    <w:rsid w:val="00F1783D"/>
    <w:rsid w:val="00F2031B"/>
    <w:rsid w:val="00F20CAF"/>
    <w:rsid w:val="00F2348E"/>
    <w:rsid w:val="00F24AB2"/>
    <w:rsid w:val="00F25BE3"/>
    <w:rsid w:val="00F25C3E"/>
    <w:rsid w:val="00F2602C"/>
    <w:rsid w:val="00F26CEB"/>
    <w:rsid w:val="00F30311"/>
    <w:rsid w:val="00F30C57"/>
    <w:rsid w:val="00F343D1"/>
    <w:rsid w:val="00F3625A"/>
    <w:rsid w:val="00F37848"/>
    <w:rsid w:val="00F3786C"/>
    <w:rsid w:val="00F37889"/>
    <w:rsid w:val="00F37A7B"/>
    <w:rsid w:val="00F37B04"/>
    <w:rsid w:val="00F37E71"/>
    <w:rsid w:val="00F41415"/>
    <w:rsid w:val="00F4249F"/>
    <w:rsid w:val="00F437CF"/>
    <w:rsid w:val="00F44095"/>
    <w:rsid w:val="00F4429D"/>
    <w:rsid w:val="00F44FED"/>
    <w:rsid w:val="00F4602B"/>
    <w:rsid w:val="00F47E7F"/>
    <w:rsid w:val="00F51170"/>
    <w:rsid w:val="00F514D9"/>
    <w:rsid w:val="00F523DC"/>
    <w:rsid w:val="00F52AAD"/>
    <w:rsid w:val="00F55F5B"/>
    <w:rsid w:val="00F56F07"/>
    <w:rsid w:val="00F571CC"/>
    <w:rsid w:val="00F57273"/>
    <w:rsid w:val="00F57F3D"/>
    <w:rsid w:val="00F60044"/>
    <w:rsid w:val="00F610EE"/>
    <w:rsid w:val="00F61F6A"/>
    <w:rsid w:val="00F63492"/>
    <w:rsid w:val="00F6367C"/>
    <w:rsid w:val="00F63FB8"/>
    <w:rsid w:val="00F653A7"/>
    <w:rsid w:val="00F670C3"/>
    <w:rsid w:val="00F72F21"/>
    <w:rsid w:val="00F7384C"/>
    <w:rsid w:val="00F73A17"/>
    <w:rsid w:val="00F758D5"/>
    <w:rsid w:val="00F76797"/>
    <w:rsid w:val="00F773B0"/>
    <w:rsid w:val="00F80F5B"/>
    <w:rsid w:val="00F81D44"/>
    <w:rsid w:val="00F8216A"/>
    <w:rsid w:val="00F83B33"/>
    <w:rsid w:val="00F84C48"/>
    <w:rsid w:val="00F85040"/>
    <w:rsid w:val="00F86A08"/>
    <w:rsid w:val="00F86AB5"/>
    <w:rsid w:val="00F87015"/>
    <w:rsid w:val="00F870A9"/>
    <w:rsid w:val="00F90691"/>
    <w:rsid w:val="00F906E5"/>
    <w:rsid w:val="00F90FFF"/>
    <w:rsid w:val="00F9126D"/>
    <w:rsid w:val="00F91668"/>
    <w:rsid w:val="00F9208C"/>
    <w:rsid w:val="00F9472B"/>
    <w:rsid w:val="00F94B73"/>
    <w:rsid w:val="00F94BBB"/>
    <w:rsid w:val="00F94C58"/>
    <w:rsid w:val="00F964F0"/>
    <w:rsid w:val="00F97806"/>
    <w:rsid w:val="00FA573E"/>
    <w:rsid w:val="00FA5C03"/>
    <w:rsid w:val="00FA6210"/>
    <w:rsid w:val="00FA7CCA"/>
    <w:rsid w:val="00FB0A3B"/>
    <w:rsid w:val="00FB1385"/>
    <w:rsid w:val="00FB2601"/>
    <w:rsid w:val="00FB2F51"/>
    <w:rsid w:val="00FB44B4"/>
    <w:rsid w:val="00FB4E0B"/>
    <w:rsid w:val="00FB5A17"/>
    <w:rsid w:val="00FB71EC"/>
    <w:rsid w:val="00FC05B0"/>
    <w:rsid w:val="00FC1AA8"/>
    <w:rsid w:val="00FC2156"/>
    <w:rsid w:val="00FC2184"/>
    <w:rsid w:val="00FC232A"/>
    <w:rsid w:val="00FC40A0"/>
    <w:rsid w:val="00FC4A4B"/>
    <w:rsid w:val="00FC53BF"/>
    <w:rsid w:val="00FC550E"/>
    <w:rsid w:val="00FC56FE"/>
    <w:rsid w:val="00FC6FB8"/>
    <w:rsid w:val="00FD026C"/>
    <w:rsid w:val="00FD0284"/>
    <w:rsid w:val="00FD0B39"/>
    <w:rsid w:val="00FD17D0"/>
    <w:rsid w:val="00FD1F1D"/>
    <w:rsid w:val="00FD3B31"/>
    <w:rsid w:val="00FD45E2"/>
    <w:rsid w:val="00FD4BE4"/>
    <w:rsid w:val="00FD4D0A"/>
    <w:rsid w:val="00FD56FB"/>
    <w:rsid w:val="00FD647C"/>
    <w:rsid w:val="00FD6A75"/>
    <w:rsid w:val="00FD7441"/>
    <w:rsid w:val="00FD7515"/>
    <w:rsid w:val="00FE03BA"/>
    <w:rsid w:val="00FE16E6"/>
    <w:rsid w:val="00FE1F83"/>
    <w:rsid w:val="00FE34C5"/>
    <w:rsid w:val="00FE43B6"/>
    <w:rsid w:val="00FE50AF"/>
    <w:rsid w:val="00FE5CE5"/>
    <w:rsid w:val="00FE5EF7"/>
    <w:rsid w:val="00FE65C6"/>
    <w:rsid w:val="00FE68B9"/>
    <w:rsid w:val="00FE699F"/>
    <w:rsid w:val="00FE6DCE"/>
    <w:rsid w:val="00FE76B3"/>
    <w:rsid w:val="00FE779C"/>
    <w:rsid w:val="00FF2788"/>
    <w:rsid w:val="00FF278D"/>
    <w:rsid w:val="00FF325C"/>
    <w:rsid w:val="00FF4120"/>
    <w:rsid w:val="00FF698F"/>
    <w:rsid w:val="00FF7636"/>
    <w:rsid w:val="00FF78C4"/>
    <w:rsid w:val="06131679"/>
    <w:rsid w:val="07C2DD15"/>
    <w:rsid w:val="0D0CC517"/>
    <w:rsid w:val="183E40AE"/>
    <w:rsid w:val="1BC8E431"/>
    <w:rsid w:val="22B76E17"/>
    <w:rsid w:val="26944DB8"/>
    <w:rsid w:val="2A0A5F91"/>
    <w:rsid w:val="2B368C5F"/>
    <w:rsid w:val="3DA86B2B"/>
    <w:rsid w:val="3FB7F345"/>
    <w:rsid w:val="41DA7AAC"/>
    <w:rsid w:val="446E4B35"/>
    <w:rsid w:val="533DD57B"/>
    <w:rsid w:val="53B919A0"/>
    <w:rsid w:val="55FFB3B8"/>
    <w:rsid w:val="59A3F794"/>
    <w:rsid w:val="5B734F50"/>
    <w:rsid w:val="5D760995"/>
    <w:rsid w:val="5EA14FDB"/>
    <w:rsid w:val="62246440"/>
    <w:rsid w:val="64BE74D0"/>
    <w:rsid w:val="6522B505"/>
    <w:rsid w:val="655C0502"/>
    <w:rsid w:val="68AF44C2"/>
    <w:rsid w:val="6B574145"/>
    <w:rsid w:val="6D49D01D"/>
    <w:rsid w:val="74289705"/>
    <w:rsid w:val="78B1B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3B8D4"/>
  <w15:chartTrackingRefBased/>
  <w15:docId w15:val="{8B912E0F-B63B-4536-930B-C5F657A2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2C1"/>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E079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6747A1"/>
    <w:pPr>
      <w:keepNext/>
      <w:jc w:val="center"/>
      <w:outlineLvl w:val="1"/>
    </w:pPr>
    <w:rPr>
      <w:sz w:val="72"/>
    </w:rPr>
  </w:style>
  <w:style w:type="paragraph" w:styleId="Heading3">
    <w:name w:val="heading 3"/>
    <w:basedOn w:val="Normal"/>
    <w:next w:val="Normal"/>
    <w:link w:val="Heading3Char"/>
    <w:semiHidden/>
    <w:unhideWhenUsed/>
    <w:qFormat/>
    <w:rsid w:val="00CC50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E040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6227"/>
    <w:pPr>
      <w:tabs>
        <w:tab w:val="center" w:pos="4320"/>
        <w:tab w:val="right" w:pos="8640"/>
      </w:tabs>
    </w:pPr>
  </w:style>
  <w:style w:type="paragraph" w:styleId="Footer">
    <w:name w:val="footer"/>
    <w:basedOn w:val="Normal"/>
    <w:rsid w:val="00D36227"/>
    <w:pPr>
      <w:tabs>
        <w:tab w:val="center" w:pos="4320"/>
        <w:tab w:val="right" w:pos="8640"/>
      </w:tabs>
    </w:pPr>
  </w:style>
  <w:style w:type="character" w:styleId="Hyperlink">
    <w:name w:val="Hyperlink"/>
    <w:rsid w:val="003120F3"/>
    <w:rPr>
      <w:color w:val="0000FF"/>
      <w:u w:val="single"/>
    </w:rPr>
  </w:style>
  <w:style w:type="paragraph" w:styleId="BalloonText">
    <w:name w:val="Balloon Text"/>
    <w:basedOn w:val="Normal"/>
    <w:link w:val="BalloonTextChar"/>
    <w:uiPriority w:val="99"/>
    <w:rsid w:val="00036EBB"/>
    <w:rPr>
      <w:rFonts w:ascii="Tahoma" w:hAnsi="Tahoma"/>
      <w:sz w:val="16"/>
      <w:szCs w:val="16"/>
      <w:lang w:val="en-US"/>
    </w:rPr>
  </w:style>
  <w:style w:type="character" w:customStyle="1" w:styleId="BalloonTextChar">
    <w:name w:val="Balloon Text Char"/>
    <w:link w:val="BalloonText"/>
    <w:uiPriority w:val="99"/>
    <w:rsid w:val="00036EBB"/>
    <w:rPr>
      <w:rFonts w:ascii="Tahoma" w:hAnsi="Tahoma" w:cs="Tahoma"/>
      <w:sz w:val="16"/>
      <w:szCs w:val="16"/>
      <w:lang w:val="en-US" w:eastAsia="en-US"/>
    </w:rPr>
  </w:style>
  <w:style w:type="paragraph" w:styleId="BodyText">
    <w:name w:val="Body Text"/>
    <w:basedOn w:val="Normal"/>
    <w:rsid w:val="006747A1"/>
    <w:pPr>
      <w:autoSpaceDE w:val="0"/>
      <w:autoSpaceDN w:val="0"/>
      <w:adjustRightInd w:val="0"/>
    </w:pPr>
    <w:rPr>
      <w:szCs w:val="20"/>
      <w:lang w:val="en-US"/>
    </w:rPr>
  </w:style>
  <w:style w:type="character" w:styleId="SubtleEmphasis">
    <w:name w:val="Subtle Emphasis"/>
    <w:qFormat/>
    <w:rsid w:val="005122C1"/>
    <w:rPr>
      <w:rFonts w:cs="Times New Roman"/>
      <w:i/>
      <w:iCs/>
      <w:color w:val="808080"/>
    </w:rPr>
  </w:style>
  <w:style w:type="paragraph" w:styleId="ListParagraph">
    <w:name w:val="List Paragraph"/>
    <w:basedOn w:val="Normal"/>
    <w:qFormat/>
    <w:rsid w:val="005122C1"/>
    <w:pPr>
      <w:ind w:left="720"/>
    </w:pPr>
  </w:style>
  <w:style w:type="character" w:styleId="FollowedHyperlink">
    <w:name w:val="FollowedHyperlink"/>
    <w:rsid w:val="00B15908"/>
    <w:rPr>
      <w:color w:val="800080"/>
      <w:u w:val="single"/>
    </w:rPr>
  </w:style>
  <w:style w:type="paragraph" w:styleId="EnvelopeAddress">
    <w:name w:val="envelope address"/>
    <w:basedOn w:val="Normal"/>
    <w:rsid w:val="00A91D56"/>
    <w:pPr>
      <w:framePr w:w="7920" w:h="1980" w:hRule="exact" w:hSpace="180" w:wrap="auto" w:hAnchor="page" w:xAlign="center" w:yAlign="bottom"/>
      <w:spacing w:after="0" w:line="240" w:lineRule="auto"/>
      <w:ind w:left="2880"/>
    </w:pPr>
    <w:rPr>
      <w:rFonts w:ascii="Times New Roman" w:hAnsi="Times New Roman"/>
      <w:sz w:val="20"/>
      <w:szCs w:val="20"/>
    </w:rPr>
  </w:style>
  <w:style w:type="paragraph" w:styleId="NormalWeb">
    <w:name w:val="Normal (Web)"/>
    <w:basedOn w:val="Normal"/>
    <w:uiPriority w:val="99"/>
    <w:unhideWhenUsed/>
    <w:rsid w:val="008233BA"/>
    <w:pPr>
      <w:spacing w:after="336" w:line="240" w:lineRule="auto"/>
    </w:pPr>
    <w:rPr>
      <w:rFonts w:ascii="Times New Roman" w:hAnsi="Times New Roman"/>
      <w:sz w:val="24"/>
      <w:szCs w:val="24"/>
      <w:lang w:eastAsia="en-GB"/>
    </w:rPr>
  </w:style>
  <w:style w:type="character" w:styleId="Strong">
    <w:name w:val="Strong"/>
    <w:uiPriority w:val="22"/>
    <w:qFormat/>
    <w:rsid w:val="00EC4B5C"/>
    <w:rPr>
      <w:b/>
      <w:bCs/>
    </w:rPr>
  </w:style>
  <w:style w:type="paragraph" w:styleId="NoSpacing">
    <w:name w:val="No Spacing"/>
    <w:uiPriority w:val="1"/>
    <w:qFormat/>
    <w:rsid w:val="00135648"/>
    <w:rPr>
      <w:rFonts w:ascii="Calibri" w:hAnsi="Calibri"/>
      <w:sz w:val="22"/>
      <w:szCs w:val="22"/>
      <w:lang w:eastAsia="en-US"/>
    </w:rPr>
  </w:style>
  <w:style w:type="paragraph" w:customStyle="1" w:styleId="Default">
    <w:name w:val="Default"/>
    <w:rsid w:val="009C1286"/>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A279EE"/>
  </w:style>
  <w:style w:type="character" w:customStyle="1" w:styleId="UnresolvedMention1">
    <w:name w:val="Unresolved Mention1"/>
    <w:uiPriority w:val="99"/>
    <w:semiHidden/>
    <w:unhideWhenUsed/>
    <w:rsid w:val="008B1E0C"/>
    <w:rPr>
      <w:color w:val="605E5C"/>
      <w:shd w:val="clear" w:color="auto" w:fill="E1DFDD"/>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079E2"/>
    <w:rPr>
      <w:rFonts w:asciiTheme="majorHAnsi" w:eastAsiaTheme="majorEastAsia" w:hAnsiTheme="majorHAnsi" w:cstheme="majorBidi"/>
      <w:color w:val="2F5496" w:themeColor="accent1" w:themeShade="BF"/>
      <w:sz w:val="32"/>
      <w:szCs w:val="32"/>
      <w:lang w:eastAsia="en-US"/>
    </w:rPr>
  </w:style>
  <w:style w:type="character" w:styleId="UnresolvedMention">
    <w:name w:val="Unresolved Mention"/>
    <w:basedOn w:val="DefaultParagraphFont"/>
    <w:uiPriority w:val="99"/>
    <w:semiHidden/>
    <w:unhideWhenUsed/>
    <w:rsid w:val="008E2BA8"/>
    <w:rPr>
      <w:color w:val="605E5C"/>
      <w:shd w:val="clear" w:color="auto" w:fill="E1DFDD"/>
    </w:rPr>
  </w:style>
  <w:style w:type="paragraph" w:customStyle="1" w:styleId="OITBullets">
    <w:name w:val="OIT Bullets"/>
    <w:basedOn w:val="ListParagraph"/>
    <w:qFormat/>
    <w:rsid w:val="007B2AD9"/>
    <w:pPr>
      <w:numPr>
        <w:numId w:val="1"/>
      </w:numPr>
      <w:tabs>
        <w:tab w:val="left" w:pos="851"/>
      </w:tabs>
      <w:suppressAutoHyphens/>
      <w:spacing w:after="300" w:line="312" w:lineRule="auto"/>
      <w:contextualSpacing/>
    </w:pPr>
    <w:rPr>
      <w:rFonts w:ascii="Geometr415 Lt BT Lite" w:eastAsiaTheme="minorEastAsia" w:hAnsi="Geometr415 Lt BT Lite" w:cs="Rockwell"/>
      <w:color w:val="5E6162"/>
      <w:lang w:val="en-US"/>
    </w:rPr>
  </w:style>
  <w:style w:type="character" w:customStyle="1" w:styleId="Heading3Char">
    <w:name w:val="Heading 3 Char"/>
    <w:basedOn w:val="DefaultParagraphFont"/>
    <w:link w:val="Heading3"/>
    <w:semiHidden/>
    <w:rsid w:val="00CC5039"/>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semiHidden/>
    <w:rsid w:val="00E04086"/>
    <w:rPr>
      <w:rFonts w:asciiTheme="majorHAnsi" w:eastAsiaTheme="majorEastAsia" w:hAnsiTheme="majorHAnsi" w:cstheme="majorBidi"/>
      <w:i/>
      <w:iCs/>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530">
      <w:bodyDiv w:val="1"/>
      <w:marLeft w:val="0"/>
      <w:marRight w:val="0"/>
      <w:marTop w:val="0"/>
      <w:marBottom w:val="0"/>
      <w:divBdr>
        <w:top w:val="none" w:sz="0" w:space="0" w:color="auto"/>
        <w:left w:val="none" w:sz="0" w:space="0" w:color="auto"/>
        <w:bottom w:val="none" w:sz="0" w:space="0" w:color="auto"/>
        <w:right w:val="none" w:sz="0" w:space="0" w:color="auto"/>
      </w:divBdr>
    </w:div>
    <w:div w:id="559175716">
      <w:bodyDiv w:val="1"/>
      <w:marLeft w:val="0"/>
      <w:marRight w:val="0"/>
      <w:marTop w:val="0"/>
      <w:marBottom w:val="0"/>
      <w:divBdr>
        <w:top w:val="none" w:sz="0" w:space="0" w:color="auto"/>
        <w:left w:val="none" w:sz="0" w:space="0" w:color="auto"/>
        <w:bottom w:val="none" w:sz="0" w:space="0" w:color="auto"/>
        <w:right w:val="none" w:sz="0" w:space="0" w:color="auto"/>
      </w:divBdr>
    </w:div>
    <w:div w:id="608901693">
      <w:bodyDiv w:val="1"/>
      <w:marLeft w:val="0"/>
      <w:marRight w:val="0"/>
      <w:marTop w:val="0"/>
      <w:marBottom w:val="0"/>
      <w:divBdr>
        <w:top w:val="none" w:sz="0" w:space="0" w:color="auto"/>
        <w:left w:val="none" w:sz="0" w:space="0" w:color="auto"/>
        <w:bottom w:val="none" w:sz="0" w:space="0" w:color="auto"/>
        <w:right w:val="none" w:sz="0" w:space="0" w:color="auto"/>
      </w:divBdr>
    </w:div>
    <w:div w:id="783042415">
      <w:bodyDiv w:val="1"/>
      <w:marLeft w:val="0"/>
      <w:marRight w:val="0"/>
      <w:marTop w:val="0"/>
      <w:marBottom w:val="0"/>
      <w:divBdr>
        <w:top w:val="none" w:sz="0" w:space="0" w:color="auto"/>
        <w:left w:val="none" w:sz="0" w:space="0" w:color="auto"/>
        <w:bottom w:val="none" w:sz="0" w:space="0" w:color="auto"/>
        <w:right w:val="none" w:sz="0" w:space="0" w:color="auto"/>
      </w:divBdr>
    </w:div>
    <w:div w:id="1123962924">
      <w:bodyDiv w:val="1"/>
      <w:marLeft w:val="0"/>
      <w:marRight w:val="0"/>
      <w:marTop w:val="0"/>
      <w:marBottom w:val="0"/>
      <w:divBdr>
        <w:top w:val="none" w:sz="0" w:space="0" w:color="auto"/>
        <w:left w:val="none" w:sz="0" w:space="0" w:color="auto"/>
        <w:bottom w:val="none" w:sz="0" w:space="0" w:color="auto"/>
        <w:right w:val="none" w:sz="0" w:space="0" w:color="auto"/>
      </w:divBdr>
    </w:div>
    <w:div w:id="1175340736">
      <w:bodyDiv w:val="1"/>
      <w:marLeft w:val="0"/>
      <w:marRight w:val="0"/>
      <w:marTop w:val="0"/>
      <w:marBottom w:val="0"/>
      <w:divBdr>
        <w:top w:val="none" w:sz="0" w:space="0" w:color="auto"/>
        <w:left w:val="none" w:sz="0" w:space="0" w:color="auto"/>
        <w:bottom w:val="none" w:sz="0" w:space="0" w:color="auto"/>
        <w:right w:val="none" w:sz="0" w:space="0" w:color="auto"/>
      </w:divBdr>
    </w:div>
    <w:div w:id="1178539121">
      <w:bodyDiv w:val="1"/>
      <w:marLeft w:val="0"/>
      <w:marRight w:val="0"/>
      <w:marTop w:val="0"/>
      <w:marBottom w:val="0"/>
      <w:divBdr>
        <w:top w:val="none" w:sz="0" w:space="0" w:color="auto"/>
        <w:left w:val="none" w:sz="0" w:space="0" w:color="auto"/>
        <w:bottom w:val="none" w:sz="0" w:space="0" w:color="auto"/>
        <w:right w:val="none" w:sz="0" w:space="0" w:color="auto"/>
      </w:divBdr>
      <w:divsChild>
        <w:div w:id="1581717878">
          <w:marLeft w:val="0"/>
          <w:marRight w:val="0"/>
          <w:marTop w:val="0"/>
          <w:marBottom w:val="0"/>
          <w:divBdr>
            <w:top w:val="none" w:sz="0" w:space="0" w:color="auto"/>
            <w:left w:val="none" w:sz="0" w:space="0" w:color="auto"/>
            <w:bottom w:val="none" w:sz="0" w:space="0" w:color="auto"/>
            <w:right w:val="none" w:sz="0" w:space="0" w:color="auto"/>
          </w:divBdr>
          <w:divsChild>
            <w:div w:id="1660620707">
              <w:marLeft w:val="0"/>
              <w:marRight w:val="0"/>
              <w:marTop w:val="0"/>
              <w:marBottom w:val="0"/>
              <w:divBdr>
                <w:top w:val="none" w:sz="0" w:space="0" w:color="auto"/>
                <w:left w:val="none" w:sz="0" w:space="0" w:color="auto"/>
                <w:bottom w:val="none" w:sz="0" w:space="0" w:color="auto"/>
                <w:right w:val="none" w:sz="0" w:space="0" w:color="auto"/>
              </w:divBdr>
              <w:divsChild>
                <w:div w:id="1861815783">
                  <w:marLeft w:val="0"/>
                  <w:marRight w:val="0"/>
                  <w:marTop w:val="0"/>
                  <w:marBottom w:val="0"/>
                  <w:divBdr>
                    <w:top w:val="none" w:sz="0" w:space="0" w:color="auto"/>
                    <w:left w:val="none" w:sz="0" w:space="0" w:color="auto"/>
                    <w:bottom w:val="none" w:sz="0" w:space="0" w:color="auto"/>
                    <w:right w:val="none" w:sz="0" w:space="0" w:color="auto"/>
                  </w:divBdr>
                  <w:divsChild>
                    <w:div w:id="1728840567">
                      <w:marLeft w:val="-180"/>
                      <w:marRight w:val="-180"/>
                      <w:marTop w:val="0"/>
                      <w:marBottom w:val="0"/>
                      <w:divBdr>
                        <w:top w:val="none" w:sz="0" w:space="0" w:color="auto"/>
                        <w:left w:val="none" w:sz="0" w:space="0" w:color="auto"/>
                        <w:bottom w:val="none" w:sz="0" w:space="0" w:color="auto"/>
                        <w:right w:val="none" w:sz="0" w:space="0" w:color="auto"/>
                      </w:divBdr>
                      <w:divsChild>
                        <w:div w:id="581108996">
                          <w:marLeft w:val="0"/>
                          <w:marRight w:val="0"/>
                          <w:marTop w:val="0"/>
                          <w:marBottom w:val="0"/>
                          <w:divBdr>
                            <w:top w:val="none" w:sz="0" w:space="0" w:color="auto"/>
                            <w:left w:val="none" w:sz="0" w:space="0" w:color="auto"/>
                            <w:bottom w:val="none" w:sz="0" w:space="0" w:color="auto"/>
                            <w:right w:val="none" w:sz="0" w:space="0" w:color="auto"/>
                          </w:divBdr>
                          <w:divsChild>
                            <w:div w:id="1581678135">
                              <w:marLeft w:val="0"/>
                              <w:marRight w:val="0"/>
                              <w:marTop w:val="0"/>
                              <w:marBottom w:val="0"/>
                              <w:divBdr>
                                <w:top w:val="none" w:sz="0" w:space="0" w:color="auto"/>
                                <w:left w:val="none" w:sz="0" w:space="0" w:color="auto"/>
                                <w:bottom w:val="none" w:sz="0" w:space="0" w:color="auto"/>
                                <w:right w:val="none" w:sz="0" w:space="0" w:color="auto"/>
                              </w:divBdr>
                              <w:divsChild>
                                <w:div w:id="1248002377">
                                  <w:marLeft w:val="-180"/>
                                  <w:marRight w:val="-180"/>
                                  <w:marTop w:val="0"/>
                                  <w:marBottom w:val="0"/>
                                  <w:divBdr>
                                    <w:top w:val="none" w:sz="0" w:space="0" w:color="auto"/>
                                    <w:left w:val="none" w:sz="0" w:space="0" w:color="auto"/>
                                    <w:bottom w:val="none" w:sz="0" w:space="0" w:color="auto"/>
                                    <w:right w:val="none" w:sz="0" w:space="0" w:color="auto"/>
                                  </w:divBdr>
                                  <w:divsChild>
                                    <w:div w:id="1493259422">
                                      <w:marLeft w:val="0"/>
                                      <w:marRight w:val="0"/>
                                      <w:marTop w:val="0"/>
                                      <w:marBottom w:val="0"/>
                                      <w:divBdr>
                                        <w:top w:val="none" w:sz="0" w:space="0" w:color="auto"/>
                                        <w:left w:val="none" w:sz="0" w:space="0" w:color="auto"/>
                                        <w:bottom w:val="none" w:sz="0" w:space="0" w:color="auto"/>
                                        <w:right w:val="none" w:sz="0" w:space="0" w:color="auto"/>
                                      </w:divBdr>
                                      <w:divsChild>
                                        <w:div w:id="3073659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277851">
      <w:bodyDiv w:val="1"/>
      <w:marLeft w:val="0"/>
      <w:marRight w:val="0"/>
      <w:marTop w:val="0"/>
      <w:marBottom w:val="0"/>
      <w:divBdr>
        <w:top w:val="none" w:sz="0" w:space="0" w:color="auto"/>
        <w:left w:val="none" w:sz="0" w:space="0" w:color="auto"/>
        <w:bottom w:val="none" w:sz="0" w:space="0" w:color="auto"/>
        <w:right w:val="none" w:sz="0" w:space="0" w:color="auto"/>
      </w:divBdr>
      <w:divsChild>
        <w:div w:id="1318147464">
          <w:marLeft w:val="0"/>
          <w:marRight w:val="0"/>
          <w:marTop w:val="0"/>
          <w:marBottom w:val="0"/>
          <w:divBdr>
            <w:top w:val="none" w:sz="0" w:space="0" w:color="auto"/>
            <w:left w:val="none" w:sz="0" w:space="0" w:color="auto"/>
            <w:bottom w:val="none" w:sz="0" w:space="0" w:color="auto"/>
            <w:right w:val="none" w:sz="0" w:space="0" w:color="auto"/>
          </w:divBdr>
          <w:divsChild>
            <w:div w:id="1745831539">
              <w:marLeft w:val="0"/>
              <w:marRight w:val="0"/>
              <w:marTop w:val="0"/>
              <w:marBottom w:val="0"/>
              <w:divBdr>
                <w:top w:val="none" w:sz="0" w:space="0" w:color="auto"/>
                <w:left w:val="none" w:sz="0" w:space="0" w:color="auto"/>
                <w:bottom w:val="none" w:sz="0" w:space="0" w:color="auto"/>
                <w:right w:val="none" w:sz="0" w:space="0" w:color="auto"/>
              </w:divBdr>
              <w:divsChild>
                <w:div w:id="644312181">
                  <w:marLeft w:val="0"/>
                  <w:marRight w:val="0"/>
                  <w:marTop w:val="0"/>
                  <w:marBottom w:val="0"/>
                  <w:divBdr>
                    <w:top w:val="none" w:sz="0" w:space="0" w:color="auto"/>
                    <w:left w:val="none" w:sz="0" w:space="0" w:color="auto"/>
                    <w:bottom w:val="none" w:sz="0" w:space="0" w:color="auto"/>
                    <w:right w:val="none" w:sz="0" w:space="0" w:color="auto"/>
                  </w:divBdr>
                  <w:divsChild>
                    <w:div w:id="1886872103">
                      <w:marLeft w:val="0"/>
                      <w:marRight w:val="0"/>
                      <w:marTop w:val="0"/>
                      <w:marBottom w:val="720"/>
                      <w:divBdr>
                        <w:top w:val="none" w:sz="0" w:space="0" w:color="auto"/>
                        <w:left w:val="none" w:sz="0" w:space="0" w:color="auto"/>
                        <w:bottom w:val="none" w:sz="0" w:space="0" w:color="auto"/>
                        <w:right w:val="none" w:sz="0" w:space="0" w:color="auto"/>
                      </w:divBdr>
                      <w:divsChild>
                        <w:div w:id="401878923">
                          <w:marLeft w:val="0"/>
                          <w:marRight w:val="0"/>
                          <w:marTop w:val="0"/>
                          <w:marBottom w:val="0"/>
                          <w:divBdr>
                            <w:top w:val="none" w:sz="0" w:space="0" w:color="auto"/>
                            <w:left w:val="none" w:sz="0" w:space="0" w:color="auto"/>
                            <w:bottom w:val="none" w:sz="0" w:space="0" w:color="auto"/>
                            <w:right w:val="none" w:sz="0" w:space="0" w:color="auto"/>
                          </w:divBdr>
                          <w:divsChild>
                            <w:div w:id="1269046224">
                              <w:marLeft w:val="0"/>
                              <w:marRight w:val="0"/>
                              <w:marTop w:val="0"/>
                              <w:marBottom w:val="0"/>
                              <w:divBdr>
                                <w:top w:val="none" w:sz="0" w:space="0" w:color="auto"/>
                                <w:left w:val="none" w:sz="0" w:space="0" w:color="auto"/>
                                <w:bottom w:val="none" w:sz="0" w:space="0" w:color="auto"/>
                                <w:right w:val="none" w:sz="0" w:space="0" w:color="auto"/>
                              </w:divBdr>
                              <w:divsChild>
                                <w:div w:id="199128958">
                                  <w:marLeft w:val="-360"/>
                                  <w:marRight w:val="0"/>
                                  <w:marTop w:val="0"/>
                                  <w:marBottom w:val="0"/>
                                  <w:divBdr>
                                    <w:top w:val="none" w:sz="0" w:space="0" w:color="auto"/>
                                    <w:left w:val="none" w:sz="0" w:space="0" w:color="auto"/>
                                    <w:bottom w:val="none" w:sz="0" w:space="0" w:color="auto"/>
                                    <w:right w:val="none" w:sz="0" w:space="0" w:color="auto"/>
                                  </w:divBdr>
                                  <w:divsChild>
                                    <w:div w:id="808279727">
                                      <w:marLeft w:val="0"/>
                                      <w:marRight w:val="0"/>
                                      <w:marTop w:val="0"/>
                                      <w:marBottom w:val="0"/>
                                      <w:divBdr>
                                        <w:top w:val="none" w:sz="0" w:space="0" w:color="auto"/>
                                        <w:left w:val="none" w:sz="0" w:space="0" w:color="auto"/>
                                        <w:bottom w:val="none" w:sz="0" w:space="0" w:color="auto"/>
                                        <w:right w:val="none" w:sz="0" w:space="0" w:color="auto"/>
                                      </w:divBdr>
                                      <w:divsChild>
                                        <w:div w:id="17630763">
                                          <w:marLeft w:val="0"/>
                                          <w:marRight w:val="0"/>
                                          <w:marTop w:val="0"/>
                                          <w:marBottom w:val="0"/>
                                          <w:divBdr>
                                            <w:top w:val="none" w:sz="0" w:space="0" w:color="auto"/>
                                            <w:left w:val="none" w:sz="0" w:space="0" w:color="auto"/>
                                            <w:bottom w:val="none" w:sz="0" w:space="0" w:color="auto"/>
                                            <w:right w:val="none" w:sz="0" w:space="0" w:color="auto"/>
                                          </w:divBdr>
                                          <w:divsChild>
                                            <w:div w:id="74114784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348133">
      <w:bodyDiv w:val="1"/>
      <w:marLeft w:val="0"/>
      <w:marRight w:val="0"/>
      <w:marTop w:val="0"/>
      <w:marBottom w:val="0"/>
      <w:divBdr>
        <w:top w:val="none" w:sz="0" w:space="0" w:color="auto"/>
        <w:left w:val="none" w:sz="0" w:space="0" w:color="auto"/>
        <w:bottom w:val="none" w:sz="0" w:space="0" w:color="auto"/>
        <w:right w:val="none" w:sz="0" w:space="0" w:color="auto"/>
      </w:divBdr>
      <w:divsChild>
        <w:div w:id="909651567">
          <w:marLeft w:val="0"/>
          <w:marRight w:val="0"/>
          <w:marTop w:val="0"/>
          <w:marBottom w:val="0"/>
          <w:divBdr>
            <w:top w:val="none" w:sz="0" w:space="0" w:color="auto"/>
            <w:left w:val="none" w:sz="0" w:space="0" w:color="auto"/>
            <w:bottom w:val="none" w:sz="0" w:space="0" w:color="auto"/>
            <w:right w:val="none" w:sz="0" w:space="0" w:color="auto"/>
          </w:divBdr>
        </w:div>
      </w:divsChild>
    </w:div>
    <w:div w:id="17859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fc.peoplehr.net/Pages/JobBoard/Opening.aspx?v=fbfc8b82-fbff-491c-9c28-480adfd7d87b"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s\Desktop\ECFC%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42ca6f-6851-462e-ac7b-46039b12fdf4" xsi:nil="true"/>
    <lcf76f155ced4ddcb4097134ff3c332f xmlns="d5167050-4e0d-49fe-a4f4-86f666179e3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BE96B497D0514CBE1CA2DEFE2E447E" ma:contentTypeVersion="18" ma:contentTypeDescription="Create a new document." ma:contentTypeScope="" ma:versionID="1beb9f20b66da910917c3787b839a6e2">
  <xsd:schema xmlns:xsd="http://www.w3.org/2001/XMLSchema" xmlns:xs="http://www.w3.org/2001/XMLSchema" xmlns:p="http://schemas.microsoft.com/office/2006/metadata/properties" xmlns:ns2="d5167050-4e0d-49fe-a4f4-86f666179e39" xmlns:ns3="0b42ca6f-6851-462e-ac7b-46039b12fdf4" targetNamespace="http://schemas.microsoft.com/office/2006/metadata/properties" ma:root="true" ma:fieldsID="faf476e59de7878a62ad286dfc9a2ac8" ns2:_="" ns3:_="">
    <xsd:import namespace="d5167050-4e0d-49fe-a4f4-86f666179e39"/>
    <xsd:import namespace="0b42ca6f-6851-462e-ac7b-46039b12fd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67050-4e0d-49fe-a4f4-86f666179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ee804b-7ce8-40bc-b7c4-f635de1f58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2ca6f-6851-462e-ac7b-46039b12fd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213320-1952-4954-a830-3453086b3f59}" ma:internalName="TaxCatchAll" ma:showField="CatchAllData" ma:web="0b42ca6f-6851-462e-ac7b-46039b12f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D8AD6-B988-4929-8B37-6C5F5E2A7E73}">
  <ds:schemaRefs>
    <ds:schemaRef ds:uri="http://schemas.microsoft.com/office/2006/metadata/properties"/>
    <ds:schemaRef ds:uri="http://schemas.microsoft.com/office/infopath/2007/PartnerControls"/>
    <ds:schemaRef ds:uri="0b42ca6f-6851-462e-ac7b-46039b12fdf4"/>
    <ds:schemaRef ds:uri="d5167050-4e0d-49fe-a4f4-86f666179e39"/>
  </ds:schemaRefs>
</ds:datastoreItem>
</file>

<file path=customXml/itemProps2.xml><?xml version="1.0" encoding="utf-8"?>
<ds:datastoreItem xmlns:ds="http://schemas.openxmlformats.org/officeDocument/2006/customXml" ds:itemID="{14CE0CC7-2358-4975-90E6-5243C8876517}">
  <ds:schemaRefs>
    <ds:schemaRef ds:uri="http://schemas.openxmlformats.org/officeDocument/2006/bibliography"/>
  </ds:schemaRefs>
</ds:datastoreItem>
</file>

<file path=customXml/itemProps3.xml><?xml version="1.0" encoding="utf-8"?>
<ds:datastoreItem xmlns:ds="http://schemas.openxmlformats.org/officeDocument/2006/customXml" ds:itemID="{18C1E738-D494-44AA-BF4C-8B9ABFAF36A1}">
  <ds:schemaRefs>
    <ds:schemaRef ds:uri="http://schemas.microsoft.com/sharepoint/v3/contenttype/forms"/>
  </ds:schemaRefs>
</ds:datastoreItem>
</file>

<file path=customXml/itemProps4.xml><?xml version="1.0" encoding="utf-8"?>
<ds:datastoreItem xmlns:ds="http://schemas.openxmlformats.org/officeDocument/2006/customXml" ds:itemID="{D4C1FF9B-CB40-4547-B17F-0CBE906B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67050-4e0d-49fe-a4f4-86f666179e39"/>
    <ds:schemaRef ds:uri="0b42ca6f-6851-462e-ac7b-46039b12f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ECFC Letter Template</Template>
  <TotalTime>227</TotalTime>
  <Pages>5</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Perryman</dc:creator>
  <cp:keywords/>
  <dc:description/>
  <cp:lastModifiedBy>Nicky Perryman</cp:lastModifiedBy>
  <cp:revision>102</cp:revision>
  <cp:lastPrinted>2022-07-27T14:37:00Z</cp:lastPrinted>
  <dcterms:created xsi:type="dcterms:W3CDTF">2026-07-06T12:59:00Z</dcterms:created>
  <dcterms:modified xsi:type="dcterms:W3CDTF">2026-07-08T07:46:00Z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0x0101009CBE96B497D0514CBE1CA2DEFE2E447E</vt:lpwstr>
  </property>
  <property fmtid="{D5CDD505-2E9C-101B-9397-08002B2CF9AE}" pid="3" name="MediaServiceImageTags">
    <vt:lpwstr/>
  </property>
</Properties>
</file>